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 xml:space="preserve">от </w:t>
      </w:r>
      <w:r w:rsidR="002A08C4">
        <w:rPr>
          <w:rFonts w:cs="Arial"/>
        </w:rPr>
        <w:t>28</w:t>
      </w:r>
      <w:r w:rsidR="00F2238A" w:rsidRPr="004858BB">
        <w:rPr>
          <w:rFonts w:cs="Arial"/>
        </w:rPr>
        <w:t xml:space="preserve"> </w:t>
      </w:r>
      <w:r w:rsidR="002A08C4">
        <w:rPr>
          <w:rFonts w:cs="Arial"/>
        </w:rPr>
        <w:t>мая</w:t>
      </w:r>
      <w:r w:rsidR="00CB5D9B">
        <w:rPr>
          <w:rFonts w:cs="Arial"/>
        </w:rPr>
        <w:t xml:space="preserve"> 2024</w:t>
      </w:r>
      <w:r w:rsidR="00CC22F3" w:rsidRPr="00B371B1">
        <w:rPr>
          <w:rFonts w:cs="Arial"/>
        </w:rPr>
        <w:t xml:space="preserve"> г. № </w:t>
      </w:r>
      <w:r w:rsidR="00BC5067">
        <w:rPr>
          <w:rFonts w:cs="Arial"/>
        </w:rPr>
        <w:t>31</w:t>
      </w:r>
    </w:p>
    <w:p w:rsidR="003941F0" w:rsidRPr="00B371B1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="00EF547A">
        <w:t>, от 14.08.2023 г. № 74</w:t>
      </w:r>
      <w:r w:rsidR="00512441">
        <w:t>, от 30.10.2023 г. № 88</w:t>
      </w:r>
      <w:r w:rsidR="00032153">
        <w:t>, от 29.11.2023 г. № 99</w:t>
      </w:r>
      <w:r w:rsidR="00CB5D9B">
        <w:t>, от 29.12.2023 № 114</w:t>
      </w:r>
      <w:r w:rsidR="002A08C4">
        <w:t>, от 13.02.2024 г. № 6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CB5D9B">
        <w:rPr>
          <w:rFonts w:cs="Arial"/>
        </w:rPr>
        <w:t xml:space="preserve"> поселения № 154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CB5D9B">
        <w:rPr>
          <w:rFonts w:cs="Arial"/>
        </w:rPr>
        <w:t>.2023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 xml:space="preserve">го муниципального </w:t>
      </w:r>
      <w:r w:rsidR="00CB5D9B">
        <w:rPr>
          <w:rFonts w:cs="Arial"/>
        </w:rPr>
        <w:t>района на 2024 год и плановый период 2025 и 2026</w:t>
      </w:r>
      <w:r w:rsidR="00BC61A5" w:rsidRPr="00942022">
        <w:rPr>
          <w:rFonts w:cs="Arial"/>
        </w:rPr>
        <w:t xml:space="preserve"> годов»</w:t>
      </w:r>
      <w:r w:rsidR="002A08C4">
        <w:rPr>
          <w:rFonts w:cs="Arial"/>
        </w:rPr>
        <w:t xml:space="preserve"> (в редакции от 27.04.2024 г. № 172)</w:t>
      </w:r>
      <w:r w:rsidR="00D13321" w:rsidRPr="00942022">
        <w:rPr>
          <w:rFonts w:cs="Arial"/>
        </w:rPr>
        <w:t xml:space="preserve">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 xml:space="preserve">, от 30.12.2022 г. </w:t>
      </w:r>
      <w:r w:rsidR="002B37FC" w:rsidRPr="00942022">
        <w:rPr>
          <w:rFonts w:cs="Arial"/>
        </w:rPr>
        <w:lastRenderedPageBreak/>
        <w:t>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2A08C4">
        <w:rPr>
          <w:rFonts w:cs="Arial"/>
        </w:rPr>
        <w:t>, от 13.02.2024 г. № 6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>«Объёмы и источники финансирования Муниципальной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0D63CE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E83238">
              <w:rPr>
                <w:rFonts w:cs="Arial"/>
              </w:rPr>
              <w:t>18 986,36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0746EC">
              <w:rPr>
                <w:rFonts w:cs="Arial"/>
              </w:rPr>
              <w:t>840,5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8B7C17">
              <w:rPr>
                <w:rFonts w:cs="Arial"/>
              </w:rPr>
              <w:t>875,5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E83238">
              <w:rPr>
                <w:rFonts w:cs="Arial"/>
              </w:rPr>
              <w:t>7 270,36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E153A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8B7C1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890D86" w:rsidP="002A08C4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3688,38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E8323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3552,38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2A08C4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A56E3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2A08C4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6E3" w:rsidRPr="00942022" w:rsidRDefault="000A56E3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FE2CDB" w:rsidRPr="00942022" w:rsidRDefault="00FE2CDB" w:rsidP="000D63CE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77D85">
              <w:rPr>
                <w:rFonts w:cs="Arial"/>
              </w:rPr>
              <w:t>программы составляет – 18 986,22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>дства федерального бюджета 840,5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77D85">
              <w:rPr>
                <w:rFonts w:cs="Arial"/>
              </w:rPr>
              <w:t>сельского поселения 17 270,22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lastRenderedPageBreak/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953DDA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DDA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E70591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977D85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3688,38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E8323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3552,38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B62F7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2014,66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149,8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1864,86</w:t>
                  </w:r>
                </w:p>
              </w:tc>
            </w:tr>
            <w:tr w:rsidR="000746EC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46EC" w:rsidRPr="00942022" w:rsidRDefault="000746EC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B62F78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1935,0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6EC" w:rsidRPr="00942022" w:rsidRDefault="000746EC" w:rsidP="0038213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1771,2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B75959">
        <w:rPr>
          <w:rFonts w:cs="Arial"/>
          <w:sz w:val="24"/>
          <w:szCs w:val="24"/>
          <w:lang w:eastAsia="ru-RU"/>
        </w:rPr>
        <w:t>. Приложение 5</w:t>
      </w:r>
      <w:r w:rsidR="003941F0"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890D86">
        <w:rPr>
          <w:rFonts w:cs="Arial"/>
        </w:rPr>
        <w:t>28</w:t>
      </w:r>
      <w:r w:rsidR="00B474EE" w:rsidRPr="00B371B1">
        <w:rPr>
          <w:rFonts w:cs="Arial"/>
        </w:rPr>
        <w:t>.</w:t>
      </w:r>
      <w:r w:rsidR="000746EC">
        <w:rPr>
          <w:rFonts w:cs="Arial"/>
        </w:rPr>
        <w:t>0</w:t>
      </w:r>
      <w:r w:rsidR="00890D86">
        <w:rPr>
          <w:rFonts w:cs="Arial"/>
        </w:rPr>
        <w:t>5</w:t>
      </w:r>
      <w:r w:rsidR="00B466EF" w:rsidRPr="00B371B1">
        <w:rPr>
          <w:rFonts w:cs="Arial"/>
        </w:rPr>
        <w:t>.</w:t>
      </w:r>
      <w:r w:rsidR="000746EC">
        <w:rPr>
          <w:rFonts w:cs="Arial"/>
        </w:rPr>
        <w:t>2024</w:t>
      </w:r>
      <w:r w:rsidR="00D11656" w:rsidRPr="00B371B1">
        <w:rPr>
          <w:rFonts w:cs="Arial"/>
        </w:rPr>
        <w:t xml:space="preserve"> г. № </w:t>
      </w:r>
      <w:r w:rsidR="00BC5067">
        <w:rPr>
          <w:rFonts w:cs="Arial"/>
        </w:rPr>
        <w:t>31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953DDA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3941F0" w:rsidRPr="00942022" w:rsidRDefault="000746EC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890D86">
              <w:rPr>
                <w:rFonts w:cs="Arial"/>
                <w:kern w:val="2"/>
              </w:rPr>
              <w:t>688</w:t>
            </w:r>
            <w:r>
              <w:rPr>
                <w:rFonts w:cs="Arial"/>
                <w:kern w:val="2"/>
              </w:rPr>
              <w:t>,</w:t>
            </w:r>
            <w:r w:rsidR="00890D86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93" w:type="dxa"/>
          </w:tcPr>
          <w:p w:rsidR="003941F0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1251" w:type="dxa"/>
          </w:tcPr>
          <w:p w:rsidR="003941F0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953DDA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1B3EE3" w:rsidRPr="00942022" w:rsidRDefault="000746EC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890D86">
              <w:rPr>
                <w:rFonts w:cs="Arial"/>
                <w:kern w:val="2"/>
              </w:rPr>
              <w:t>688,38</w:t>
            </w:r>
          </w:p>
        </w:tc>
        <w:tc>
          <w:tcPr>
            <w:tcW w:w="993" w:type="dxa"/>
          </w:tcPr>
          <w:p w:rsidR="001B3EE3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1251" w:type="dxa"/>
          </w:tcPr>
          <w:p w:rsidR="001B3EE3" w:rsidRPr="00942022" w:rsidRDefault="000746E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953DDA"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3941F0" w:rsidRPr="00942022" w:rsidRDefault="00890D86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3452,24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53DDA">
              <w:rPr>
                <w:rFonts w:cs="Arial"/>
                <w:kern w:val="2"/>
              </w:rPr>
              <w:t>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992" w:type="dxa"/>
          </w:tcPr>
          <w:p w:rsidR="003941F0" w:rsidRPr="00942022" w:rsidRDefault="00890D86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236,14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1F4355">
        <w:rPr>
          <w:rFonts w:cs="Arial"/>
        </w:rPr>
        <w:t>28</w:t>
      </w:r>
      <w:r w:rsidR="0021297B" w:rsidRPr="00B371B1">
        <w:rPr>
          <w:rFonts w:cs="Arial"/>
        </w:rPr>
        <w:t>.</w:t>
      </w:r>
      <w:r w:rsidR="0061204F">
        <w:rPr>
          <w:rFonts w:cs="Arial"/>
        </w:rPr>
        <w:t>0</w:t>
      </w:r>
      <w:r w:rsidR="001F4355">
        <w:rPr>
          <w:rFonts w:cs="Arial"/>
        </w:rPr>
        <w:t>5</w:t>
      </w:r>
      <w:r w:rsidR="0061204F">
        <w:rPr>
          <w:rFonts w:cs="Arial"/>
        </w:rPr>
        <w:t>.2024</w:t>
      </w:r>
      <w:r w:rsidR="0021297B" w:rsidRPr="00B371B1">
        <w:rPr>
          <w:rFonts w:cs="Arial"/>
        </w:rPr>
        <w:t xml:space="preserve"> г. № </w:t>
      </w:r>
      <w:r w:rsidR="00BC5067">
        <w:rPr>
          <w:rFonts w:cs="Arial"/>
        </w:rPr>
        <w:t>31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832"/>
        <w:gridCol w:w="850"/>
        <w:gridCol w:w="917"/>
        <w:gridCol w:w="981"/>
        <w:gridCol w:w="865"/>
      </w:tblGrid>
      <w:tr w:rsidR="003941F0" w:rsidRPr="00942022" w:rsidTr="000569F7">
        <w:trPr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413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0569F7">
        <w:trPr>
          <w:tblHeader/>
          <w:jc w:val="center"/>
        </w:trPr>
        <w:tc>
          <w:tcPr>
            <w:tcW w:w="126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0569F7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93551C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93551C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93551C" w:rsidRPr="00942022" w:rsidRDefault="000569F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F4355">
              <w:rPr>
                <w:rFonts w:cs="Arial"/>
                <w:kern w:val="2"/>
              </w:rPr>
              <w:t>688,38</w:t>
            </w:r>
          </w:p>
        </w:tc>
        <w:tc>
          <w:tcPr>
            <w:tcW w:w="981" w:type="dxa"/>
          </w:tcPr>
          <w:p w:rsidR="0093551C" w:rsidRPr="00942022" w:rsidRDefault="000569F7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93551C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93551C" w:rsidRPr="00942022" w:rsidTr="000569F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F4355">
              <w:rPr>
                <w:rFonts w:cs="Arial"/>
                <w:kern w:val="2"/>
              </w:rPr>
              <w:t>688,38</w:t>
            </w:r>
          </w:p>
        </w:tc>
        <w:tc>
          <w:tcPr>
            <w:tcW w:w="981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460"/>
          <w:jc w:val="center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BC50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9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0569F7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0569F7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 w:val="restart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F4355">
              <w:rPr>
                <w:rFonts w:cs="Arial"/>
                <w:kern w:val="2"/>
              </w:rPr>
              <w:t>688,38</w:t>
            </w:r>
          </w:p>
        </w:tc>
        <w:tc>
          <w:tcPr>
            <w:tcW w:w="981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50" w:type="dxa"/>
          </w:tcPr>
          <w:p w:rsidR="000569F7" w:rsidRPr="00942022" w:rsidRDefault="000569F7" w:rsidP="00890D86">
            <w:pPr>
              <w:widowControl w:val="0"/>
              <w:autoSpaceDE w:val="0"/>
              <w:autoSpaceDN w:val="0"/>
              <w:adjustRightInd w:val="0"/>
              <w:ind w:left="-102"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17" w:type="dxa"/>
          </w:tcPr>
          <w:p w:rsidR="000569F7" w:rsidRPr="00942022" w:rsidRDefault="000569F7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F4355">
              <w:rPr>
                <w:rFonts w:cs="Arial"/>
                <w:kern w:val="2"/>
              </w:rPr>
              <w:t>688,38</w:t>
            </w:r>
          </w:p>
        </w:tc>
        <w:tc>
          <w:tcPr>
            <w:tcW w:w="981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2014,66</w:t>
            </w:r>
          </w:p>
        </w:tc>
        <w:tc>
          <w:tcPr>
            <w:tcW w:w="865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1935,0</w:t>
            </w:r>
          </w:p>
        </w:tc>
      </w:tr>
      <w:tr w:rsidR="004527BF" w:rsidRPr="00942022" w:rsidTr="000569F7">
        <w:trPr>
          <w:jc w:val="center"/>
        </w:trPr>
        <w:tc>
          <w:tcPr>
            <w:tcW w:w="1261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4527BF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50" w:type="dxa"/>
          </w:tcPr>
          <w:p w:rsidR="004527BF" w:rsidRPr="00942022" w:rsidRDefault="00CD11EE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546,4</w:t>
            </w:r>
          </w:p>
        </w:tc>
        <w:tc>
          <w:tcPr>
            <w:tcW w:w="917" w:type="dxa"/>
          </w:tcPr>
          <w:p w:rsidR="004527BF" w:rsidRPr="00942022" w:rsidRDefault="001F4355" w:rsidP="000569F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3452,24</w:t>
            </w:r>
          </w:p>
        </w:tc>
        <w:tc>
          <w:tcPr>
            <w:tcW w:w="981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65" w:type="dxa"/>
          </w:tcPr>
          <w:p w:rsidR="004527BF" w:rsidRPr="00942022" w:rsidRDefault="000569F7" w:rsidP="000569F7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3941F0" w:rsidRPr="00942022" w:rsidTr="000569F7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50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17" w:type="dxa"/>
          </w:tcPr>
          <w:p w:rsidR="000569F7" w:rsidRPr="00942022" w:rsidRDefault="001F4355" w:rsidP="002A08C4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3452,24</w:t>
            </w:r>
          </w:p>
        </w:tc>
        <w:tc>
          <w:tcPr>
            <w:tcW w:w="981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865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left="-199" w:right="-42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4527BF" w:rsidRPr="00942022" w:rsidTr="000569F7">
        <w:trPr>
          <w:jc w:val="center"/>
        </w:trPr>
        <w:tc>
          <w:tcPr>
            <w:tcW w:w="1261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50" w:type="dxa"/>
          </w:tcPr>
          <w:p w:rsidR="004527BF" w:rsidRPr="00942022" w:rsidRDefault="0022233F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917" w:type="dxa"/>
          </w:tcPr>
          <w:p w:rsidR="004527BF" w:rsidRPr="00942022" w:rsidRDefault="000569F7" w:rsidP="001F4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F4355">
              <w:rPr>
                <w:rFonts w:cs="Arial"/>
                <w:kern w:val="2"/>
              </w:rPr>
              <w:t>36,14</w:t>
            </w:r>
          </w:p>
        </w:tc>
        <w:tc>
          <w:tcPr>
            <w:tcW w:w="981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65" w:type="dxa"/>
          </w:tcPr>
          <w:p w:rsidR="004527BF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3941F0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1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0569F7" w:rsidRPr="00942022" w:rsidTr="000569F7">
        <w:trPr>
          <w:jc w:val="center"/>
        </w:trPr>
        <w:tc>
          <w:tcPr>
            <w:tcW w:w="1261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0569F7" w:rsidRPr="00942022" w:rsidRDefault="000569F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0569F7" w:rsidRPr="00942022" w:rsidRDefault="000569F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50" w:type="dxa"/>
          </w:tcPr>
          <w:p w:rsidR="000569F7" w:rsidRPr="00942022" w:rsidRDefault="000569F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17" w:type="dxa"/>
          </w:tcPr>
          <w:p w:rsidR="000569F7" w:rsidRPr="00942022" w:rsidRDefault="001F4355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236,14</w:t>
            </w:r>
          </w:p>
        </w:tc>
        <w:tc>
          <w:tcPr>
            <w:tcW w:w="981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865" w:type="dxa"/>
          </w:tcPr>
          <w:p w:rsidR="000569F7" w:rsidRPr="00942022" w:rsidRDefault="000569F7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2D7427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521489">
        <w:rPr>
          <w:rFonts w:cs="Arial"/>
        </w:rPr>
        <w:t>28</w:t>
      </w:r>
      <w:r w:rsidR="0038213E">
        <w:rPr>
          <w:rFonts w:cs="Arial"/>
        </w:rPr>
        <w:t>.0</w:t>
      </w:r>
      <w:r w:rsidR="00521489">
        <w:rPr>
          <w:rFonts w:cs="Arial"/>
        </w:rPr>
        <w:t>5</w:t>
      </w:r>
      <w:r w:rsidR="002D7427" w:rsidRPr="00B371B1">
        <w:rPr>
          <w:rFonts w:cs="Arial"/>
        </w:rPr>
        <w:t>.202</w:t>
      </w:r>
      <w:r w:rsidR="0038213E">
        <w:rPr>
          <w:rFonts w:cs="Arial"/>
        </w:rPr>
        <w:t>4</w:t>
      </w:r>
      <w:r w:rsidR="002D7427" w:rsidRPr="00B371B1">
        <w:rPr>
          <w:rFonts w:cs="Arial"/>
        </w:rPr>
        <w:t xml:space="preserve"> г. № </w:t>
      </w:r>
      <w:r w:rsidR="00BC5067">
        <w:rPr>
          <w:rFonts w:cs="Arial"/>
        </w:rPr>
        <w:t>31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1214"/>
        <w:gridCol w:w="1134"/>
        <w:gridCol w:w="1341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521489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121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34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521489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1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34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415291" w:rsidRPr="00942022" w:rsidTr="00521489">
        <w:trPr>
          <w:jc w:val="center"/>
        </w:trPr>
        <w:tc>
          <w:tcPr>
            <w:tcW w:w="1540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415291" w:rsidRPr="00942022" w:rsidRDefault="0022233F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415291" w:rsidRPr="00942022" w:rsidRDefault="00521489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3688,38</w:t>
            </w:r>
          </w:p>
        </w:tc>
        <w:tc>
          <w:tcPr>
            <w:tcW w:w="1134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341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415291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415291" w:rsidRPr="00942022" w:rsidRDefault="0038213E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4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1341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415291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415291" w:rsidRPr="00942022" w:rsidRDefault="00CD541B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415291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415291" w:rsidRPr="00942022" w:rsidRDefault="00387050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415291" w:rsidRPr="00942022" w:rsidRDefault="0038213E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521489">
              <w:rPr>
                <w:rFonts w:cs="Arial"/>
                <w:kern w:val="2"/>
              </w:rPr>
              <w:t>552,38</w:t>
            </w:r>
          </w:p>
        </w:tc>
        <w:tc>
          <w:tcPr>
            <w:tcW w:w="1134" w:type="dxa"/>
          </w:tcPr>
          <w:p w:rsidR="00415291" w:rsidRPr="00942022" w:rsidRDefault="007D287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341" w:type="dxa"/>
          </w:tcPr>
          <w:p w:rsidR="00415291" w:rsidRPr="00942022" w:rsidRDefault="009249B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8213E" w:rsidRPr="00942022" w:rsidTr="00521489">
        <w:trPr>
          <w:jc w:val="center"/>
        </w:trPr>
        <w:tc>
          <w:tcPr>
            <w:tcW w:w="1540" w:type="dxa"/>
            <w:vMerge w:val="restart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38213E" w:rsidRPr="00942022" w:rsidRDefault="0038213E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</w:t>
            </w:r>
            <w:r w:rsidR="00521489">
              <w:rPr>
                <w:rFonts w:cs="Arial"/>
                <w:color w:val="000000"/>
                <w:kern w:val="2"/>
              </w:rPr>
              <w:t>688,38</w:t>
            </w:r>
          </w:p>
        </w:tc>
        <w:tc>
          <w:tcPr>
            <w:tcW w:w="1134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2014,66</w:t>
            </w:r>
          </w:p>
        </w:tc>
        <w:tc>
          <w:tcPr>
            <w:tcW w:w="1341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1935,0</w:t>
            </w:r>
          </w:p>
        </w:tc>
      </w:tr>
      <w:tr w:rsidR="0038213E" w:rsidRPr="00942022" w:rsidTr="00521489">
        <w:trPr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4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341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38213E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38213E" w:rsidRPr="00942022" w:rsidRDefault="0038213E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8213E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8213E" w:rsidRPr="00942022" w:rsidRDefault="0038213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8213E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38213E" w:rsidRPr="00942022" w:rsidRDefault="0038213E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38213E" w:rsidRPr="00942022" w:rsidRDefault="0038213E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521489">
              <w:rPr>
                <w:rFonts w:cs="Arial"/>
                <w:kern w:val="2"/>
              </w:rPr>
              <w:t>552,38</w:t>
            </w:r>
          </w:p>
        </w:tc>
        <w:tc>
          <w:tcPr>
            <w:tcW w:w="1134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1864,86</w:t>
            </w:r>
          </w:p>
        </w:tc>
        <w:tc>
          <w:tcPr>
            <w:tcW w:w="1341" w:type="dxa"/>
          </w:tcPr>
          <w:p w:rsidR="0038213E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1771,2</w:t>
            </w:r>
          </w:p>
        </w:tc>
      </w:tr>
      <w:tr w:rsidR="002F1D0D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521489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512441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</w:t>
            </w:r>
            <w:r w:rsidR="00387050">
              <w:rPr>
                <w:rFonts w:cs="Arial"/>
                <w:kern w:val="2"/>
              </w:rPr>
              <w:t>4</w:t>
            </w:r>
          </w:p>
        </w:tc>
        <w:tc>
          <w:tcPr>
            <w:tcW w:w="1214" w:type="dxa"/>
          </w:tcPr>
          <w:p w:rsidR="008A09B5" w:rsidRPr="00942022" w:rsidRDefault="0038213E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521489">
              <w:rPr>
                <w:rFonts w:cs="Arial"/>
                <w:kern w:val="2"/>
              </w:rPr>
              <w:t>452,24</w:t>
            </w:r>
          </w:p>
        </w:tc>
        <w:tc>
          <w:tcPr>
            <w:tcW w:w="1134" w:type="dxa"/>
          </w:tcPr>
          <w:p w:rsidR="008A09B5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341" w:type="dxa"/>
          </w:tcPr>
          <w:p w:rsidR="008A09B5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AC162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22233F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</w:t>
            </w:r>
            <w:r w:rsidR="00387050">
              <w:rPr>
                <w:rFonts w:cs="Arial"/>
                <w:kern w:val="2"/>
              </w:rPr>
              <w:t>0,9</w:t>
            </w:r>
          </w:p>
        </w:tc>
        <w:tc>
          <w:tcPr>
            <w:tcW w:w="1214" w:type="dxa"/>
          </w:tcPr>
          <w:p w:rsidR="003941F0" w:rsidRPr="00942022" w:rsidRDefault="00521489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3452,24</w:t>
            </w:r>
          </w:p>
        </w:tc>
        <w:tc>
          <w:tcPr>
            <w:tcW w:w="1134" w:type="dxa"/>
          </w:tcPr>
          <w:p w:rsidR="003941F0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1844,52</w:t>
            </w:r>
          </w:p>
        </w:tc>
        <w:tc>
          <w:tcPr>
            <w:tcW w:w="1341" w:type="dxa"/>
          </w:tcPr>
          <w:p w:rsidR="003941F0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1750,66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521489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A010F">
              <w:rPr>
                <w:rFonts w:cs="Arial"/>
                <w:kern w:val="2"/>
              </w:rPr>
              <w:t>5,6</w:t>
            </w:r>
            <w:r w:rsidR="00512441">
              <w:rPr>
                <w:rFonts w:cs="Arial"/>
                <w:kern w:val="2"/>
              </w:rPr>
              <w:t>2</w:t>
            </w:r>
          </w:p>
        </w:tc>
        <w:tc>
          <w:tcPr>
            <w:tcW w:w="1214" w:type="dxa"/>
          </w:tcPr>
          <w:p w:rsidR="00B24B1C" w:rsidRPr="00942022" w:rsidRDefault="00521489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236,14</w:t>
            </w:r>
          </w:p>
        </w:tc>
        <w:tc>
          <w:tcPr>
            <w:tcW w:w="1134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170,14</w:t>
            </w:r>
          </w:p>
        </w:tc>
        <w:tc>
          <w:tcPr>
            <w:tcW w:w="1341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184,34</w:t>
            </w:r>
          </w:p>
        </w:tc>
      </w:tr>
      <w:tr w:rsidR="00B24B1C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1134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149,80</w:t>
            </w:r>
          </w:p>
        </w:tc>
        <w:tc>
          <w:tcPr>
            <w:tcW w:w="1341" w:type="dxa"/>
          </w:tcPr>
          <w:p w:rsidR="00B24B1C" w:rsidRPr="00942022" w:rsidRDefault="0038213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163,80</w:t>
            </w:r>
          </w:p>
        </w:tc>
      </w:tr>
      <w:tr w:rsidR="00B24B1C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521489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8B7C17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9A010F">
              <w:rPr>
                <w:rFonts w:cs="Arial"/>
                <w:kern w:val="2"/>
              </w:rPr>
              <w:t>2,32</w:t>
            </w:r>
          </w:p>
        </w:tc>
        <w:tc>
          <w:tcPr>
            <w:tcW w:w="1214" w:type="dxa"/>
          </w:tcPr>
          <w:p w:rsidR="00B24B1C" w:rsidRPr="00942022" w:rsidRDefault="00521489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100,14</w:t>
            </w:r>
          </w:p>
        </w:tc>
        <w:tc>
          <w:tcPr>
            <w:tcW w:w="1134" w:type="dxa"/>
          </w:tcPr>
          <w:p w:rsidR="00B24B1C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20,34</w:t>
            </w:r>
          </w:p>
        </w:tc>
        <w:tc>
          <w:tcPr>
            <w:tcW w:w="1341" w:type="dxa"/>
          </w:tcPr>
          <w:p w:rsidR="00B24B1C" w:rsidRPr="00942022" w:rsidRDefault="00C32F1A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20,54</w:t>
            </w:r>
          </w:p>
        </w:tc>
      </w:tr>
      <w:tr w:rsidR="00B24B1C" w:rsidRPr="00942022" w:rsidTr="00521489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521489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521489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34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CD541B" w:rsidP="00CD541B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 xml:space="preserve">Приложение 4 к постановлению администрации Ясеновского сельского поселения от </w:t>
      </w:r>
      <w:r w:rsidR="002A08C4">
        <w:rPr>
          <w:rFonts w:cs="Arial"/>
        </w:rPr>
        <w:t>28</w:t>
      </w:r>
      <w:r w:rsidR="00247653">
        <w:rPr>
          <w:rFonts w:cs="Arial"/>
        </w:rPr>
        <w:t>.0</w:t>
      </w:r>
      <w:r w:rsidR="002A08C4">
        <w:rPr>
          <w:rFonts w:cs="Arial"/>
        </w:rPr>
        <w:t>5</w:t>
      </w:r>
      <w:r w:rsidR="00247653">
        <w:rPr>
          <w:rFonts w:cs="Arial"/>
        </w:rPr>
        <w:t>.2024</w:t>
      </w:r>
      <w:r w:rsidR="00423D00" w:rsidRPr="00B371B1">
        <w:rPr>
          <w:rFonts w:cs="Arial"/>
        </w:rPr>
        <w:t xml:space="preserve"> г. № </w:t>
      </w:r>
      <w:r w:rsidR="0015715B">
        <w:rPr>
          <w:rFonts w:cs="Arial"/>
        </w:rPr>
        <w:t>31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  <w:r w:rsidRPr="00942022">
        <w:rPr>
          <w:rFonts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Срок на 2023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Pr="00942022">
              <w:rPr>
                <w:rFonts w:cs="Arial"/>
              </w:rPr>
              <w:t>на 2020 – 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CD541B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247653" w:rsidP="002A08C4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2A08C4">
              <w:rPr>
                <w:rFonts w:cs="Arial"/>
                <w:kern w:val="2"/>
                <w:lang w:eastAsia="en-US"/>
              </w:rPr>
              <w:t>688,38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2020-2026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247653" w:rsidRPr="00942022" w:rsidRDefault="00247653" w:rsidP="002A08C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2A08C4">
              <w:rPr>
                <w:rFonts w:cs="Arial"/>
                <w:kern w:val="2"/>
                <w:lang w:eastAsia="en-US"/>
              </w:rPr>
              <w:t>688,38</w:t>
            </w:r>
          </w:p>
        </w:tc>
      </w:tr>
      <w:tr w:rsidR="00247653" w:rsidRPr="00942022" w:rsidTr="00CD541B">
        <w:trPr>
          <w:trHeight w:val="4720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247653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914 0102 03 2 01 70100100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247653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974,0</w:t>
            </w:r>
          </w:p>
          <w:p w:rsidR="002A08C4" w:rsidRPr="00942022" w:rsidRDefault="002A08C4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77,30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1190,94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</w:t>
            </w:r>
            <w:r w:rsidR="00521489">
              <w:rPr>
                <w:rFonts w:cs="Arial"/>
                <w:kern w:val="2"/>
                <w:lang w:eastAsia="en-US"/>
              </w:rPr>
              <w:t>160,0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50,0</w:t>
            </w:r>
          </w:p>
        </w:tc>
      </w:tr>
      <w:tr w:rsidR="00247653" w:rsidRPr="00942022" w:rsidTr="00CD541B">
        <w:trPr>
          <w:trHeight w:val="325"/>
          <w:jc w:val="center"/>
        </w:trPr>
        <w:tc>
          <w:tcPr>
            <w:tcW w:w="5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81" w:type="dxa"/>
          </w:tcPr>
          <w:p w:rsidR="00247653" w:rsidRPr="00942022" w:rsidRDefault="00247653" w:rsidP="003821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244" w:type="dxa"/>
          </w:tcPr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247653" w:rsidRPr="00942022" w:rsidRDefault="00247653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247653" w:rsidRPr="00942022" w:rsidRDefault="00247653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122,8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:rsidR="00247653" w:rsidRPr="00942022" w:rsidRDefault="00521489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47653">
              <w:rPr>
                <w:rFonts w:cs="Arial"/>
              </w:rPr>
              <w:t>0,0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942022">
              <w:rPr>
                <w:rFonts w:cs="Arial"/>
              </w:rPr>
              <w:t>,0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20,14</w:t>
            </w:r>
          </w:p>
          <w:p w:rsidR="00247653" w:rsidRPr="00942022" w:rsidRDefault="00247653" w:rsidP="00CD541B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CD541B" w:rsidRPr="00942022" w:rsidRDefault="00CD541B" w:rsidP="0015715B">
      <w:pPr>
        <w:rPr>
          <w:rFonts w:cs="Arial"/>
        </w:rPr>
      </w:pPr>
      <w:bookmarkStart w:id="0" w:name="_GoBack"/>
      <w:bookmarkEnd w:id="0"/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F2" w:rsidRDefault="00585DF2" w:rsidP="00364CEF">
      <w:r>
        <w:separator/>
      </w:r>
    </w:p>
  </w:endnote>
  <w:endnote w:type="continuationSeparator" w:id="0">
    <w:p w:rsidR="00585DF2" w:rsidRDefault="00585DF2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F2" w:rsidRDefault="00585DF2" w:rsidP="00364CEF">
      <w:r>
        <w:separator/>
      </w:r>
    </w:p>
  </w:footnote>
  <w:footnote w:type="continuationSeparator" w:id="0">
    <w:p w:rsidR="00585DF2" w:rsidRDefault="00585DF2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32153"/>
    <w:rsid w:val="00034B17"/>
    <w:rsid w:val="00046E24"/>
    <w:rsid w:val="000569F7"/>
    <w:rsid w:val="00065272"/>
    <w:rsid w:val="000746EC"/>
    <w:rsid w:val="00074C9C"/>
    <w:rsid w:val="000827AF"/>
    <w:rsid w:val="0008493E"/>
    <w:rsid w:val="00085B50"/>
    <w:rsid w:val="000A56E3"/>
    <w:rsid w:val="000D3D56"/>
    <w:rsid w:val="000D45A6"/>
    <w:rsid w:val="000D63CE"/>
    <w:rsid w:val="00113A5B"/>
    <w:rsid w:val="001160B5"/>
    <w:rsid w:val="00123AEB"/>
    <w:rsid w:val="00127EFB"/>
    <w:rsid w:val="00136AF8"/>
    <w:rsid w:val="001503E9"/>
    <w:rsid w:val="00152A07"/>
    <w:rsid w:val="0015715B"/>
    <w:rsid w:val="001642A1"/>
    <w:rsid w:val="00165968"/>
    <w:rsid w:val="00173A97"/>
    <w:rsid w:val="00184BFA"/>
    <w:rsid w:val="001A5BF5"/>
    <w:rsid w:val="001B3EE3"/>
    <w:rsid w:val="001B574F"/>
    <w:rsid w:val="001C5D41"/>
    <w:rsid w:val="001E24EC"/>
    <w:rsid w:val="001E3EEF"/>
    <w:rsid w:val="001F4355"/>
    <w:rsid w:val="0021297B"/>
    <w:rsid w:val="0022233F"/>
    <w:rsid w:val="00247653"/>
    <w:rsid w:val="00255543"/>
    <w:rsid w:val="00257CD3"/>
    <w:rsid w:val="00265813"/>
    <w:rsid w:val="002712F0"/>
    <w:rsid w:val="00272FA2"/>
    <w:rsid w:val="002829BA"/>
    <w:rsid w:val="002A08C4"/>
    <w:rsid w:val="002A153A"/>
    <w:rsid w:val="002A5C69"/>
    <w:rsid w:val="002B37FC"/>
    <w:rsid w:val="002C2D26"/>
    <w:rsid w:val="002D462C"/>
    <w:rsid w:val="002D7427"/>
    <w:rsid w:val="002E5020"/>
    <w:rsid w:val="002E559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4AE0"/>
    <w:rsid w:val="003B7BF3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63A8"/>
    <w:rsid w:val="00501EFC"/>
    <w:rsid w:val="00504C66"/>
    <w:rsid w:val="005117B8"/>
    <w:rsid w:val="00512441"/>
    <w:rsid w:val="00521489"/>
    <w:rsid w:val="00526442"/>
    <w:rsid w:val="00535720"/>
    <w:rsid w:val="00536DDC"/>
    <w:rsid w:val="00571A6C"/>
    <w:rsid w:val="00585DF2"/>
    <w:rsid w:val="00595D41"/>
    <w:rsid w:val="005A5047"/>
    <w:rsid w:val="005A6334"/>
    <w:rsid w:val="005B0494"/>
    <w:rsid w:val="005B1DB5"/>
    <w:rsid w:val="005B3302"/>
    <w:rsid w:val="005F1E70"/>
    <w:rsid w:val="0061204F"/>
    <w:rsid w:val="00641B21"/>
    <w:rsid w:val="00642F1C"/>
    <w:rsid w:val="006620F2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17616"/>
    <w:rsid w:val="0074477A"/>
    <w:rsid w:val="00751FF1"/>
    <w:rsid w:val="00764EC2"/>
    <w:rsid w:val="007740C4"/>
    <w:rsid w:val="00786646"/>
    <w:rsid w:val="00786A96"/>
    <w:rsid w:val="00792F79"/>
    <w:rsid w:val="0079405E"/>
    <w:rsid w:val="007A1565"/>
    <w:rsid w:val="007A3DB1"/>
    <w:rsid w:val="007A6329"/>
    <w:rsid w:val="007B022A"/>
    <w:rsid w:val="007C70D6"/>
    <w:rsid w:val="007D287C"/>
    <w:rsid w:val="007F76EE"/>
    <w:rsid w:val="0084626A"/>
    <w:rsid w:val="0084753D"/>
    <w:rsid w:val="00864B1E"/>
    <w:rsid w:val="00875753"/>
    <w:rsid w:val="008807E8"/>
    <w:rsid w:val="00886D4B"/>
    <w:rsid w:val="00890D86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42022"/>
    <w:rsid w:val="00943312"/>
    <w:rsid w:val="00953DDA"/>
    <w:rsid w:val="00954182"/>
    <w:rsid w:val="00960A36"/>
    <w:rsid w:val="00964BB0"/>
    <w:rsid w:val="00975C3A"/>
    <w:rsid w:val="00977D85"/>
    <w:rsid w:val="009804F7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AC1620"/>
    <w:rsid w:val="00AE6621"/>
    <w:rsid w:val="00B24B1C"/>
    <w:rsid w:val="00B27715"/>
    <w:rsid w:val="00B371B1"/>
    <w:rsid w:val="00B466EF"/>
    <w:rsid w:val="00B46B6C"/>
    <w:rsid w:val="00B474EE"/>
    <w:rsid w:val="00B51E50"/>
    <w:rsid w:val="00B52CAA"/>
    <w:rsid w:val="00B534CE"/>
    <w:rsid w:val="00B55BB6"/>
    <w:rsid w:val="00B62742"/>
    <w:rsid w:val="00B62F78"/>
    <w:rsid w:val="00B663AF"/>
    <w:rsid w:val="00B730D3"/>
    <w:rsid w:val="00B75959"/>
    <w:rsid w:val="00B81181"/>
    <w:rsid w:val="00B85AF8"/>
    <w:rsid w:val="00BA04E7"/>
    <w:rsid w:val="00BB0928"/>
    <w:rsid w:val="00BB0AF7"/>
    <w:rsid w:val="00BC5067"/>
    <w:rsid w:val="00BC61A5"/>
    <w:rsid w:val="00BE1B98"/>
    <w:rsid w:val="00BF0D12"/>
    <w:rsid w:val="00C01437"/>
    <w:rsid w:val="00C04DF8"/>
    <w:rsid w:val="00C1480B"/>
    <w:rsid w:val="00C30CF5"/>
    <w:rsid w:val="00C32F1A"/>
    <w:rsid w:val="00C82508"/>
    <w:rsid w:val="00C9297C"/>
    <w:rsid w:val="00C9593E"/>
    <w:rsid w:val="00CA6348"/>
    <w:rsid w:val="00CA71E7"/>
    <w:rsid w:val="00CB5D9B"/>
    <w:rsid w:val="00CC22F3"/>
    <w:rsid w:val="00CC4ABF"/>
    <w:rsid w:val="00CD11EE"/>
    <w:rsid w:val="00CD541B"/>
    <w:rsid w:val="00CE250C"/>
    <w:rsid w:val="00CE42F3"/>
    <w:rsid w:val="00CF7660"/>
    <w:rsid w:val="00D031A6"/>
    <w:rsid w:val="00D03F66"/>
    <w:rsid w:val="00D11656"/>
    <w:rsid w:val="00D13321"/>
    <w:rsid w:val="00D320D0"/>
    <w:rsid w:val="00D653C5"/>
    <w:rsid w:val="00DC623B"/>
    <w:rsid w:val="00DE7C58"/>
    <w:rsid w:val="00E048D1"/>
    <w:rsid w:val="00E153A8"/>
    <w:rsid w:val="00E24CA3"/>
    <w:rsid w:val="00E70591"/>
    <w:rsid w:val="00E74B7C"/>
    <w:rsid w:val="00E74BCF"/>
    <w:rsid w:val="00E83238"/>
    <w:rsid w:val="00E9374D"/>
    <w:rsid w:val="00EA6998"/>
    <w:rsid w:val="00EB0D5C"/>
    <w:rsid w:val="00EB4749"/>
    <w:rsid w:val="00EF547A"/>
    <w:rsid w:val="00F10E1C"/>
    <w:rsid w:val="00F1348F"/>
    <w:rsid w:val="00F2238A"/>
    <w:rsid w:val="00F32057"/>
    <w:rsid w:val="00F33587"/>
    <w:rsid w:val="00F45625"/>
    <w:rsid w:val="00F465F9"/>
    <w:rsid w:val="00F6567A"/>
    <w:rsid w:val="00F80EE5"/>
    <w:rsid w:val="00F84014"/>
    <w:rsid w:val="00F91F83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5FFCC-B075-45CB-AC1E-8803CD0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F806-3E39-478B-BD4E-51F74C04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80</TotalTime>
  <Pages>20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9</cp:revision>
  <cp:lastPrinted>2024-05-17T07:56:00Z</cp:lastPrinted>
  <dcterms:created xsi:type="dcterms:W3CDTF">2024-05-13T11:34:00Z</dcterms:created>
  <dcterms:modified xsi:type="dcterms:W3CDTF">2024-05-20T06:15:00Z</dcterms:modified>
</cp:coreProperties>
</file>