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B3D87" w14:textId="77777777" w:rsidR="00BA2F0F" w:rsidRPr="00BA2F0F" w:rsidRDefault="00BA2F0F" w:rsidP="00BA2F0F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BA2F0F">
        <w:rPr>
          <w:rFonts w:cs="Arial"/>
        </w:rPr>
        <w:t>АДМИНИСТРАЦИЯ</w:t>
      </w:r>
    </w:p>
    <w:p w14:paraId="30D4612D" w14:textId="77777777" w:rsidR="00BA2F0F" w:rsidRPr="00BA2F0F" w:rsidRDefault="00BA2F0F" w:rsidP="00BA2F0F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BA2F0F">
        <w:rPr>
          <w:rFonts w:cs="Arial"/>
        </w:rPr>
        <w:t>ЯСЕНОВСКОГО СЕЛЬСКОГО ПОСЕЛЕНИЯ</w:t>
      </w:r>
    </w:p>
    <w:p w14:paraId="5EA0BC02" w14:textId="77777777" w:rsidR="00BA2F0F" w:rsidRPr="00BA2F0F" w:rsidRDefault="00BA2F0F" w:rsidP="00BA2F0F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BA2F0F">
        <w:rPr>
          <w:rFonts w:cs="Arial"/>
        </w:rPr>
        <w:t>КАЛАЧЕЕВСКОГО МУНИЦИПАЛЬНОГО РАЙОНА</w:t>
      </w:r>
    </w:p>
    <w:p w14:paraId="57598F90" w14:textId="77777777" w:rsidR="00BA2F0F" w:rsidRPr="00BA2F0F" w:rsidRDefault="00BA2F0F" w:rsidP="00BA2F0F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BA2F0F">
        <w:rPr>
          <w:rFonts w:cs="Arial"/>
        </w:rPr>
        <w:t>ВОРОНЕЖСКОЙ ОБЛАСТИ</w:t>
      </w:r>
    </w:p>
    <w:p w14:paraId="21E5644D" w14:textId="77777777" w:rsidR="00BA2F0F" w:rsidRPr="00BA2F0F" w:rsidRDefault="00BA2F0F" w:rsidP="00BA2F0F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BA2F0F">
        <w:rPr>
          <w:rFonts w:cs="Arial"/>
        </w:rPr>
        <w:t>ПОСТАНОВЛЕНИЕ</w:t>
      </w:r>
    </w:p>
    <w:p w14:paraId="7845A168" w14:textId="77777777" w:rsidR="00BA2F0F" w:rsidRPr="00BA2F0F" w:rsidRDefault="00BA2F0F" w:rsidP="00BA2F0F">
      <w:pPr>
        <w:widowControl w:val="0"/>
        <w:autoSpaceDE w:val="0"/>
        <w:autoSpaceDN w:val="0"/>
        <w:ind w:firstLine="709"/>
        <w:rPr>
          <w:rFonts w:cs="Arial"/>
        </w:rPr>
      </w:pPr>
      <w:r w:rsidRPr="00BA2F0F">
        <w:rPr>
          <w:rFonts w:cs="Arial"/>
        </w:rPr>
        <w:t>от 07 августа 2024 года № 52</w:t>
      </w:r>
    </w:p>
    <w:p w14:paraId="224DFEE8" w14:textId="77777777" w:rsidR="00BA2F0F" w:rsidRPr="00BA2F0F" w:rsidRDefault="00BA2F0F" w:rsidP="00BA2F0F">
      <w:pPr>
        <w:widowControl w:val="0"/>
        <w:autoSpaceDE w:val="0"/>
        <w:autoSpaceDN w:val="0"/>
        <w:ind w:firstLine="709"/>
        <w:rPr>
          <w:rFonts w:cs="Arial"/>
        </w:rPr>
      </w:pPr>
      <w:r w:rsidRPr="00BA2F0F">
        <w:rPr>
          <w:rFonts w:cs="Arial"/>
        </w:rPr>
        <w:t xml:space="preserve"> с. Ясеновка</w:t>
      </w:r>
    </w:p>
    <w:p w14:paraId="34A243C1" w14:textId="22FCF3A5" w:rsidR="00DA31C8" w:rsidRDefault="00DA31C8" w:rsidP="00DA31C8">
      <w:pPr>
        <w:jc w:val="center"/>
        <w:rPr>
          <w:rFonts w:eastAsia="Calibri" w:cs="Arial"/>
          <w:b/>
          <w:sz w:val="32"/>
          <w:szCs w:val="32"/>
          <w:lang w:eastAsia="en-US"/>
        </w:rPr>
      </w:pPr>
      <w:r w:rsidRPr="00DA31C8">
        <w:rPr>
          <w:rFonts w:eastAsia="Calibri" w:cs="Arial"/>
          <w:b/>
          <w:sz w:val="32"/>
          <w:szCs w:val="32"/>
          <w:lang w:eastAsia="en-US"/>
        </w:rPr>
        <w:t xml:space="preserve">Об утверждении Перечня общедоступной информации о деятельности органов местного самоуправления </w:t>
      </w:r>
      <w:r>
        <w:rPr>
          <w:rFonts w:eastAsia="Calibri" w:cs="Arial"/>
          <w:b/>
          <w:sz w:val="32"/>
          <w:szCs w:val="32"/>
          <w:lang w:eastAsia="en-US"/>
        </w:rPr>
        <w:t xml:space="preserve">Ясеновского </w:t>
      </w:r>
      <w:r w:rsidRPr="00DA31C8">
        <w:rPr>
          <w:rFonts w:eastAsia="Calibri" w:cs="Arial"/>
          <w:b/>
          <w:sz w:val="32"/>
          <w:szCs w:val="32"/>
          <w:lang w:eastAsia="en-US"/>
        </w:rPr>
        <w:t xml:space="preserve">сельского поселения Калачеевского муниципального района Воронежской области, размещаемой в </w:t>
      </w:r>
      <w:r w:rsidR="000E5773" w:rsidRPr="000E5773">
        <w:rPr>
          <w:rFonts w:eastAsia="Calibri" w:cs="Arial"/>
          <w:b/>
          <w:sz w:val="32"/>
          <w:szCs w:val="32"/>
          <w:lang w:eastAsia="en-US"/>
        </w:rPr>
        <w:t>информационно-телекоммуникационной сети «Интернет»</w:t>
      </w:r>
      <w:r w:rsidR="00CB7C35">
        <w:rPr>
          <w:rFonts w:eastAsia="Calibri" w:cs="Arial"/>
          <w:b/>
          <w:sz w:val="32"/>
          <w:szCs w:val="32"/>
          <w:lang w:eastAsia="en-US"/>
        </w:rPr>
        <w:t xml:space="preserve"> в форме открытых данных</w:t>
      </w:r>
    </w:p>
    <w:p w14:paraId="7F615C05" w14:textId="14650DB7" w:rsidR="00423DDE" w:rsidRPr="005222C6" w:rsidRDefault="00221E9A" w:rsidP="00BA2F0F">
      <w:pPr>
        <w:rPr>
          <w:rFonts w:cs="Arial"/>
        </w:rPr>
      </w:pPr>
      <w:r w:rsidRPr="005222C6">
        <w:rPr>
          <w:rFonts w:cs="Arial"/>
        </w:rPr>
        <w:t>В</w:t>
      </w:r>
      <w:r w:rsidR="00CB165F" w:rsidRPr="005222C6">
        <w:rPr>
          <w:rFonts w:cs="Arial"/>
        </w:rPr>
        <w:t xml:space="preserve"> соответствии со статьей 13 главы 3 Федерального закона от 09.02.2009 № 8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</w:t>
      </w:r>
      <w:r w:rsidR="008D06C2">
        <w:rPr>
          <w:rFonts w:cs="Arial"/>
        </w:rPr>
        <w:t>ой Федерации», Постановлениями П</w:t>
      </w:r>
      <w:r w:rsidR="00CB165F" w:rsidRPr="005222C6">
        <w:rPr>
          <w:rFonts w:cs="Arial"/>
        </w:rPr>
        <w:t xml:space="preserve">равительства РФ от 10.07.2013 </w:t>
      </w:r>
      <w:r w:rsidRPr="005222C6">
        <w:rPr>
          <w:rFonts w:cs="Arial"/>
        </w:rPr>
        <w:t xml:space="preserve">г. </w:t>
      </w:r>
      <w:r w:rsidR="00CB165F" w:rsidRPr="005222C6">
        <w:rPr>
          <w:rFonts w:cs="Arial"/>
        </w:rPr>
        <w:t xml:space="preserve">№ 583 «Об обеспечении доступа к общедоступной информации о деятельности государственных органов и органов местного самоуправления в информационно–телекоммуникационной сети «Интернет», от 10.11.2023 </w:t>
      </w:r>
      <w:r w:rsidRPr="005222C6">
        <w:rPr>
          <w:rFonts w:cs="Arial"/>
        </w:rPr>
        <w:t xml:space="preserve">г. </w:t>
      </w:r>
      <w:r w:rsidR="00CB165F" w:rsidRPr="005222C6">
        <w:rPr>
          <w:rFonts w:cs="Arial"/>
        </w:rPr>
        <w:t>№ 1892</w:t>
      </w:r>
      <w:r w:rsidRPr="005222C6">
        <w:rPr>
          <w:rFonts w:cs="Arial"/>
        </w:rPr>
        <w:t xml:space="preserve"> «О внесении изменений в пункт 3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данных», </w:t>
      </w:r>
      <w:r w:rsidR="00CB165F" w:rsidRPr="005222C6">
        <w:rPr>
          <w:rFonts w:eastAsia="Calibri" w:cs="Arial"/>
        </w:rPr>
        <w:t>Приказ</w:t>
      </w:r>
      <w:r w:rsidRPr="005222C6">
        <w:rPr>
          <w:rFonts w:eastAsia="Calibri" w:cs="Arial"/>
        </w:rPr>
        <w:t>ом</w:t>
      </w:r>
      <w:r w:rsidR="00CB165F" w:rsidRPr="005222C6">
        <w:rPr>
          <w:rFonts w:eastAsia="Calibri" w:cs="Arial"/>
        </w:rPr>
        <w:t xml:space="preserve"> Минэкономразвития России от 23.04.2024 </w:t>
      </w:r>
      <w:r w:rsidRPr="005222C6">
        <w:rPr>
          <w:rFonts w:eastAsia="Calibri" w:cs="Arial"/>
        </w:rPr>
        <w:t xml:space="preserve">г. </w:t>
      </w:r>
      <w:r w:rsidR="00CB165F" w:rsidRPr="005222C6">
        <w:rPr>
          <w:rFonts w:eastAsia="Calibri" w:cs="Arial"/>
        </w:rPr>
        <w:t xml:space="preserve">№ 247 </w:t>
      </w:r>
      <w:r w:rsidRPr="005222C6">
        <w:rPr>
          <w:rFonts w:eastAsia="Calibri" w:cs="Arial"/>
        </w:rPr>
        <w:t>«</w:t>
      </w:r>
      <w:r w:rsidR="00CB165F" w:rsidRPr="005222C6">
        <w:rPr>
          <w:rFonts w:eastAsia="Calibri" w:cs="Arial"/>
        </w:rPr>
        <w:t xml:space="preserve">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</w:t>
      </w:r>
      <w:r w:rsidRPr="005222C6">
        <w:rPr>
          <w:rFonts w:eastAsia="Calibri" w:cs="Arial"/>
        </w:rPr>
        <w:t>«</w:t>
      </w:r>
      <w:r w:rsidR="00CB165F" w:rsidRPr="005222C6">
        <w:rPr>
          <w:rFonts w:eastAsia="Calibri" w:cs="Arial"/>
        </w:rPr>
        <w:t>Интернет</w:t>
      </w:r>
      <w:r w:rsidRPr="005222C6">
        <w:rPr>
          <w:rFonts w:eastAsia="Calibri" w:cs="Arial"/>
        </w:rPr>
        <w:t>»</w:t>
      </w:r>
      <w:r w:rsidR="00CB165F" w:rsidRPr="005222C6">
        <w:rPr>
          <w:rFonts w:eastAsia="Calibri" w:cs="Arial"/>
        </w:rPr>
        <w:t xml:space="preserve"> в форме открытых данных</w:t>
      </w:r>
      <w:r w:rsidRPr="005222C6">
        <w:rPr>
          <w:rFonts w:eastAsia="Calibri" w:cs="Arial"/>
        </w:rPr>
        <w:t xml:space="preserve">» </w:t>
      </w:r>
      <w:r w:rsidR="003F7B7A" w:rsidRPr="005222C6">
        <w:rPr>
          <w:rFonts w:cs="Arial"/>
        </w:rPr>
        <w:t xml:space="preserve">администрация </w:t>
      </w:r>
      <w:r w:rsidR="00DA31C8" w:rsidRPr="005222C6">
        <w:rPr>
          <w:rFonts w:cs="Arial"/>
        </w:rPr>
        <w:t>Ясеновского</w:t>
      </w:r>
      <w:r w:rsidR="003F7B7A" w:rsidRPr="005222C6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="00DA31C8" w:rsidRPr="005222C6">
        <w:rPr>
          <w:rFonts w:cs="Arial"/>
        </w:rPr>
        <w:t>постановляет:</w:t>
      </w:r>
    </w:p>
    <w:p w14:paraId="665EC8D5" w14:textId="15CFE765" w:rsidR="00221E9A" w:rsidRPr="005222C6" w:rsidRDefault="00423DDE" w:rsidP="00221E9A">
      <w:pPr>
        <w:ind w:firstLine="709"/>
        <w:rPr>
          <w:rFonts w:cs="Arial"/>
        </w:rPr>
      </w:pPr>
      <w:r w:rsidRPr="005222C6">
        <w:rPr>
          <w:rFonts w:cs="Arial"/>
        </w:rPr>
        <w:t>1.</w:t>
      </w:r>
      <w:r w:rsidR="00221E9A" w:rsidRPr="005222C6">
        <w:rPr>
          <w:rFonts w:cs="Arial"/>
        </w:rPr>
        <w:t xml:space="preserve"> Утвердить перечень </w:t>
      </w:r>
      <w:r w:rsidR="00221E9A" w:rsidRPr="005222C6">
        <w:rPr>
          <w:rFonts w:cs="Arial"/>
          <w:bCs/>
          <w:color w:val="000000"/>
        </w:rPr>
        <w:t xml:space="preserve">общедоступной информации о деятельности органов местного самоуправления </w:t>
      </w:r>
      <w:r w:rsidR="00DA31C8" w:rsidRPr="005222C6">
        <w:rPr>
          <w:rFonts w:cs="Arial"/>
        </w:rPr>
        <w:t>Ясеновского</w:t>
      </w:r>
      <w:r w:rsidR="00221E9A" w:rsidRPr="005222C6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 w:rsidR="00221E9A" w:rsidRPr="005222C6">
        <w:rPr>
          <w:rFonts w:cs="Arial"/>
          <w:bCs/>
          <w:color w:val="000000"/>
        </w:rPr>
        <w:t xml:space="preserve">, размещаемой в </w:t>
      </w:r>
      <w:r w:rsidR="000E5773" w:rsidRPr="000E5773">
        <w:rPr>
          <w:rFonts w:cs="Arial"/>
          <w:bCs/>
          <w:color w:val="000000"/>
        </w:rPr>
        <w:t>информационно-телекоммуникационной сети «Интернет»</w:t>
      </w:r>
      <w:r w:rsidR="000E5773">
        <w:rPr>
          <w:rFonts w:cs="Arial"/>
          <w:bCs/>
          <w:color w:val="000000"/>
        </w:rPr>
        <w:t xml:space="preserve"> в форме открытых данных</w:t>
      </w:r>
      <w:r w:rsidR="00221E9A" w:rsidRPr="005222C6">
        <w:rPr>
          <w:rFonts w:cs="Arial"/>
          <w:bCs/>
          <w:color w:val="000000"/>
        </w:rPr>
        <w:t xml:space="preserve"> согласно приложению к настоящему постановлению.</w:t>
      </w:r>
    </w:p>
    <w:p w14:paraId="708CC146" w14:textId="4EFAE0EE" w:rsidR="002473AF" w:rsidRPr="005222C6" w:rsidRDefault="002473AF" w:rsidP="002473A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222C6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DA31C8" w:rsidRPr="005222C6">
        <w:rPr>
          <w:rFonts w:ascii="Arial" w:hAnsi="Arial" w:cs="Arial"/>
          <w:sz w:val="24"/>
          <w:szCs w:val="24"/>
        </w:rPr>
        <w:t>Ясеновского</w:t>
      </w:r>
      <w:r w:rsidRPr="005222C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DA31C8" w:rsidRPr="005222C6">
        <w:rPr>
          <w:rFonts w:ascii="Arial" w:hAnsi="Arial" w:cs="Arial"/>
          <w:sz w:val="24"/>
          <w:szCs w:val="24"/>
        </w:rPr>
        <w:t>Ясеновского</w:t>
      </w:r>
      <w:r w:rsidRPr="005222C6">
        <w:rPr>
          <w:rFonts w:ascii="Arial" w:hAnsi="Arial" w:cs="Arial"/>
          <w:sz w:val="24"/>
          <w:szCs w:val="24"/>
        </w:rPr>
        <w:t xml:space="preserve"> сельского поселения в сети </w:t>
      </w:r>
      <w:r w:rsidR="00387E45" w:rsidRPr="005222C6">
        <w:rPr>
          <w:rFonts w:ascii="Arial" w:hAnsi="Arial" w:cs="Arial"/>
          <w:sz w:val="24"/>
          <w:szCs w:val="24"/>
        </w:rPr>
        <w:t>«</w:t>
      </w:r>
      <w:r w:rsidRPr="005222C6">
        <w:rPr>
          <w:rFonts w:ascii="Arial" w:hAnsi="Arial" w:cs="Arial"/>
          <w:sz w:val="24"/>
          <w:szCs w:val="24"/>
        </w:rPr>
        <w:t>Интернет</w:t>
      </w:r>
      <w:r w:rsidR="00387E45" w:rsidRPr="005222C6">
        <w:rPr>
          <w:rFonts w:ascii="Arial" w:hAnsi="Arial" w:cs="Arial"/>
          <w:sz w:val="24"/>
          <w:szCs w:val="24"/>
        </w:rPr>
        <w:t>»</w:t>
      </w:r>
      <w:r w:rsidRPr="005222C6">
        <w:rPr>
          <w:rFonts w:ascii="Arial" w:hAnsi="Arial" w:cs="Arial"/>
          <w:sz w:val="24"/>
          <w:szCs w:val="24"/>
        </w:rPr>
        <w:t>.</w:t>
      </w:r>
    </w:p>
    <w:p w14:paraId="62DF996E" w14:textId="77777777" w:rsidR="002473AF" w:rsidRPr="005222C6" w:rsidRDefault="002473AF" w:rsidP="002473AF">
      <w:pPr>
        <w:ind w:firstLine="709"/>
        <w:rPr>
          <w:rFonts w:cs="Arial"/>
        </w:rPr>
      </w:pPr>
      <w:r w:rsidRPr="005222C6">
        <w:rPr>
          <w:rFonts w:cs="Arial"/>
        </w:rPr>
        <w:t>3. Контроль за исполнением настоящего постановления оставляю за собой.</w:t>
      </w:r>
    </w:p>
    <w:p w14:paraId="370E0CAB" w14:textId="77777777" w:rsidR="002473AF" w:rsidRDefault="002473AF" w:rsidP="002473AF">
      <w:pPr>
        <w:ind w:firstLine="709"/>
        <w:rPr>
          <w:rFonts w:cs="Arial"/>
        </w:rPr>
      </w:pPr>
    </w:p>
    <w:p w14:paraId="3FE0E949" w14:textId="77777777" w:rsidR="005222C6" w:rsidRDefault="005222C6" w:rsidP="002473AF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2518"/>
        <w:gridCol w:w="2400"/>
      </w:tblGrid>
      <w:tr w:rsidR="005222C6" w14:paraId="39995995" w14:textId="77777777" w:rsidTr="005222C6">
        <w:tc>
          <w:tcPr>
            <w:tcW w:w="4957" w:type="dxa"/>
          </w:tcPr>
          <w:p w14:paraId="77F2A2FF" w14:textId="4B0E885D" w:rsidR="005222C6" w:rsidRDefault="005222C6" w:rsidP="002473A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Ясеновского сельского поселения</w:t>
            </w:r>
          </w:p>
        </w:tc>
        <w:tc>
          <w:tcPr>
            <w:tcW w:w="2693" w:type="dxa"/>
          </w:tcPr>
          <w:p w14:paraId="32640D65" w14:textId="77777777" w:rsidR="005222C6" w:rsidRDefault="005222C6" w:rsidP="002473AF">
            <w:pPr>
              <w:ind w:firstLine="0"/>
              <w:rPr>
                <w:rFonts w:cs="Arial"/>
              </w:rPr>
            </w:pPr>
          </w:p>
        </w:tc>
        <w:tc>
          <w:tcPr>
            <w:tcW w:w="2405" w:type="dxa"/>
          </w:tcPr>
          <w:p w14:paraId="43629FCD" w14:textId="07922C75" w:rsidR="005222C6" w:rsidRDefault="005222C6" w:rsidP="002473A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Е.П.Тертышникова</w:t>
            </w:r>
          </w:p>
        </w:tc>
      </w:tr>
    </w:tbl>
    <w:p w14:paraId="1D0CAEA6" w14:textId="77777777" w:rsidR="005222C6" w:rsidRPr="005222C6" w:rsidRDefault="005222C6" w:rsidP="00E21F89">
      <w:pPr>
        <w:pStyle w:val="af0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3ECFE1B2" w14:textId="77777777" w:rsidR="00BA2F0F" w:rsidRPr="005222C6" w:rsidRDefault="00BA2F0F">
      <w:pPr>
        <w:ind w:firstLine="0"/>
        <w:jc w:val="left"/>
        <w:rPr>
          <w:rFonts w:cs="Arial"/>
          <w:bCs/>
        </w:rPr>
      </w:pPr>
      <w:r w:rsidRPr="005222C6">
        <w:rPr>
          <w:rFonts w:cs="Arial"/>
          <w:bCs/>
        </w:rPr>
        <w:br w:type="page"/>
      </w:r>
    </w:p>
    <w:p w14:paraId="4DB98E5F" w14:textId="10898A47" w:rsidR="00221E9A" w:rsidRPr="004170CE" w:rsidRDefault="005222C6" w:rsidP="005222C6">
      <w:pPr>
        <w:pStyle w:val="af0"/>
        <w:spacing w:before="0" w:beforeAutospacing="0" w:after="0" w:afterAutospacing="0"/>
        <w:ind w:left="56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к постановлению</w:t>
      </w:r>
      <w:r w:rsidR="00221E9A" w:rsidRPr="005222C6">
        <w:rPr>
          <w:rFonts w:ascii="Arial" w:hAnsi="Arial" w:cs="Arial"/>
          <w:bCs/>
        </w:rPr>
        <w:t xml:space="preserve"> администрации </w:t>
      </w:r>
      <w:r w:rsidR="00DA31C8" w:rsidRPr="005222C6">
        <w:rPr>
          <w:rFonts w:ascii="Arial" w:hAnsi="Arial" w:cs="Arial"/>
          <w:bCs/>
        </w:rPr>
        <w:t>Ясеновского</w:t>
      </w:r>
      <w:r w:rsidR="00221E9A" w:rsidRPr="005222C6">
        <w:rPr>
          <w:rFonts w:ascii="Arial" w:hAnsi="Arial" w:cs="Arial"/>
          <w:bCs/>
        </w:rPr>
        <w:t xml:space="preserve"> сельского </w:t>
      </w:r>
      <w:r w:rsidR="00221E9A" w:rsidRPr="004170CE">
        <w:rPr>
          <w:rFonts w:ascii="Arial" w:hAnsi="Arial" w:cs="Arial"/>
          <w:bCs/>
        </w:rPr>
        <w:t>поселения</w:t>
      </w:r>
      <w:r w:rsidR="00503822" w:rsidRPr="004170CE">
        <w:rPr>
          <w:rFonts w:ascii="Arial" w:hAnsi="Arial" w:cs="Arial"/>
          <w:bCs/>
        </w:rPr>
        <w:t xml:space="preserve"> </w:t>
      </w:r>
      <w:r w:rsidR="004170CE" w:rsidRPr="004170CE">
        <w:rPr>
          <w:rFonts w:ascii="Arial" w:hAnsi="Arial" w:cs="Arial"/>
          <w:bCs/>
        </w:rPr>
        <w:t>от 07</w:t>
      </w:r>
      <w:r w:rsidR="00221E9A" w:rsidRPr="004170CE">
        <w:rPr>
          <w:rFonts w:ascii="Arial" w:hAnsi="Arial" w:cs="Arial"/>
          <w:bCs/>
        </w:rPr>
        <w:t>.08.2024 г. № 5</w:t>
      </w:r>
      <w:r w:rsidR="004170CE" w:rsidRPr="004170CE">
        <w:rPr>
          <w:rFonts w:ascii="Arial" w:hAnsi="Arial" w:cs="Arial"/>
          <w:bCs/>
        </w:rPr>
        <w:t>2</w:t>
      </w:r>
    </w:p>
    <w:p w14:paraId="18F36CE3" w14:textId="77777777" w:rsidR="00221E9A" w:rsidRPr="004170CE" w:rsidRDefault="00221E9A" w:rsidP="005222C6">
      <w:pPr>
        <w:pStyle w:val="af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4170CE">
        <w:rPr>
          <w:rFonts w:ascii="Arial" w:hAnsi="Arial" w:cs="Arial"/>
          <w:bCs/>
        </w:rPr>
        <w:t>ПЕРЕЧЕНЬ</w:t>
      </w:r>
    </w:p>
    <w:p w14:paraId="4C489AA5" w14:textId="15D94B37" w:rsidR="004C32F5" w:rsidRPr="004170CE" w:rsidRDefault="00221E9A" w:rsidP="004170CE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4170CE">
        <w:rPr>
          <w:rFonts w:ascii="Arial" w:hAnsi="Arial" w:cs="Arial"/>
          <w:bCs/>
        </w:rPr>
        <w:t xml:space="preserve">общедоступной информации о деятельности органов местного самоуправления </w:t>
      </w:r>
      <w:r w:rsidR="00DA31C8" w:rsidRPr="004170CE">
        <w:rPr>
          <w:rFonts w:ascii="Arial" w:hAnsi="Arial" w:cs="Arial"/>
        </w:rPr>
        <w:t>Ясеновского</w:t>
      </w:r>
      <w:r w:rsidR="00503822" w:rsidRPr="004170C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4170CE">
        <w:rPr>
          <w:rFonts w:ascii="Arial" w:hAnsi="Arial" w:cs="Arial"/>
          <w:bCs/>
        </w:rPr>
        <w:t xml:space="preserve">, размещаемой в </w:t>
      </w:r>
      <w:r w:rsidR="000E5773" w:rsidRPr="000E5773">
        <w:rPr>
          <w:rFonts w:ascii="Arial" w:hAnsi="Arial" w:cs="Arial"/>
          <w:bCs/>
        </w:rPr>
        <w:t>информационно-телекоммуникационной сети «Интернет»</w:t>
      </w:r>
      <w:r w:rsidRPr="004170CE">
        <w:rPr>
          <w:rFonts w:ascii="Arial" w:hAnsi="Arial" w:cs="Arial"/>
          <w:bCs/>
        </w:rPr>
        <w:t xml:space="preserve"> в форме открытых данных</w:t>
      </w:r>
    </w:p>
    <w:tbl>
      <w:tblPr>
        <w:tblW w:w="991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4196"/>
        <w:gridCol w:w="2511"/>
        <w:gridCol w:w="2163"/>
      </w:tblGrid>
      <w:tr w:rsidR="00904135" w:rsidRPr="005222C6" w14:paraId="61C13831" w14:textId="77777777" w:rsidTr="002C66F1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3099" w14:textId="77777777" w:rsidR="00904135" w:rsidRPr="005222C6" w:rsidRDefault="00904135" w:rsidP="00904135">
            <w:pPr>
              <w:ind w:left="-562"/>
              <w:jc w:val="center"/>
              <w:rPr>
                <w:rFonts w:cs="Arial"/>
              </w:rPr>
            </w:pPr>
            <w:r w:rsidRPr="005222C6">
              <w:rPr>
                <w:rFonts w:cs="Arial"/>
              </w:rPr>
              <w:t>№ п/п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541F" w14:textId="77777777" w:rsidR="00904135" w:rsidRPr="005222C6" w:rsidRDefault="00904135" w:rsidP="00904135">
            <w:pPr>
              <w:ind w:left="-562"/>
              <w:jc w:val="center"/>
              <w:rPr>
                <w:rFonts w:cs="Arial"/>
              </w:rPr>
            </w:pPr>
            <w:r w:rsidRPr="005222C6">
              <w:rPr>
                <w:rFonts w:cs="Arial"/>
              </w:rPr>
              <w:t>Наименование набора данных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EA60" w14:textId="77777777" w:rsidR="00904135" w:rsidRPr="005222C6" w:rsidRDefault="00904135" w:rsidP="004C32F5">
            <w:pPr>
              <w:ind w:left="30" w:firstLine="0"/>
              <w:jc w:val="center"/>
              <w:rPr>
                <w:rFonts w:cs="Arial"/>
              </w:rPr>
            </w:pPr>
            <w:r w:rsidRPr="005222C6">
              <w:rPr>
                <w:rFonts w:cs="Arial"/>
              </w:rPr>
              <w:t>Периодичность размещения и</w:t>
            </w:r>
          </w:p>
          <w:p w14:paraId="1AA038CC" w14:textId="77777777" w:rsidR="00904135" w:rsidRPr="005222C6" w:rsidRDefault="00904135" w:rsidP="004C32F5">
            <w:pPr>
              <w:ind w:left="30" w:firstLine="0"/>
              <w:jc w:val="center"/>
              <w:rPr>
                <w:rFonts w:cs="Arial"/>
              </w:rPr>
            </w:pPr>
            <w:r w:rsidRPr="005222C6">
              <w:rPr>
                <w:rFonts w:cs="Arial"/>
              </w:rPr>
              <w:t>обновления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AE5F" w14:textId="77777777" w:rsidR="00904135" w:rsidRPr="005222C6" w:rsidRDefault="00904135" w:rsidP="004C32F5">
            <w:pPr>
              <w:ind w:left="71" w:firstLine="0"/>
              <w:jc w:val="center"/>
              <w:rPr>
                <w:rFonts w:cs="Arial"/>
              </w:rPr>
            </w:pPr>
            <w:r w:rsidRPr="005222C6">
              <w:rPr>
                <w:rFonts w:cs="Arial"/>
              </w:rPr>
              <w:t>Ответственный за предоставление информации</w:t>
            </w:r>
          </w:p>
        </w:tc>
      </w:tr>
      <w:tr w:rsidR="00904135" w:rsidRPr="005222C6" w14:paraId="7D196EA4" w14:textId="77777777" w:rsidTr="002C66F1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AD28" w14:textId="77777777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1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ACF4" w14:textId="77777777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2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C2D0" w14:textId="77777777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3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8BEA" w14:textId="77777777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4</w:t>
            </w:r>
          </w:p>
        </w:tc>
      </w:tr>
      <w:tr w:rsidR="00904135" w:rsidRPr="005222C6" w14:paraId="0245A952" w14:textId="77777777" w:rsidTr="002C66F1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733A" w14:textId="6F256909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1</w:t>
            </w:r>
            <w:r w:rsidR="004C32F5" w:rsidRPr="005222C6">
              <w:rPr>
                <w:rFonts w:cs="Arial"/>
              </w:rPr>
              <w:t>.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5668" w14:textId="0BF66A09" w:rsidR="00904135" w:rsidRPr="005222C6" w:rsidRDefault="004C32F5" w:rsidP="004C32F5">
            <w:pPr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Структура органов местного самоуправления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A18E" w14:textId="5C087658" w:rsidR="00904135" w:rsidRPr="005222C6" w:rsidRDefault="004C32F5" w:rsidP="004C32F5">
            <w:pPr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Поддерживается в актуальном состоянии</w:t>
            </w:r>
            <w:r w:rsidR="00904135" w:rsidRPr="005222C6">
              <w:rPr>
                <w:rFonts w:cs="Arial"/>
              </w:rPr>
              <w:t xml:space="preserve"> (</w:t>
            </w:r>
            <w:r w:rsidRPr="005222C6">
              <w:rPr>
                <w:rFonts w:cs="Arial"/>
              </w:rPr>
              <w:t>изменения вносятся не позднее 1</w:t>
            </w:r>
            <w:r w:rsidR="00904135" w:rsidRPr="005222C6">
              <w:rPr>
                <w:rFonts w:cs="Arial"/>
              </w:rPr>
              <w:t>5 дней)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B342" w14:textId="59D5C0F8" w:rsidR="00904135" w:rsidRPr="005222C6" w:rsidRDefault="007705B0" w:rsidP="007705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Ведущий с</w:t>
            </w:r>
            <w:r w:rsidR="004C32F5" w:rsidRPr="005222C6">
              <w:rPr>
                <w:rFonts w:cs="Arial"/>
              </w:rPr>
              <w:t xml:space="preserve">пециалист </w:t>
            </w:r>
            <w:r w:rsidR="00904135" w:rsidRPr="005222C6">
              <w:rPr>
                <w:rFonts w:cs="Arial"/>
              </w:rPr>
              <w:t xml:space="preserve">администрации </w:t>
            </w:r>
          </w:p>
        </w:tc>
      </w:tr>
      <w:tr w:rsidR="00904135" w:rsidRPr="005222C6" w14:paraId="7C9C5304" w14:textId="77777777" w:rsidTr="002C66F1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683C" w14:textId="5D51CFBE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2.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A601" w14:textId="104319CD" w:rsidR="00904135" w:rsidRPr="005222C6" w:rsidRDefault="004C32F5" w:rsidP="004C32F5">
            <w:pPr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График работы администрации и приема граждан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56E5" w14:textId="3D4596CB" w:rsidR="00904135" w:rsidRPr="005222C6" w:rsidRDefault="004C32F5" w:rsidP="004C32F5">
            <w:pPr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Поддерживается в актуальном состоянии (изменения вносятся не позднее 15 дней)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6390" w14:textId="53446DB2" w:rsidR="00904135" w:rsidRPr="005222C6" w:rsidRDefault="007705B0" w:rsidP="004C32F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Ведущий с</w:t>
            </w:r>
            <w:r w:rsidR="004C32F5" w:rsidRPr="005222C6">
              <w:rPr>
                <w:rFonts w:cs="Arial"/>
              </w:rPr>
              <w:t>пециалист администрации</w:t>
            </w:r>
          </w:p>
        </w:tc>
      </w:tr>
      <w:tr w:rsidR="004C32F5" w:rsidRPr="005222C6" w14:paraId="2B6031DD" w14:textId="77777777" w:rsidTr="002C66F1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51D4" w14:textId="18617DD7" w:rsidR="004C32F5" w:rsidRPr="005222C6" w:rsidRDefault="004C32F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3.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E39E" w14:textId="7E7686CB" w:rsidR="004C32F5" w:rsidRPr="005222C6" w:rsidRDefault="004C32F5" w:rsidP="00402BE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Сведения о полномочиях органов местного самоуправления (перечень вопросов местного значения</w:t>
            </w:r>
            <w:r w:rsidR="00CF103C">
              <w:rPr>
                <w:rFonts w:cs="Arial"/>
              </w:rPr>
              <w:t>)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07AE" w14:textId="0F7BA5F0" w:rsidR="004C32F5" w:rsidRPr="005222C6" w:rsidRDefault="004C32F5" w:rsidP="004C32F5">
            <w:pPr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Поддерживается в актуальном состоянии (изменения вносятся не позднее 15 дней)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6B9D" w14:textId="46A604E9" w:rsidR="004C32F5" w:rsidRPr="005222C6" w:rsidRDefault="007705B0" w:rsidP="007705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Ведущий с</w:t>
            </w:r>
            <w:r w:rsidR="004C32F5" w:rsidRPr="005222C6">
              <w:rPr>
                <w:rFonts w:cs="Arial"/>
              </w:rPr>
              <w:t>пециалист администрации</w:t>
            </w:r>
          </w:p>
        </w:tc>
      </w:tr>
    </w:tbl>
    <w:p w14:paraId="1D308CF4" w14:textId="77777777" w:rsidR="00904135" w:rsidRPr="005222C6" w:rsidRDefault="00904135" w:rsidP="00221E9A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bookmarkStart w:id="0" w:name="_GoBack"/>
      <w:bookmarkEnd w:id="0"/>
    </w:p>
    <w:sectPr w:rsidR="00904135" w:rsidRPr="005222C6" w:rsidSect="00E03E0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B9375" w14:textId="77777777" w:rsidR="00FF0DFC" w:rsidRDefault="00FF0DFC" w:rsidP="00980BFD">
      <w:r>
        <w:separator/>
      </w:r>
    </w:p>
  </w:endnote>
  <w:endnote w:type="continuationSeparator" w:id="0">
    <w:p w14:paraId="22335351" w14:textId="77777777" w:rsidR="00FF0DFC" w:rsidRDefault="00FF0DFC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79B6E" w14:textId="77777777" w:rsidR="00FF0DFC" w:rsidRDefault="00FF0DFC" w:rsidP="00980BFD">
      <w:r>
        <w:separator/>
      </w:r>
    </w:p>
  </w:footnote>
  <w:footnote w:type="continuationSeparator" w:id="0">
    <w:p w14:paraId="645FF7C0" w14:textId="77777777" w:rsidR="00FF0DFC" w:rsidRDefault="00FF0DFC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6F0"/>
    <w:multiLevelType w:val="multilevel"/>
    <w:tmpl w:val="1F8C8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F1E6F40"/>
    <w:multiLevelType w:val="multilevel"/>
    <w:tmpl w:val="7C7A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D3A52"/>
    <w:multiLevelType w:val="multilevel"/>
    <w:tmpl w:val="2458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FE"/>
    <w:rsid w:val="000704B6"/>
    <w:rsid w:val="0009427B"/>
    <w:rsid w:val="000C4D0E"/>
    <w:rsid w:val="000D5E9E"/>
    <w:rsid w:val="000E5773"/>
    <w:rsid w:val="0013381B"/>
    <w:rsid w:val="00146DC9"/>
    <w:rsid w:val="00150593"/>
    <w:rsid w:val="001713BA"/>
    <w:rsid w:val="001857E0"/>
    <w:rsid w:val="00192BFC"/>
    <w:rsid w:val="001951B8"/>
    <w:rsid w:val="001A69F0"/>
    <w:rsid w:val="001D2D24"/>
    <w:rsid w:val="001E329E"/>
    <w:rsid w:val="002160B4"/>
    <w:rsid w:val="00221E9A"/>
    <w:rsid w:val="00225960"/>
    <w:rsid w:val="002473AF"/>
    <w:rsid w:val="002A1458"/>
    <w:rsid w:val="002C66F1"/>
    <w:rsid w:val="00322880"/>
    <w:rsid w:val="003474EF"/>
    <w:rsid w:val="00387E45"/>
    <w:rsid w:val="003F7B7A"/>
    <w:rsid w:val="00402BE7"/>
    <w:rsid w:val="004170CE"/>
    <w:rsid w:val="00423DDE"/>
    <w:rsid w:val="00460467"/>
    <w:rsid w:val="00460576"/>
    <w:rsid w:val="00467E64"/>
    <w:rsid w:val="004C32F5"/>
    <w:rsid w:val="004D4C0A"/>
    <w:rsid w:val="00503822"/>
    <w:rsid w:val="005222C6"/>
    <w:rsid w:val="0053647B"/>
    <w:rsid w:val="005548ED"/>
    <w:rsid w:val="00567EBC"/>
    <w:rsid w:val="005A39C9"/>
    <w:rsid w:val="005D6D51"/>
    <w:rsid w:val="00665247"/>
    <w:rsid w:val="006B6983"/>
    <w:rsid w:val="007705B0"/>
    <w:rsid w:val="007E6228"/>
    <w:rsid w:val="008047B4"/>
    <w:rsid w:val="00832756"/>
    <w:rsid w:val="00834005"/>
    <w:rsid w:val="008D06C2"/>
    <w:rsid w:val="00904135"/>
    <w:rsid w:val="009454CB"/>
    <w:rsid w:val="00957436"/>
    <w:rsid w:val="00971ACA"/>
    <w:rsid w:val="009728B5"/>
    <w:rsid w:val="00975653"/>
    <w:rsid w:val="0098001F"/>
    <w:rsid w:val="00980BFD"/>
    <w:rsid w:val="00992CA3"/>
    <w:rsid w:val="009A3E01"/>
    <w:rsid w:val="009B3CE1"/>
    <w:rsid w:val="009B7DB4"/>
    <w:rsid w:val="009C69F5"/>
    <w:rsid w:val="00A70692"/>
    <w:rsid w:val="00A83728"/>
    <w:rsid w:val="00AA69D6"/>
    <w:rsid w:val="00B251DA"/>
    <w:rsid w:val="00BA2F0F"/>
    <w:rsid w:val="00C02500"/>
    <w:rsid w:val="00C41BB5"/>
    <w:rsid w:val="00C60CA2"/>
    <w:rsid w:val="00CA337B"/>
    <w:rsid w:val="00CB0D34"/>
    <w:rsid w:val="00CB165F"/>
    <w:rsid w:val="00CB7C35"/>
    <w:rsid w:val="00CD5628"/>
    <w:rsid w:val="00CF103C"/>
    <w:rsid w:val="00CF6C5F"/>
    <w:rsid w:val="00D214DA"/>
    <w:rsid w:val="00D6440B"/>
    <w:rsid w:val="00DA1400"/>
    <w:rsid w:val="00DA31C8"/>
    <w:rsid w:val="00DF3496"/>
    <w:rsid w:val="00DF6C1E"/>
    <w:rsid w:val="00DF6C87"/>
    <w:rsid w:val="00E03E0F"/>
    <w:rsid w:val="00E067AD"/>
    <w:rsid w:val="00E21F89"/>
    <w:rsid w:val="00E32D5C"/>
    <w:rsid w:val="00EB62B1"/>
    <w:rsid w:val="00F07940"/>
    <w:rsid w:val="00F20631"/>
    <w:rsid w:val="00F31A31"/>
    <w:rsid w:val="00F50DBA"/>
    <w:rsid w:val="00FC6CFE"/>
    <w:rsid w:val="00FF0C2B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  <w15:docId w15:val="{78E846E1-9486-4BC4-BB3B-005857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EB62B1"/>
    <w:pPr>
      <w:ind w:left="720" w:firstLine="0"/>
      <w:contextualSpacing/>
      <w:jc w:val="left"/>
    </w:pPr>
    <w:rPr>
      <w:rFonts w:ascii="Times New Roman" w:hAnsi="Times New Roman"/>
    </w:rPr>
  </w:style>
  <w:style w:type="paragraph" w:styleId="ae">
    <w:name w:val="No Spacing"/>
    <w:link w:val="af"/>
    <w:uiPriority w:val="1"/>
    <w:qFormat/>
    <w:rsid w:val="00EB62B1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EB62B1"/>
    <w:rPr>
      <w:rFonts w:eastAsia="Times New Roman"/>
      <w:sz w:val="22"/>
      <w:szCs w:val="22"/>
    </w:rPr>
  </w:style>
  <w:style w:type="paragraph" w:customStyle="1" w:styleId="11">
    <w:name w:val="Название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Normal (Web)"/>
    <w:basedOn w:val="a"/>
    <w:uiPriority w:val="99"/>
    <w:unhideWhenUsed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1">
    <w:name w:val="Знак"/>
    <w:basedOn w:val="a"/>
    <w:rsid w:val="0098001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F2063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3423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19</cp:revision>
  <cp:lastPrinted>2018-02-20T06:27:00Z</cp:lastPrinted>
  <dcterms:created xsi:type="dcterms:W3CDTF">2024-08-05T06:40:00Z</dcterms:created>
  <dcterms:modified xsi:type="dcterms:W3CDTF">2024-08-07T11:45:00Z</dcterms:modified>
</cp:coreProperties>
</file>