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61204F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>
        <w:rPr>
          <w:rFonts w:cs="Arial"/>
        </w:rPr>
        <w:t xml:space="preserve">от </w:t>
      </w:r>
      <w:r w:rsidR="00EA14EC">
        <w:rPr>
          <w:rFonts w:cs="Arial"/>
        </w:rPr>
        <w:t>27 ноября</w:t>
      </w:r>
      <w:r w:rsidR="00CB5D9B">
        <w:rPr>
          <w:rFonts w:cs="Arial"/>
        </w:rPr>
        <w:t xml:space="preserve"> 2024</w:t>
      </w:r>
      <w:r w:rsidR="00CC22F3" w:rsidRPr="00B371B1">
        <w:rPr>
          <w:rFonts w:cs="Arial"/>
        </w:rPr>
        <w:t xml:space="preserve"> г. № </w:t>
      </w:r>
      <w:r w:rsidR="00EA14EC">
        <w:rPr>
          <w:rFonts w:cs="Arial"/>
        </w:rPr>
        <w:t>73</w:t>
      </w:r>
    </w:p>
    <w:p w:rsidR="003941F0" w:rsidRPr="00B371B1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="000D63CE">
        <w:t>, от 31.07.2023 г. № 64</w:t>
      </w:r>
      <w:r w:rsidR="00EF547A">
        <w:t>, от 14.08.2023 г. № 74</w:t>
      </w:r>
      <w:r w:rsidR="00512441">
        <w:t>, от 30.10.2023 г. № 88</w:t>
      </w:r>
      <w:r w:rsidR="00032153">
        <w:t>, от 29.11.2023 г. № 99</w:t>
      </w:r>
      <w:r w:rsidR="00CB5D9B">
        <w:t>, от 29.12.2023 № 114</w:t>
      </w:r>
      <w:r w:rsidR="002A08C4">
        <w:t>, от 13.02.2024 г. № 6</w:t>
      </w:r>
      <w:r w:rsidR="00982A65">
        <w:t>, от 28.05.2024 г № 31</w:t>
      </w:r>
      <w:r w:rsidRPr="00942022">
        <w:t>)</w:t>
      </w:r>
    </w:p>
    <w:p w:rsidR="00A7288F" w:rsidRPr="00733868" w:rsidRDefault="00A7288F" w:rsidP="00A7288F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15744F">
        <w:rPr>
          <w:rFonts w:cs="Arial"/>
        </w:rPr>
        <w:t>В соответствии со ст. 184.1 Бюджетного кодекса Российской Федерации</w:t>
      </w:r>
      <w:r w:rsidR="0079739E">
        <w:rPr>
          <w:rFonts w:cs="Arial"/>
        </w:rPr>
        <w:t xml:space="preserve">, </w:t>
      </w:r>
      <w:r w:rsidR="00EA14EC">
        <w:rPr>
          <w:rFonts w:cs="Arial"/>
        </w:rPr>
        <w:t xml:space="preserve">с </w:t>
      </w:r>
      <w:r w:rsidR="0079739E">
        <w:rPr>
          <w:rFonts w:cs="Arial"/>
        </w:rPr>
        <w:t>постановлением</w:t>
      </w:r>
      <w:r>
        <w:rPr>
          <w:rFonts w:cs="Arial"/>
        </w:rPr>
        <w:t xml:space="preserve"> администрации Ясеновского сельского поселения от 07.10.2013 г. № 53 «</w:t>
      </w:r>
      <w:r w:rsidRPr="00A73653">
        <w:rPr>
          <w:rFonts w:cs="Arial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cs="Arial"/>
        </w:rPr>
        <w:t xml:space="preserve"> (в редакции от 08.05.2014 г. № 16, от 25.12.2018 г. № 45, от 15.10.2019 г. № 126, от 26.07.2022 г. № 58, 2</w:t>
      </w:r>
      <w:r w:rsidR="0079739E">
        <w:rPr>
          <w:rFonts w:cs="Arial"/>
        </w:rPr>
        <w:t>9.07.2024.г. № 47), распоряжением</w:t>
      </w:r>
      <w:r>
        <w:rPr>
          <w:rFonts w:cs="Arial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79739E">
        <w:rPr>
          <w:rFonts w:cs="Arial"/>
        </w:rPr>
        <w:t>решением</w:t>
      </w:r>
      <w:r w:rsidRPr="00733868">
        <w:rPr>
          <w:rFonts w:cs="Arial"/>
        </w:rPr>
        <w:t xml:space="preserve"> Совета народных депутатов Ясеновского</w:t>
      </w:r>
      <w:r>
        <w:rPr>
          <w:rFonts w:cs="Arial"/>
        </w:rPr>
        <w:t xml:space="preserve"> сельского поселения № 154</w:t>
      </w:r>
      <w:r w:rsidRPr="00E44B4B">
        <w:rPr>
          <w:rFonts w:cs="Arial"/>
        </w:rPr>
        <w:t xml:space="preserve"> от 2</w:t>
      </w:r>
      <w:r>
        <w:rPr>
          <w:rFonts w:cs="Arial"/>
        </w:rPr>
        <w:t>6.12.2023</w:t>
      </w:r>
      <w:r w:rsidRPr="00733868">
        <w:rPr>
          <w:rFonts w:cs="Arial"/>
        </w:rPr>
        <w:t xml:space="preserve"> г. «О бюджете Ясеновского сельского поселения Калачеевского муниципал</w:t>
      </w:r>
      <w:r>
        <w:rPr>
          <w:rFonts w:cs="Arial"/>
        </w:rPr>
        <w:t>ьного района на 2024 год и плановый период 2025</w:t>
      </w:r>
      <w:r w:rsidRPr="00733868">
        <w:rPr>
          <w:rFonts w:cs="Arial"/>
        </w:rPr>
        <w:t xml:space="preserve"> и 202</w:t>
      </w:r>
      <w:r>
        <w:rPr>
          <w:rFonts w:cs="Arial"/>
        </w:rPr>
        <w:t xml:space="preserve">6 </w:t>
      </w:r>
      <w:r w:rsidRPr="00733868">
        <w:rPr>
          <w:rFonts w:cs="Arial"/>
        </w:rPr>
        <w:t>годов</w:t>
      </w:r>
      <w:r>
        <w:rPr>
          <w:rFonts w:cs="Arial"/>
        </w:rPr>
        <w:t xml:space="preserve">» (в редакции от 27.04.2024 г. № 172, от 22.07.2024 г. № 184, от 29.10.2024 г. № 191) </w:t>
      </w:r>
      <w:r w:rsidRPr="00733868">
        <w:rPr>
          <w:rFonts w:cs="Arial"/>
        </w:rPr>
        <w:t>администрация Ясеновского сельского поселения Калачеевского муниципального района Воронежской области</w:t>
      </w:r>
      <w:r>
        <w:rPr>
          <w:rFonts w:cs="Arial"/>
        </w:rPr>
        <w:t xml:space="preserve"> </w:t>
      </w:r>
      <w:r w:rsidRPr="00733868">
        <w:rPr>
          <w:rFonts w:cs="Arial"/>
        </w:rPr>
        <w:t>постановляет:</w:t>
      </w:r>
    </w:p>
    <w:p w:rsidR="003941F0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 xml:space="preserve">, от 30.12.2022 г. </w:t>
      </w:r>
      <w:r w:rsidR="002B37FC" w:rsidRPr="00942022">
        <w:rPr>
          <w:rFonts w:cs="Arial"/>
        </w:rPr>
        <w:lastRenderedPageBreak/>
        <w:t>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E70591">
        <w:rPr>
          <w:rFonts w:cs="Arial"/>
        </w:rPr>
        <w:t>, от 29.11.2023 г. № 9, от 29.12.2023 г. № 114</w:t>
      </w:r>
      <w:r w:rsidR="002A08C4">
        <w:rPr>
          <w:rFonts w:cs="Arial"/>
        </w:rPr>
        <w:t>, от 13.02.2024 г. № 6</w:t>
      </w:r>
      <w:r w:rsidR="00A7288F">
        <w:rPr>
          <w:rFonts w:cs="Arial"/>
        </w:rPr>
        <w:t>, от 28.05.2024 г. № 31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A7288F" w:rsidRPr="00A34A43" w:rsidRDefault="007F3DF6" w:rsidP="00A7288F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1.1. </w:t>
      </w:r>
      <w:r w:rsidR="00A7288F">
        <w:rPr>
          <w:rFonts w:cs="Arial"/>
          <w:color w:val="000000"/>
        </w:rPr>
        <w:t>В наименовании</w:t>
      </w:r>
      <w:r w:rsidR="00A7288F" w:rsidRPr="00A34A43">
        <w:rPr>
          <w:rFonts w:cs="Arial"/>
          <w:color w:val="000000"/>
        </w:rPr>
        <w:t xml:space="preserve"> </w:t>
      </w:r>
      <w:r w:rsidR="00A7288F">
        <w:rPr>
          <w:rFonts w:cs="Arial"/>
          <w:color w:val="000000"/>
        </w:rPr>
        <w:t>и в п</w:t>
      </w:r>
      <w:r w:rsidR="00A7288F" w:rsidRPr="00A34A43">
        <w:rPr>
          <w:rFonts w:cs="Arial"/>
          <w:color w:val="000000"/>
        </w:rPr>
        <w:t>ункт</w:t>
      </w:r>
      <w:r w:rsidR="00A7288F">
        <w:rPr>
          <w:rFonts w:cs="Arial"/>
          <w:color w:val="000000"/>
        </w:rPr>
        <w:t>е</w:t>
      </w:r>
      <w:r w:rsidR="00A7288F" w:rsidRPr="00A34A43">
        <w:rPr>
          <w:rFonts w:cs="Arial"/>
          <w:color w:val="000000"/>
        </w:rPr>
        <w:t xml:space="preserve"> 1</w:t>
      </w:r>
      <w:r w:rsidR="00A7288F">
        <w:rPr>
          <w:rFonts w:cs="Arial"/>
          <w:color w:val="000000"/>
        </w:rPr>
        <w:t xml:space="preserve"> </w:t>
      </w:r>
      <w:r w:rsidR="00A7288F" w:rsidRPr="00A34A43">
        <w:rPr>
          <w:rFonts w:cs="Arial"/>
          <w:color w:val="000000"/>
        </w:rPr>
        <w:t xml:space="preserve">постановления </w:t>
      </w:r>
      <w:r>
        <w:rPr>
          <w:rFonts w:cs="Arial"/>
          <w:color w:val="000000"/>
        </w:rPr>
        <w:t>слова «</w:t>
      </w:r>
      <w:r w:rsidR="00A7288F">
        <w:rPr>
          <w:rFonts w:cs="Arial"/>
          <w:color w:val="000000"/>
        </w:rPr>
        <w:t>на 2020 – 2026» заменить словами на</w:t>
      </w:r>
      <w:r>
        <w:rPr>
          <w:rFonts w:cs="Arial"/>
          <w:color w:val="000000"/>
        </w:rPr>
        <w:t xml:space="preserve"> </w:t>
      </w:r>
      <w:r w:rsidR="00A7288F">
        <w:rPr>
          <w:rFonts w:cs="Arial"/>
          <w:color w:val="000000"/>
        </w:rPr>
        <w:t>«2020 – 2027»;</w:t>
      </w:r>
    </w:p>
    <w:p w:rsidR="00A7288F" w:rsidRPr="0015744F" w:rsidRDefault="00A7288F" w:rsidP="00A7288F">
      <w:pPr>
        <w:ind w:firstLine="709"/>
        <w:rPr>
          <w:rFonts w:cs="Arial"/>
        </w:rPr>
      </w:pPr>
      <w:r>
        <w:rPr>
          <w:rFonts w:cs="Arial"/>
          <w:color w:val="000000"/>
        </w:rPr>
        <w:t>1.2</w:t>
      </w:r>
      <w:r w:rsidRPr="00A34A43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В муниципальную программу</w:t>
      </w:r>
      <w:r w:rsidRPr="00A34A43">
        <w:rPr>
          <w:rFonts w:cs="Arial"/>
          <w:color w:val="000000"/>
        </w:rPr>
        <w:t xml:space="preserve"> </w:t>
      </w:r>
      <w:r w:rsidRPr="00733868">
        <w:rPr>
          <w:rFonts w:cs="Arial"/>
        </w:rPr>
        <w:t>«</w:t>
      </w:r>
      <w:r w:rsidRPr="00942022">
        <w:rPr>
          <w:rFonts w:cs="Arial"/>
        </w:rPr>
        <w:t>Муниципальное управление на 2020 – 2026 годы</w:t>
      </w:r>
      <w:r w:rsidRPr="00733868">
        <w:rPr>
          <w:rFonts w:cs="Arial"/>
        </w:rPr>
        <w:t>»</w:t>
      </w:r>
      <w:r>
        <w:rPr>
          <w:rFonts w:cs="Arial"/>
        </w:rPr>
        <w:t xml:space="preserve"> </w:t>
      </w:r>
      <w:r w:rsidRPr="0015744F">
        <w:rPr>
          <w:rFonts w:cs="Arial"/>
        </w:rPr>
        <w:t>(далее муниципальная программа):</w:t>
      </w:r>
    </w:p>
    <w:p w:rsidR="00A7288F" w:rsidRPr="00A7288F" w:rsidRDefault="00A7288F" w:rsidP="00A7288F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1.2</w:t>
      </w:r>
      <w:r w:rsidRPr="00A34A43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1. </w:t>
      </w:r>
      <w:r w:rsidRPr="00A34A43">
        <w:rPr>
          <w:rFonts w:cs="Arial"/>
          <w:color w:val="000000"/>
        </w:rPr>
        <w:t>По текст</w:t>
      </w:r>
      <w:r>
        <w:rPr>
          <w:rFonts w:cs="Arial"/>
          <w:color w:val="000000"/>
        </w:rPr>
        <w:t xml:space="preserve">у муниципальной программы слова «2020 – 2026» заменить </w:t>
      </w:r>
      <w:r w:rsidR="00CD0990">
        <w:rPr>
          <w:rFonts w:cs="Arial"/>
          <w:color w:val="000000"/>
        </w:rPr>
        <w:t xml:space="preserve">словами «2020 – 2027», слова «с 2020 по 2026» заменить словами «с 2020 по </w:t>
      </w:r>
      <w:r>
        <w:rPr>
          <w:rFonts w:cs="Arial"/>
          <w:color w:val="000000"/>
        </w:rPr>
        <w:t>2027</w:t>
      </w:r>
      <w:r w:rsidR="00CD0990">
        <w:rPr>
          <w:rFonts w:cs="Arial"/>
          <w:color w:val="000000"/>
        </w:rPr>
        <w:t xml:space="preserve">», слова «в 2020 - 2026» заменить словами «в 2020 - </w:t>
      </w:r>
      <w:r>
        <w:rPr>
          <w:rFonts w:cs="Arial"/>
          <w:color w:val="000000"/>
        </w:rPr>
        <w:t>2027</w:t>
      </w:r>
      <w:r w:rsidRPr="00A34A43">
        <w:rPr>
          <w:rFonts w:cs="Arial"/>
          <w:color w:val="000000"/>
        </w:rPr>
        <w:t>»;</w:t>
      </w:r>
      <w:r w:rsidR="006B512D">
        <w:rPr>
          <w:rFonts w:cs="Arial"/>
          <w:color w:val="000000"/>
        </w:rPr>
        <w:t xml:space="preserve"> слова «на 31.12.</w:t>
      </w:r>
      <w:r>
        <w:rPr>
          <w:rFonts w:cs="Arial"/>
          <w:color w:val="000000"/>
        </w:rPr>
        <w:t>2026» заменить словами «на 31</w:t>
      </w:r>
      <w:r w:rsidR="006B512D">
        <w:rPr>
          <w:rFonts w:cs="Arial"/>
          <w:color w:val="000000"/>
        </w:rPr>
        <w:t>.12.</w:t>
      </w:r>
      <w:r>
        <w:rPr>
          <w:rFonts w:cs="Arial"/>
          <w:color w:val="000000"/>
        </w:rPr>
        <w:t xml:space="preserve">2027», </w:t>
      </w:r>
      <w:r w:rsidR="00CD0990">
        <w:rPr>
          <w:rFonts w:cs="Arial"/>
          <w:color w:val="000000"/>
        </w:rPr>
        <w:t>слова «на 2020 - 2026» заменить словами «на 2020 - 2027», слова «на 31 декабря</w:t>
      </w:r>
      <w:r w:rsidR="007F3DF6">
        <w:rPr>
          <w:rFonts w:cs="Arial"/>
          <w:color w:val="000000"/>
        </w:rPr>
        <w:t xml:space="preserve"> </w:t>
      </w:r>
      <w:r w:rsidR="00CD0990">
        <w:rPr>
          <w:rFonts w:cs="Arial"/>
          <w:color w:val="000000"/>
        </w:rPr>
        <w:t>2026» заменить словами «на 31 декабря 2027».</w:t>
      </w:r>
    </w:p>
    <w:p w:rsidR="00FE2CDB" w:rsidRPr="00942022" w:rsidRDefault="000709D9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В паспорте муниципальной программы Ясеновского сельского поселения «Муниципальное уп</w:t>
      </w:r>
      <w:r w:rsidR="00A7288F">
        <w:rPr>
          <w:rFonts w:cs="Arial"/>
          <w:sz w:val="24"/>
          <w:szCs w:val="24"/>
          <w:lang w:eastAsia="ru-RU"/>
        </w:rPr>
        <w:t>равление на 2020 – 2026</w:t>
      </w:r>
      <w:r w:rsidR="00123AEB" w:rsidRPr="00942022">
        <w:rPr>
          <w:rFonts w:cs="Arial"/>
          <w:sz w:val="24"/>
          <w:szCs w:val="24"/>
          <w:lang w:eastAsia="ru-RU"/>
        </w:rPr>
        <w:t xml:space="preserve"> годы» раздел </w:t>
      </w:r>
      <w:r w:rsidR="003941F0" w:rsidRPr="00942022">
        <w:rPr>
          <w:rFonts w:cs="Arial"/>
          <w:sz w:val="24"/>
          <w:szCs w:val="24"/>
          <w:lang w:eastAsia="ru-RU"/>
        </w:rPr>
        <w:t>«Объ</w:t>
      </w:r>
      <w:r w:rsidR="0079739E">
        <w:rPr>
          <w:rFonts w:cs="Arial"/>
          <w:sz w:val="24"/>
          <w:szCs w:val="24"/>
          <w:lang w:eastAsia="ru-RU"/>
        </w:rPr>
        <w:t>ёмы и источники финансирования м</w:t>
      </w:r>
      <w:r w:rsidR="003941F0" w:rsidRPr="00942022">
        <w:rPr>
          <w:rFonts w:cs="Arial"/>
          <w:sz w:val="24"/>
          <w:szCs w:val="24"/>
          <w:lang w:eastAsia="ru-RU"/>
        </w:rPr>
        <w:t>униципальной программы (в действующих ценах каждого года 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7"/>
        <w:gridCol w:w="1517"/>
        <w:gridCol w:w="931"/>
        <w:gridCol w:w="281"/>
        <w:gridCol w:w="1823"/>
        <w:gridCol w:w="1518"/>
        <w:gridCol w:w="1620"/>
      </w:tblGrid>
      <w:tr w:rsidR="001B7F41" w:rsidRPr="00D6557F" w:rsidTr="003C0880">
        <w:trPr>
          <w:trHeight w:val="972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79739E">
            <w:pPr>
              <w:suppressAutoHyphens/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Ясеновского сельского поселения о бюдже</w:t>
            </w:r>
            <w:r>
              <w:rPr>
                <w:rFonts w:cs="Arial"/>
              </w:rPr>
              <w:t>те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>
              <w:rPr>
                <w:rFonts w:cs="Arial"/>
              </w:rPr>
              <w:t>жетов, внебюджетных источников.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сост</w:t>
            </w:r>
            <w:r>
              <w:rPr>
                <w:rFonts w:cs="Arial"/>
              </w:rPr>
              <w:t xml:space="preserve">авляет </w:t>
            </w:r>
            <w:r w:rsidR="007F3DF6">
              <w:rPr>
                <w:rFonts w:cs="Arial"/>
              </w:rPr>
              <w:t>20</w:t>
            </w:r>
            <w:r w:rsidR="000709D9">
              <w:rPr>
                <w:rFonts w:cs="Arial"/>
              </w:rPr>
              <w:t>684,69</w:t>
            </w:r>
            <w:r w:rsidRPr="00D6557F">
              <w:rPr>
                <w:rFonts w:cs="Arial"/>
              </w:rPr>
              <w:t xml:space="preserve"> тыс. рублей, в том числе сре</w:t>
            </w:r>
            <w:r>
              <w:rPr>
                <w:rFonts w:cs="Arial"/>
              </w:rPr>
              <w:t xml:space="preserve">дства федерального бюджета </w:t>
            </w:r>
            <w:r w:rsidR="007F3DF6">
              <w:rPr>
                <w:rFonts w:cs="Arial"/>
              </w:rPr>
              <w:t>1</w:t>
            </w:r>
            <w:r w:rsidR="000709D9">
              <w:rPr>
                <w:rFonts w:cs="Arial"/>
              </w:rPr>
              <w:t xml:space="preserve">004,48 </w:t>
            </w:r>
            <w:r w:rsidRPr="00D6557F">
              <w:rPr>
                <w:rFonts w:cs="Arial"/>
              </w:rPr>
              <w:t>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средства областного бюджета 875,5 тыс. рублей, </w:t>
            </w:r>
            <w:r w:rsidRPr="00D6557F">
              <w:rPr>
                <w:rFonts w:cs="Arial"/>
              </w:rPr>
              <w:t xml:space="preserve">средства бюджета Ясеновского сельского поселения Калачеевского муниципального района </w:t>
            </w:r>
            <w:r w:rsidR="007F3DF6">
              <w:rPr>
                <w:rFonts w:cs="Arial"/>
              </w:rPr>
              <w:t>18</w:t>
            </w:r>
            <w:r w:rsidR="000709D9">
              <w:rPr>
                <w:rFonts w:cs="Arial"/>
              </w:rPr>
              <w:t>804,71</w:t>
            </w:r>
            <w:r w:rsidRPr="00D6557F">
              <w:rPr>
                <w:rFonts w:cs="Arial"/>
              </w:rPr>
              <w:t xml:space="preserve"> 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>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финансирования п</w:t>
            </w:r>
            <w:r w:rsidRPr="00D6557F">
              <w:rPr>
                <w:rFonts w:cs="Arial"/>
              </w:rPr>
              <w:t>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по годам сос</w:t>
            </w:r>
            <w:r>
              <w:rPr>
                <w:rFonts w:cs="Arial"/>
              </w:rPr>
              <w:t>тавляет (тыс. руб.):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Год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0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Местный бюджет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2769,5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2681,5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2278,1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2187,5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2568,7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2469,7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3732,02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2743,22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3451,71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136,18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3315,53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2014,66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1864,86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1935,00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1771,2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1935,00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1771,2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7F3DF6">
            <w:pPr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составляет: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Год реализации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Объем средств бюджета Ясеновского сельского поселения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Мероприятие 1: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2020 -2027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не требует финансирования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Мероприятие 2: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2020 -2027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не требует финансирования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Мероприятие 3: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2020 -2027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не требует финансирования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Подпрограмма 1: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2020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2022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2023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2024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2025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2026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1B7F41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B7F41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Подпрограмма 2: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2020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2681,5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2187,5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2022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2469,7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2023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2743,22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2024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3315,53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2025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1864,86</w:t>
            </w:r>
          </w:p>
        </w:tc>
      </w:tr>
      <w:tr w:rsidR="000709D9" w:rsidRPr="00D6557F" w:rsidTr="003C088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2026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D9" w:rsidRPr="00D6557F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1771,2</w:t>
            </w:r>
          </w:p>
        </w:tc>
      </w:tr>
      <w:tr w:rsidR="000709D9" w:rsidRPr="00D6557F" w:rsidTr="0079739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D9" w:rsidRPr="009B7E95" w:rsidRDefault="000709D9" w:rsidP="003C088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9" w:rsidRPr="00D6557F" w:rsidRDefault="000709D9" w:rsidP="003C0880">
            <w:pPr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D9" w:rsidRDefault="000709D9" w:rsidP="000709D9">
            <w:pPr>
              <w:ind w:firstLine="173"/>
              <w:jc w:val="left"/>
              <w:rPr>
                <w:rFonts w:cs="Arial"/>
              </w:rPr>
            </w:pPr>
            <w:r>
              <w:rPr>
                <w:rFonts w:cs="Arial"/>
              </w:rPr>
              <w:t>1771,2</w:t>
            </w:r>
          </w:p>
        </w:tc>
      </w:tr>
      <w:tr w:rsidR="0079739E" w:rsidRPr="00996B63" w:rsidTr="0079739E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9E" w:rsidRPr="00996B63" w:rsidRDefault="0079739E" w:rsidP="007F3DF6">
            <w:pPr>
              <w:ind w:firstLine="0"/>
              <w:rPr>
                <w:rFonts w:cs="Arial"/>
              </w:rPr>
            </w:pPr>
            <w:r w:rsidRPr="00996B63">
              <w:rPr>
                <w:rFonts w:cs="Arial"/>
              </w:rPr>
              <w:t>Ожидаемые конечные результаты реализации Программы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9E" w:rsidRPr="00996B63" w:rsidRDefault="0079739E" w:rsidP="003C0880">
            <w:pPr>
              <w:rPr>
                <w:rFonts w:cs="Arial"/>
              </w:rPr>
            </w:pPr>
            <w:r w:rsidRPr="00996B63">
              <w:rPr>
                <w:rFonts w:cs="Arial"/>
              </w:rPr>
              <w:t>1.Формирование и исполнение местных бюджетов в соответствии с бюджетных законодательством, нор</w:t>
            </w:r>
            <w:r>
              <w:rPr>
                <w:rFonts w:cs="Arial"/>
              </w:rPr>
              <w:t xml:space="preserve">мативной правовой документацией </w:t>
            </w:r>
            <w:r w:rsidRPr="00996B63">
              <w:rPr>
                <w:rFonts w:cs="Arial"/>
              </w:rPr>
              <w:t>Ясеновского сельского поселения.</w:t>
            </w:r>
          </w:p>
          <w:p w:rsidR="0079739E" w:rsidRPr="00996B63" w:rsidRDefault="0079739E" w:rsidP="003C0880">
            <w:pPr>
              <w:rPr>
                <w:rFonts w:cs="Arial"/>
              </w:rPr>
            </w:pPr>
            <w:r w:rsidRPr="00996B63">
              <w:rPr>
                <w:rFonts w:cs="Arial"/>
              </w:rPr>
              <w:t>2. Обеспечение поступления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в размере не менее 86 %.</w:t>
            </w:r>
          </w:p>
          <w:p w:rsidR="0079739E" w:rsidRPr="00996B63" w:rsidRDefault="0079739E" w:rsidP="003C0880">
            <w:pPr>
              <w:rPr>
                <w:rFonts w:cs="Arial"/>
              </w:rPr>
            </w:pPr>
            <w:r w:rsidRPr="00996B63">
              <w:rPr>
                <w:rFonts w:cs="Arial"/>
              </w:rPr>
              <w:t>3. Обеспечение расходования средств бюджета Ясеновского сельского поселения в раках муниципальных программ – 100%.</w:t>
            </w:r>
          </w:p>
          <w:p w:rsidR="0079739E" w:rsidRPr="00996B63" w:rsidRDefault="0079739E" w:rsidP="003C0880">
            <w:pPr>
              <w:rPr>
                <w:rFonts w:cs="Arial"/>
              </w:rPr>
            </w:pPr>
            <w:r w:rsidRPr="00996B63">
              <w:rPr>
                <w:rFonts w:cs="Arial"/>
              </w:rPr>
              <w:t>4. Снижение недоимки по земе</w:t>
            </w:r>
            <w:r w:rsidR="00CE2E56">
              <w:rPr>
                <w:rFonts w:cs="Arial"/>
              </w:rPr>
              <w:t>льному налогу на 31 декабря 2027</w:t>
            </w:r>
            <w:r w:rsidRPr="00996B63">
              <w:rPr>
                <w:rFonts w:cs="Arial"/>
              </w:rPr>
              <w:t xml:space="preserve"> до 4,5 %.</w:t>
            </w:r>
          </w:p>
          <w:p w:rsidR="0079739E" w:rsidRPr="00996B63" w:rsidRDefault="0079739E" w:rsidP="003C0880">
            <w:pPr>
              <w:rPr>
                <w:rFonts w:cs="Arial"/>
              </w:rPr>
            </w:pPr>
            <w:r w:rsidRPr="00996B63">
              <w:rPr>
                <w:rFonts w:cs="Arial"/>
              </w:rPr>
              <w:t>5. Снижение недоимки по налогу на имущество ф</w:t>
            </w:r>
            <w:r w:rsidR="00CE2E56">
              <w:rPr>
                <w:rFonts w:cs="Arial"/>
              </w:rPr>
              <w:t xml:space="preserve">изических лиц на 31 декабря 2027 </w:t>
            </w:r>
            <w:r w:rsidRPr="00996B63">
              <w:rPr>
                <w:rFonts w:cs="Arial"/>
              </w:rPr>
              <w:t>до 5 %.</w:t>
            </w:r>
          </w:p>
          <w:p w:rsidR="0079739E" w:rsidRPr="00996B63" w:rsidRDefault="007F3DF6" w:rsidP="003C0880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9739E" w:rsidRPr="00996B63">
              <w:rPr>
                <w:rFonts w:cs="Arial"/>
              </w:rPr>
              <w:t xml:space="preserve">. Организация и проведение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ситуации, организованных в течение года на территории поселения – не </w:t>
            </w:r>
            <w:r w:rsidR="0079739E" w:rsidRPr="00996B63">
              <w:rPr>
                <w:rFonts w:cs="Arial"/>
              </w:rPr>
              <w:lastRenderedPageBreak/>
              <w:t>менее трех.</w:t>
            </w:r>
          </w:p>
          <w:p w:rsidR="0079739E" w:rsidRPr="00996B63" w:rsidRDefault="007F3DF6" w:rsidP="003C0880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79739E" w:rsidRPr="00996B63">
              <w:rPr>
                <w:rFonts w:cs="Arial"/>
              </w:rPr>
              <w:t>. Организация регулярного библиотечного обслуживания на дому граждан пожилого возраста и людей с ограниченными физическими возможно</w:t>
            </w:r>
            <w:r w:rsidR="0079739E">
              <w:rPr>
                <w:rFonts w:cs="Arial"/>
              </w:rPr>
              <w:t>стями - не менее 10 чел.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F42221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1.4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="000709D9">
        <w:rPr>
          <w:rFonts w:cs="Arial"/>
          <w:sz w:val="24"/>
          <w:szCs w:val="24"/>
          <w:lang w:eastAsia="ru-RU"/>
        </w:rPr>
        <w:t>рограммы на 2020 – 2026</w:t>
      </w:r>
      <w:r w:rsidR="00123AEB" w:rsidRPr="00942022">
        <w:rPr>
          <w:rFonts w:cs="Arial"/>
          <w:sz w:val="24"/>
          <w:szCs w:val="24"/>
          <w:lang w:eastAsia="ru-RU"/>
        </w:rPr>
        <w:t xml:space="preserve">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="00123AEB"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977D85">
              <w:rPr>
                <w:rFonts w:cs="Arial"/>
              </w:rPr>
              <w:t xml:space="preserve">программы составляет – </w:t>
            </w:r>
            <w:r w:rsidR="007F3DF6">
              <w:rPr>
                <w:rFonts w:cs="Arial"/>
              </w:rPr>
              <w:t>20</w:t>
            </w:r>
            <w:r w:rsidR="000709D9">
              <w:rPr>
                <w:rFonts w:cs="Arial"/>
              </w:rPr>
              <w:t>684,69</w:t>
            </w:r>
            <w:r w:rsidRPr="00942022">
              <w:rPr>
                <w:rFonts w:cs="Arial"/>
              </w:rPr>
              <w:t xml:space="preserve"> тыс. рублей, в том числе сре</w:t>
            </w:r>
            <w:r w:rsidR="000746EC">
              <w:rPr>
                <w:rFonts w:cs="Arial"/>
              </w:rPr>
              <w:t xml:space="preserve">дства федерального бюджета </w:t>
            </w:r>
            <w:r w:rsidR="00F42221">
              <w:rPr>
                <w:rFonts w:cs="Arial"/>
              </w:rPr>
              <w:t>1004,48</w:t>
            </w:r>
            <w:r w:rsidRPr="00942022">
              <w:rPr>
                <w:rFonts w:cs="Arial"/>
              </w:rPr>
              <w:t xml:space="preserve">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977D85">
              <w:rPr>
                <w:rFonts w:cs="Arial"/>
              </w:rPr>
              <w:t xml:space="preserve">сельского поселения </w:t>
            </w:r>
            <w:r w:rsidR="007F3DF6">
              <w:rPr>
                <w:rFonts w:cs="Arial"/>
              </w:rPr>
              <w:t>18</w:t>
            </w:r>
            <w:r w:rsidR="00F42221">
              <w:rPr>
                <w:rFonts w:cs="Arial"/>
              </w:rPr>
              <w:t>804,71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2681,5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2187,5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2469,7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3451,71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3315,53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2014,66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149,8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1864,86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F42221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1.5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изложить</w:t>
      </w:r>
      <w:r>
        <w:rPr>
          <w:rFonts w:cs="Arial"/>
          <w:sz w:val="24"/>
          <w:szCs w:val="24"/>
          <w:lang w:eastAsia="ru-RU"/>
        </w:rPr>
        <w:t xml:space="preserve"> в новой редакции</w:t>
      </w:r>
      <w:r w:rsidR="003941F0" w:rsidRPr="00942022">
        <w:rPr>
          <w:rFonts w:cs="Arial"/>
          <w:sz w:val="24"/>
          <w:szCs w:val="24"/>
          <w:lang w:eastAsia="ru-RU"/>
        </w:rPr>
        <w:t xml:space="preserve"> согласно приложению 1 к настоящему постановлению;</w:t>
      </w:r>
    </w:p>
    <w:p w:rsidR="00F42221" w:rsidRDefault="00F42221" w:rsidP="00F42221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1.6. Приложение 2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изложить</w:t>
      </w:r>
      <w:r>
        <w:rPr>
          <w:rFonts w:cs="Arial"/>
          <w:sz w:val="24"/>
          <w:szCs w:val="24"/>
          <w:lang w:eastAsia="ru-RU"/>
        </w:rPr>
        <w:t xml:space="preserve"> в новой редакции согласно приложению 2</w:t>
      </w:r>
      <w:r w:rsidRPr="00942022">
        <w:rPr>
          <w:rFonts w:cs="Arial"/>
          <w:sz w:val="24"/>
          <w:szCs w:val="24"/>
          <w:lang w:eastAsia="ru-RU"/>
        </w:rPr>
        <w:t xml:space="preserve"> к настоящему постановлению;</w:t>
      </w:r>
    </w:p>
    <w:p w:rsidR="00F42221" w:rsidRPr="00942022" w:rsidRDefault="00F42221" w:rsidP="00F42221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1.7. Приложение 3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изложить</w:t>
      </w:r>
      <w:r>
        <w:rPr>
          <w:rFonts w:cs="Arial"/>
          <w:sz w:val="24"/>
          <w:szCs w:val="24"/>
          <w:lang w:eastAsia="ru-RU"/>
        </w:rPr>
        <w:t xml:space="preserve"> в новой редакции согласно приложению 3</w:t>
      </w:r>
      <w:r w:rsidRPr="00942022">
        <w:rPr>
          <w:rFonts w:cs="Arial"/>
          <w:sz w:val="24"/>
          <w:szCs w:val="24"/>
          <w:lang w:eastAsia="ru-RU"/>
        </w:rPr>
        <w:t xml:space="preserve"> к настоящему постановлению;</w:t>
      </w:r>
    </w:p>
    <w:p w:rsidR="00F42221" w:rsidRPr="00942022" w:rsidRDefault="00233390" w:rsidP="00F42221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1.8</w:t>
      </w:r>
      <w:bookmarkStart w:id="0" w:name="_GoBack"/>
      <w:bookmarkEnd w:id="0"/>
      <w:r w:rsidR="00F42221">
        <w:rPr>
          <w:rFonts w:cs="Arial"/>
          <w:sz w:val="24"/>
          <w:szCs w:val="24"/>
          <w:lang w:eastAsia="ru-RU"/>
        </w:rPr>
        <w:t>. Приложение 4</w:t>
      </w:r>
      <w:r w:rsidR="00F42221" w:rsidRPr="00942022">
        <w:rPr>
          <w:rFonts w:cs="Arial"/>
          <w:sz w:val="24"/>
          <w:szCs w:val="24"/>
          <w:lang w:eastAsia="ru-RU"/>
        </w:rPr>
        <w:t xml:space="preserve"> к муниципальной программе изложить</w:t>
      </w:r>
      <w:r w:rsidR="00F42221">
        <w:rPr>
          <w:rFonts w:cs="Arial"/>
          <w:sz w:val="24"/>
          <w:szCs w:val="24"/>
          <w:lang w:eastAsia="ru-RU"/>
        </w:rPr>
        <w:t xml:space="preserve"> в новой редакции согласно приложению 4</w:t>
      </w:r>
      <w:r w:rsidR="00F42221" w:rsidRPr="00942022">
        <w:rPr>
          <w:rFonts w:cs="Arial"/>
          <w:sz w:val="24"/>
          <w:szCs w:val="24"/>
          <w:lang w:eastAsia="ru-RU"/>
        </w:rPr>
        <w:t xml:space="preserve"> к настоящему постановлению;</w:t>
      </w:r>
    </w:p>
    <w:p w:rsidR="00F42221" w:rsidRPr="00F42221" w:rsidRDefault="00F42221" w:rsidP="00F42221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1.9. Приложение 5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изложить</w:t>
      </w:r>
      <w:r>
        <w:rPr>
          <w:rFonts w:cs="Arial"/>
          <w:sz w:val="24"/>
          <w:szCs w:val="24"/>
          <w:lang w:eastAsia="ru-RU"/>
        </w:rPr>
        <w:t xml:space="preserve"> в новой редакции</w:t>
      </w:r>
      <w:r w:rsidRPr="00942022">
        <w:rPr>
          <w:rFonts w:cs="Arial"/>
          <w:sz w:val="24"/>
          <w:szCs w:val="24"/>
          <w:lang w:eastAsia="ru-RU"/>
        </w:rPr>
        <w:t xml:space="preserve"> согласно приложени</w:t>
      </w:r>
      <w:r>
        <w:rPr>
          <w:rFonts w:cs="Arial"/>
          <w:sz w:val="24"/>
          <w:szCs w:val="24"/>
          <w:lang w:eastAsia="ru-RU"/>
        </w:rPr>
        <w:t>ю 5 к настоящему постановлению.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F87967">
      <w:pPr>
        <w:tabs>
          <w:tab w:val="left" w:pos="5910"/>
        </w:tabs>
        <w:ind w:firstLine="0"/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20756D">
        <w:rPr>
          <w:rFonts w:cs="Arial"/>
        </w:rPr>
        <w:t>27</w:t>
      </w:r>
      <w:r w:rsidR="00B474EE" w:rsidRPr="00B371B1">
        <w:rPr>
          <w:rFonts w:cs="Arial"/>
        </w:rPr>
        <w:t>.</w:t>
      </w:r>
      <w:r w:rsidR="0020756D">
        <w:rPr>
          <w:rFonts w:cs="Arial"/>
        </w:rPr>
        <w:t>11</w:t>
      </w:r>
      <w:r w:rsidR="00B466EF" w:rsidRPr="00B371B1">
        <w:rPr>
          <w:rFonts w:cs="Arial"/>
        </w:rPr>
        <w:t>.</w:t>
      </w:r>
      <w:r w:rsidR="000746EC">
        <w:rPr>
          <w:rFonts w:cs="Arial"/>
        </w:rPr>
        <w:t>2024</w:t>
      </w:r>
      <w:r w:rsidR="00D11656" w:rsidRPr="00B371B1">
        <w:rPr>
          <w:rFonts w:cs="Arial"/>
        </w:rPr>
        <w:t xml:space="preserve"> г. № </w:t>
      </w:r>
      <w:r w:rsidR="00F87967">
        <w:rPr>
          <w:rFonts w:cs="Arial"/>
        </w:rPr>
        <w:t>73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5A4852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3"/>
        <w:gridCol w:w="3487"/>
        <w:gridCol w:w="49"/>
        <w:gridCol w:w="1542"/>
        <w:gridCol w:w="1020"/>
        <w:gridCol w:w="1134"/>
        <w:gridCol w:w="992"/>
        <w:gridCol w:w="992"/>
        <w:gridCol w:w="1134"/>
        <w:gridCol w:w="992"/>
        <w:gridCol w:w="993"/>
        <w:gridCol w:w="992"/>
        <w:gridCol w:w="834"/>
      </w:tblGrid>
      <w:tr w:rsidR="0020756D" w:rsidRPr="00942022" w:rsidTr="00F87967">
        <w:trPr>
          <w:jc w:val="center"/>
        </w:trPr>
        <w:tc>
          <w:tcPr>
            <w:tcW w:w="772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020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8063" w:type="dxa"/>
            <w:gridSpan w:val="8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0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8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20756D" w:rsidRPr="00942022" w:rsidTr="00F87967">
        <w:trPr>
          <w:tblHeader/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  <w:tc>
          <w:tcPr>
            <w:tcW w:w="8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20756D" w:rsidRPr="00942022" w:rsidTr="00F87967">
        <w:trPr>
          <w:jc w:val="center"/>
        </w:trPr>
        <w:tc>
          <w:tcPr>
            <w:tcW w:w="14933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</w:t>
            </w:r>
            <w:r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3A1643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3451,71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34" w:type="dxa"/>
          </w:tcPr>
          <w:p w:rsidR="0020756D" w:rsidRDefault="0020756D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8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20756D" w:rsidRPr="00942022" w:rsidTr="00F87967">
        <w:trPr>
          <w:jc w:val="center"/>
        </w:trPr>
        <w:tc>
          <w:tcPr>
            <w:tcW w:w="14933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7632BA">
            <w:pPr>
              <w:widowControl w:val="0"/>
              <w:autoSpaceDE w:val="0"/>
              <w:autoSpaceDN w:val="0"/>
              <w:adjustRightInd w:val="0"/>
              <w:ind w:left="-766" w:right="-182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4,5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684B0E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</w:t>
            </w:r>
            <w:r>
              <w:rPr>
                <w:rFonts w:cs="Arial"/>
              </w:rPr>
              <w:t>0 – 2027</w:t>
            </w:r>
            <w:r w:rsidRPr="00942022">
              <w:rPr>
                <w:rFonts w:cs="Arial"/>
              </w:rPr>
              <w:t xml:space="preserve">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3A1643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3451,71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34" w:type="dxa"/>
          </w:tcPr>
          <w:p w:rsidR="0020756D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985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20756D" w:rsidRPr="00942022" w:rsidRDefault="003A1643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3211,39</w:t>
            </w:r>
          </w:p>
        </w:tc>
        <w:tc>
          <w:tcPr>
            <w:tcW w:w="993" w:type="dxa"/>
          </w:tcPr>
          <w:p w:rsidR="0020756D" w:rsidRPr="00942022" w:rsidRDefault="003A1643" w:rsidP="003A16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992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3A1643" w:rsidRPr="00942022" w:rsidTr="00F87967">
        <w:trPr>
          <w:jc w:val="center"/>
        </w:trPr>
        <w:tc>
          <w:tcPr>
            <w:tcW w:w="14933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992" w:type="dxa"/>
          </w:tcPr>
          <w:p w:rsidR="0020756D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240,32</w:t>
            </w:r>
          </w:p>
        </w:tc>
        <w:tc>
          <w:tcPr>
            <w:tcW w:w="993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992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20756D" w:rsidRPr="00942022" w:rsidTr="00F87967">
        <w:trPr>
          <w:jc w:val="center"/>
        </w:trPr>
        <w:tc>
          <w:tcPr>
            <w:tcW w:w="77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4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B60DA7">
        <w:rPr>
          <w:rFonts w:cs="Arial"/>
        </w:rPr>
        <w:t>27</w:t>
      </w:r>
      <w:r w:rsidR="0021297B" w:rsidRPr="00B371B1">
        <w:rPr>
          <w:rFonts w:cs="Arial"/>
        </w:rPr>
        <w:t>.</w:t>
      </w:r>
      <w:r w:rsidR="00B60DA7">
        <w:rPr>
          <w:rFonts w:cs="Arial"/>
        </w:rPr>
        <w:t>11</w:t>
      </w:r>
      <w:r w:rsidR="0061204F">
        <w:rPr>
          <w:rFonts w:cs="Arial"/>
        </w:rPr>
        <w:t>.2024</w:t>
      </w:r>
      <w:r w:rsidR="0021297B" w:rsidRPr="00B371B1">
        <w:rPr>
          <w:rFonts w:cs="Arial"/>
        </w:rPr>
        <w:t xml:space="preserve"> г. № </w:t>
      </w:r>
      <w:r w:rsidR="00D5236C">
        <w:rPr>
          <w:rFonts w:cs="Arial"/>
        </w:rPr>
        <w:t>73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="00B60DA7">
        <w:rPr>
          <w:rFonts w:cs="Arial"/>
        </w:rPr>
        <w:t xml:space="preserve"> на 2020 – 2027</w:t>
      </w:r>
      <w:r w:rsidRPr="00942022">
        <w:rPr>
          <w:rFonts w:cs="Arial"/>
        </w:rPr>
        <w:t xml:space="preserve"> годы</w:t>
      </w:r>
      <w:r w:rsidRPr="00942022">
        <w:rPr>
          <w:rFonts w:cs="Arial"/>
          <w:kern w:val="2"/>
        </w:rPr>
        <w:t>»</w:t>
      </w: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9"/>
        <w:gridCol w:w="4013"/>
        <w:gridCol w:w="2817"/>
        <w:gridCol w:w="851"/>
        <w:gridCol w:w="850"/>
        <w:gridCol w:w="851"/>
        <w:gridCol w:w="992"/>
        <w:gridCol w:w="992"/>
        <w:gridCol w:w="992"/>
        <w:gridCol w:w="851"/>
        <w:gridCol w:w="850"/>
      </w:tblGrid>
      <w:tr w:rsidR="00B60DA7" w:rsidRPr="00942022" w:rsidTr="00B60DA7">
        <w:trPr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17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7229" w:type="dxa"/>
            <w:gridSpan w:val="8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</w:p>
        </w:tc>
      </w:tr>
      <w:tr w:rsidR="00B60DA7" w:rsidRPr="00942022" w:rsidTr="00B60DA7">
        <w:trPr>
          <w:tblHeader/>
          <w:jc w:val="center"/>
        </w:trPr>
        <w:tc>
          <w:tcPr>
            <w:tcW w:w="126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B60DA7" w:rsidRPr="00942022" w:rsidTr="00B60DA7">
        <w:trPr>
          <w:trHeight w:val="441"/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</w:t>
            </w:r>
            <w:r>
              <w:rPr>
                <w:rFonts w:cs="Arial"/>
                <w:kern w:val="2"/>
              </w:rPr>
              <w:t>ипальное управление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3451,71</w:t>
            </w:r>
          </w:p>
        </w:tc>
        <w:tc>
          <w:tcPr>
            <w:tcW w:w="992" w:type="dxa"/>
          </w:tcPr>
          <w:p w:rsidR="00B60DA7" w:rsidRPr="00942022" w:rsidRDefault="00B60DA7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B60DA7">
        <w:trPr>
          <w:trHeight w:val="441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trHeight w:val="441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3451,71</w:t>
            </w:r>
          </w:p>
        </w:tc>
        <w:tc>
          <w:tcPr>
            <w:tcW w:w="99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B60DA7">
        <w:trPr>
          <w:trHeight w:val="460"/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460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trHeight w:val="460"/>
          <w:jc w:val="center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55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BC50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55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trHeight w:val="55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599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357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trHeight w:val="675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550"/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599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trHeight w:val="550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405"/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trHeight w:val="427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trHeight w:val="280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3451,71</w:t>
            </w:r>
          </w:p>
        </w:tc>
        <w:tc>
          <w:tcPr>
            <w:tcW w:w="99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890D86">
            <w:pPr>
              <w:widowControl w:val="0"/>
              <w:autoSpaceDE w:val="0"/>
              <w:autoSpaceDN w:val="0"/>
              <w:adjustRightInd w:val="0"/>
              <w:ind w:left="-102"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3451,71</w:t>
            </w:r>
          </w:p>
        </w:tc>
        <w:tc>
          <w:tcPr>
            <w:tcW w:w="99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B60DA7" w:rsidRPr="00942022" w:rsidRDefault="00B60DA7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3211,39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51" w:type="dxa"/>
          </w:tcPr>
          <w:p w:rsidR="00B60DA7" w:rsidRPr="00942022" w:rsidRDefault="00B60DA7" w:rsidP="000569F7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850" w:type="dxa"/>
          </w:tcPr>
          <w:p w:rsidR="00B60DA7" w:rsidRDefault="00B60DA7" w:rsidP="000569F7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B60DA7" w:rsidRPr="00942022" w:rsidTr="00B60DA7">
        <w:trPr>
          <w:trHeight w:val="481"/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3211,39</w:t>
            </w:r>
          </w:p>
        </w:tc>
        <w:tc>
          <w:tcPr>
            <w:tcW w:w="99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B60DA7" w:rsidRPr="00942022" w:rsidRDefault="00B60DA7" w:rsidP="001F4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240,32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850" w:type="dxa"/>
          </w:tcPr>
          <w:p w:rsidR="00B60DA7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B60DA7">
        <w:trPr>
          <w:jc w:val="center"/>
        </w:trPr>
        <w:tc>
          <w:tcPr>
            <w:tcW w:w="1260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240,32</w:t>
            </w:r>
          </w:p>
        </w:tc>
        <w:tc>
          <w:tcPr>
            <w:tcW w:w="99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</w:tbl>
    <w:p w:rsid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3342F" w:rsidRPr="0073342F" w:rsidRDefault="0073342F" w:rsidP="0073342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 xml:space="preserve">Приложение 3 к постановлению администрации Ясеновского сельского поселения от </w:t>
      </w:r>
      <w:r>
        <w:rPr>
          <w:rFonts w:cs="Arial"/>
        </w:rPr>
        <w:t>27.11</w:t>
      </w:r>
      <w:r w:rsidRPr="00B371B1">
        <w:rPr>
          <w:rFonts w:cs="Arial"/>
        </w:rPr>
        <w:t>.202</w:t>
      </w:r>
      <w:r>
        <w:rPr>
          <w:rFonts w:cs="Arial"/>
        </w:rPr>
        <w:t>4</w:t>
      </w:r>
      <w:r w:rsidRPr="00B371B1">
        <w:rPr>
          <w:rFonts w:cs="Arial"/>
        </w:rPr>
        <w:t xml:space="preserve"> г. № </w:t>
      </w:r>
      <w:r w:rsidR="00255016">
        <w:rPr>
          <w:rFonts w:cs="Arial"/>
        </w:rPr>
        <w:t>73</w:t>
      </w:r>
    </w:p>
    <w:p w:rsidR="0073342F" w:rsidRDefault="0073342F" w:rsidP="0073342F">
      <w:pPr>
        <w:suppressAutoHyphens/>
        <w:jc w:val="center"/>
        <w:rPr>
          <w:rFonts w:cs="Arial"/>
          <w:kern w:val="2"/>
        </w:rPr>
      </w:pPr>
      <w:r w:rsidRPr="00071725">
        <w:rPr>
          <w:rFonts w:cs="Arial"/>
          <w:kern w:val="2"/>
        </w:rPr>
        <w:t>Оценка применения ме</w:t>
      </w:r>
      <w:r>
        <w:rPr>
          <w:rFonts w:cs="Arial"/>
          <w:kern w:val="2"/>
        </w:rPr>
        <w:t xml:space="preserve">р муниципального регулирования </w:t>
      </w:r>
      <w:r w:rsidRPr="00071725">
        <w:rPr>
          <w:rFonts w:cs="Arial"/>
          <w:kern w:val="2"/>
        </w:rPr>
        <w:t>в сфере ре</w:t>
      </w:r>
      <w:r>
        <w:rPr>
          <w:rFonts w:cs="Arial"/>
          <w:kern w:val="2"/>
        </w:rPr>
        <w:t>ализации муниципальной программы</w:t>
      </w:r>
    </w:p>
    <w:p w:rsidR="0073342F" w:rsidRPr="00071725" w:rsidRDefault="0073342F" w:rsidP="0073342F">
      <w:pPr>
        <w:tabs>
          <w:tab w:val="left" w:pos="7980"/>
        </w:tabs>
        <w:jc w:val="center"/>
        <w:rPr>
          <w:rFonts w:cs="Arial"/>
        </w:rPr>
      </w:pPr>
      <w:r w:rsidRPr="000B5631">
        <w:rPr>
          <w:rFonts w:cs="Arial"/>
        </w:rPr>
        <w:t>«Муниц</w:t>
      </w:r>
      <w:r>
        <w:rPr>
          <w:rFonts w:cs="Arial"/>
        </w:rPr>
        <w:t>ипальное управление на 2020-2027</w:t>
      </w:r>
      <w:r w:rsidRPr="000B5631">
        <w:rPr>
          <w:rFonts w:cs="Arial"/>
        </w:rPr>
        <w:t xml:space="preserve"> годы»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7"/>
        <w:gridCol w:w="50"/>
        <w:gridCol w:w="34"/>
        <w:gridCol w:w="2590"/>
        <w:gridCol w:w="50"/>
        <w:gridCol w:w="1866"/>
        <w:gridCol w:w="106"/>
        <w:gridCol w:w="18"/>
        <w:gridCol w:w="917"/>
        <w:gridCol w:w="22"/>
        <w:gridCol w:w="18"/>
        <w:gridCol w:w="814"/>
        <w:gridCol w:w="22"/>
        <w:gridCol w:w="18"/>
        <w:gridCol w:w="708"/>
        <w:gridCol w:w="22"/>
        <w:gridCol w:w="145"/>
        <w:gridCol w:w="581"/>
        <w:gridCol w:w="22"/>
        <w:gridCol w:w="38"/>
        <w:gridCol w:w="698"/>
        <w:gridCol w:w="22"/>
        <w:gridCol w:w="18"/>
        <w:gridCol w:w="708"/>
        <w:gridCol w:w="22"/>
        <w:gridCol w:w="18"/>
        <w:gridCol w:w="874"/>
        <w:gridCol w:w="1016"/>
        <w:gridCol w:w="3118"/>
      </w:tblGrid>
      <w:tr w:rsidR="00B43F68" w:rsidRPr="00071725" w:rsidTr="00025774">
        <w:trPr>
          <w:jc w:val="center"/>
        </w:trPr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 п</w:t>
            </w:r>
            <w:r w:rsidRPr="00071725">
              <w:rPr>
                <w:rFonts w:cs="Arial"/>
                <w:kern w:val="2"/>
              </w:rPr>
              <w:t>/п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B43F68">
            <w:pPr>
              <w:ind w:firstLine="139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меры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Показатель применения меры, тыс. рублей</w:t>
            </w:r>
          </w:p>
        </w:tc>
        <w:tc>
          <w:tcPr>
            <w:tcW w:w="67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ind w:firstLine="29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Финансовая оценка результата</w:t>
            </w:r>
          </w:p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(тыс.руб.),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68" w:rsidRPr="00071725" w:rsidRDefault="00B43F68" w:rsidP="00112E86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68" w:rsidRPr="00071725" w:rsidRDefault="00B43F68" w:rsidP="00112E86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68" w:rsidRPr="00071725" w:rsidRDefault="00B43F68" w:rsidP="00112E86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ind w:firstLine="29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Pr="00071725">
              <w:rPr>
                <w:rFonts w:cs="Arial"/>
                <w:kern w:val="2"/>
              </w:rPr>
              <w:t>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ind w:firstLine="65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Pr="00071725">
              <w:rPr>
                <w:rFonts w:cs="Arial"/>
                <w:kern w:val="2"/>
              </w:rPr>
              <w:t>год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Pr="00071725">
              <w:rPr>
                <w:rFonts w:cs="Arial"/>
                <w:kern w:val="2"/>
              </w:rPr>
              <w:t>год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 г</w:t>
            </w:r>
            <w:r w:rsidRPr="00071725">
              <w:rPr>
                <w:rFonts w:cs="Arial"/>
                <w:kern w:val="2"/>
              </w:rPr>
              <w:t>од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  <w:r w:rsidRPr="00071725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Pr="00071725">
              <w:rPr>
                <w:rFonts w:cs="Arial"/>
                <w:kern w:val="2"/>
              </w:rPr>
              <w:t>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36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2026</w:t>
            </w:r>
            <w:r w:rsidRPr="00071725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B43F68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2027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68" w:rsidRPr="00071725" w:rsidRDefault="00B43F68" w:rsidP="00112E86">
            <w:pPr>
              <w:rPr>
                <w:rFonts w:cs="Arial"/>
                <w:kern w:val="2"/>
                <w:lang w:eastAsia="en-US"/>
              </w:rPr>
            </w:pPr>
          </w:p>
        </w:tc>
      </w:tr>
      <w:tr w:rsidR="00B43F68" w:rsidRPr="00071725" w:rsidTr="00B43F68">
        <w:trPr>
          <w:tblHeader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2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5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6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178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136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8" w:rsidRPr="00071725" w:rsidRDefault="00B43F68" w:rsidP="00B43F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B43F68" w:rsidRPr="00071725" w:rsidTr="008C3B03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Муниципальная программа «Муниц</w:t>
            </w:r>
            <w:r>
              <w:rPr>
                <w:rFonts w:cs="Arial"/>
                <w:kern w:val="2"/>
              </w:rPr>
              <w:t>ипальное управление на 2020-2027 годы</w:t>
            </w:r>
            <w:r w:rsidRPr="00071725">
              <w:rPr>
                <w:rFonts w:cs="Arial"/>
                <w:kern w:val="2"/>
              </w:rPr>
              <w:t>»</w:t>
            </w:r>
          </w:p>
        </w:tc>
      </w:tr>
      <w:tr w:rsidR="00B43F68" w:rsidRPr="00071725" w:rsidTr="002F56B0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Основное мероприятие 1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</w:rPr>
            </w:pPr>
            <w:r w:rsidRPr="00071725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B43F68" w:rsidRPr="00071725" w:rsidTr="00B43F68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  <w:tr w:rsidR="00B43F68" w:rsidRPr="00071725" w:rsidTr="002D58F8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Основное мероприятие 2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right="121" w:firstLine="720"/>
              <w:jc w:val="center"/>
              <w:rPr>
                <w:rFonts w:cs="Arial"/>
                <w:color w:val="FF0000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«Проведение эффективной поли</w:t>
            </w:r>
            <w:r>
              <w:rPr>
                <w:rFonts w:cs="Arial"/>
                <w:kern w:val="2"/>
              </w:rPr>
              <w:t>тики в области доходов</w:t>
            </w:r>
            <w:r w:rsidRPr="00071725">
              <w:rPr>
                <w:rFonts w:cs="Arial"/>
                <w:kern w:val="2"/>
              </w:rPr>
              <w:t>»</w:t>
            </w:r>
          </w:p>
        </w:tc>
      </w:tr>
      <w:tr w:rsidR="00B43F68" w:rsidRPr="00071725" w:rsidTr="00B43F68">
        <w:trPr>
          <w:jc w:val="center"/>
        </w:trPr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</w:tr>
      <w:tr w:rsidR="00B43F68" w:rsidRPr="00071725" w:rsidTr="00870FEB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Основное мероприятие 3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>«Пов</w:t>
            </w:r>
            <w:r>
              <w:rPr>
                <w:rFonts w:cs="Arial"/>
                <w:kern w:val="2"/>
              </w:rPr>
              <w:t xml:space="preserve">ышение эффективности бюджетных </w:t>
            </w:r>
            <w:r w:rsidRPr="00071725">
              <w:rPr>
                <w:rFonts w:cs="Arial"/>
                <w:kern w:val="2"/>
              </w:rPr>
              <w:t>расходов и реализации механизмов контроля за исполнением бюджета»</w:t>
            </w:r>
          </w:p>
        </w:tc>
      </w:tr>
      <w:tr w:rsidR="00B43F68" w:rsidRPr="00071725" w:rsidTr="00B43F68">
        <w:trPr>
          <w:jc w:val="center"/>
        </w:trPr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</w:p>
        </w:tc>
      </w:tr>
      <w:tr w:rsidR="00B43F68" w:rsidRPr="00071725" w:rsidTr="00FD0574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  <w:lang w:eastAsia="en-US"/>
              </w:rPr>
            </w:pPr>
            <w:r w:rsidRPr="00071725">
              <w:rPr>
                <w:rFonts w:cs="Arial"/>
                <w:kern w:val="2"/>
              </w:rPr>
              <w:t xml:space="preserve">Подпрограмма </w:t>
            </w:r>
            <w:r w:rsidRPr="00071725">
              <w:rPr>
                <w:rFonts w:cs="Arial"/>
                <w:kern w:val="2"/>
                <w:lang w:val="en-US"/>
              </w:rPr>
              <w:t>I</w:t>
            </w:r>
            <w:r w:rsidRPr="00071725">
              <w:rPr>
                <w:rFonts w:cs="Arial"/>
                <w:kern w:val="2"/>
              </w:rPr>
              <w:t>. «Социальная политика по оказанию помощи населению</w:t>
            </w:r>
            <w:r>
              <w:rPr>
                <w:rFonts w:cs="Arial"/>
                <w:kern w:val="2"/>
              </w:rPr>
              <w:t xml:space="preserve"> на 2020-2027 годы</w:t>
            </w:r>
            <w:r w:rsidRPr="00071725">
              <w:rPr>
                <w:rFonts w:cs="Arial"/>
                <w:kern w:val="2"/>
              </w:rPr>
              <w:t>»</w:t>
            </w:r>
          </w:p>
        </w:tc>
      </w:tr>
      <w:tr w:rsidR="00B43F68" w:rsidRPr="00071725" w:rsidTr="00565993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 xml:space="preserve"> Основное мероприятие </w:t>
            </w:r>
            <w:r w:rsidRPr="00071725">
              <w:rPr>
                <w:rFonts w:cs="Arial"/>
                <w:kern w:val="2"/>
                <w:lang w:val="en-US"/>
              </w:rPr>
              <w:t>I</w:t>
            </w:r>
            <w:r w:rsidRPr="00071725">
              <w:rPr>
                <w:rFonts w:cs="Arial"/>
                <w:kern w:val="2"/>
              </w:rPr>
              <w:t>.1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«Деятельность по укреплению социальной защищенности пожилых людей и граждан, оказавшихся в трудной жизненной ситуации»</w:t>
            </w:r>
            <w:r w:rsidRPr="00071725">
              <w:rPr>
                <w:rFonts w:cs="Arial"/>
              </w:rPr>
              <w:t>»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  <w:tr w:rsidR="00B43F68" w:rsidRPr="00071725" w:rsidTr="00CA2EBD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 xml:space="preserve">Основное мероприятие </w:t>
            </w:r>
            <w:r w:rsidRPr="00071725">
              <w:rPr>
                <w:rFonts w:cs="Arial"/>
                <w:kern w:val="2"/>
                <w:lang w:val="en-US"/>
              </w:rPr>
              <w:t>I</w:t>
            </w:r>
            <w:r w:rsidRPr="00071725">
              <w:rPr>
                <w:rFonts w:cs="Arial"/>
                <w:kern w:val="2"/>
              </w:rPr>
              <w:t>.2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«Деятельность по повышению социальной активности граждан</w:t>
            </w:r>
            <w:r w:rsidRPr="00071725">
              <w:rPr>
                <w:rFonts w:cs="Arial"/>
              </w:rPr>
              <w:t>»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  <w:tr w:rsidR="00B43F68" w:rsidRPr="00071725" w:rsidTr="002B0F94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 xml:space="preserve">Основное мероприятие </w:t>
            </w:r>
            <w:r w:rsidRPr="00071725">
              <w:rPr>
                <w:rFonts w:cs="Arial"/>
                <w:kern w:val="2"/>
                <w:lang w:val="en-US"/>
              </w:rPr>
              <w:t>I</w:t>
            </w:r>
            <w:r w:rsidRPr="00071725">
              <w:rPr>
                <w:rFonts w:cs="Arial"/>
                <w:kern w:val="2"/>
              </w:rPr>
              <w:t>.3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«</w:t>
            </w:r>
            <w:r w:rsidRPr="00071725">
              <w:rPr>
                <w:rFonts w:cs="Arial"/>
              </w:rPr>
              <w:t xml:space="preserve">Содействие в организации доступа людей с ограниченными физическими возможностями к произведениям культуры, </w:t>
            </w:r>
            <w:r w:rsidRPr="00071725">
              <w:rPr>
                <w:rFonts w:cs="Arial"/>
              </w:rPr>
              <w:lastRenderedPageBreak/>
              <w:t>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  <w:tr w:rsidR="00B43F68" w:rsidRPr="00071725" w:rsidTr="006E72D1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 xml:space="preserve">Основное мероприятие </w:t>
            </w:r>
            <w:r w:rsidRPr="00071725">
              <w:rPr>
                <w:rFonts w:cs="Arial"/>
                <w:kern w:val="2"/>
                <w:lang w:val="en-US"/>
              </w:rPr>
              <w:t>I</w:t>
            </w:r>
            <w:r w:rsidRPr="00071725">
              <w:rPr>
                <w:rFonts w:cs="Arial"/>
                <w:kern w:val="2"/>
              </w:rPr>
              <w:t>. 4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«</w:t>
            </w:r>
            <w:r w:rsidRPr="00071725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  <w:tr w:rsidR="00B43F68" w:rsidRPr="00071725" w:rsidTr="00B855FC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Подпрограмма 2. «</w:t>
            </w:r>
            <w:r w:rsidRPr="00071725">
              <w:rPr>
                <w:rFonts w:cs="Arial"/>
              </w:rPr>
              <w:t>Обеспечение реализации муниципальной программы</w:t>
            </w:r>
            <w:r>
              <w:rPr>
                <w:rFonts w:cs="Arial"/>
              </w:rPr>
              <w:t xml:space="preserve"> на 2020-2027 годы</w:t>
            </w:r>
            <w:r w:rsidRPr="00071725">
              <w:rPr>
                <w:rFonts w:cs="Arial"/>
                <w:kern w:val="2"/>
              </w:rPr>
              <w:t>»</w:t>
            </w:r>
          </w:p>
        </w:tc>
      </w:tr>
      <w:tr w:rsidR="00B43F68" w:rsidRPr="00071725" w:rsidTr="0068236E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Основное мероприятие 2.1.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«</w:t>
            </w:r>
            <w:r w:rsidRPr="00071725">
              <w:rPr>
                <w:rFonts w:cs="Arial"/>
              </w:rPr>
              <w:t>Финансовое обеспечение деятельности администрации Ясеновского  сельского поселения, расходы которой не учтены в других подпрограммах муниципальной программы»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  <w:tr w:rsidR="00B43F68" w:rsidRPr="00071725" w:rsidTr="006864E6">
        <w:trPr>
          <w:jc w:val="center"/>
        </w:trPr>
        <w:tc>
          <w:tcPr>
            <w:tcW w:w="15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Основное мероприятие 2.2.</w:t>
            </w:r>
          </w:p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  <w:r w:rsidRPr="00071725">
              <w:rPr>
                <w:rFonts w:cs="Arial"/>
                <w:kern w:val="2"/>
              </w:rPr>
              <w:t>«</w:t>
            </w:r>
            <w:r w:rsidRPr="00071725">
              <w:rPr>
                <w:rFonts w:cs="Arial"/>
              </w:rPr>
              <w:t>Финансовое обеспечение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программы»</w:t>
            </w:r>
          </w:p>
        </w:tc>
      </w:tr>
      <w:tr w:rsidR="00B43F68" w:rsidRPr="00071725" w:rsidTr="00B43F68">
        <w:trPr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kern w:val="2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8" w:rsidRPr="00071725" w:rsidRDefault="00B43F68" w:rsidP="00112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kern w:val="2"/>
              </w:rPr>
            </w:pPr>
          </w:p>
        </w:tc>
      </w:tr>
    </w:tbl>
    <w:p w:rsidR="00255016" w:rsidRDefault="00255016" w:rsidP="00255016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</w:rPr>
      </w:pPr>
    </w:p>
    <w:p w:rsidR="00255016" w:rsidRDefault="00255016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D7427" w:rsidRPr="00B371B1" w:rsidRDefault="00764EC2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</w:t>
      </w:r>
      <w:r w:rsidR="00B43F68">
        <w:rPr>
          <w:rFonts w:cs="Arial"/>
        </w:rPr>
        <w:t xml:space="preserve"> 4</w:t>
      </w:r>
      <w:r w:rsidRPr="00942022">
        <w:rPr>
          <w:rFonts w:cs="Arial"/>
        </w:rPr>
        <w:t xml:space="preserve">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B60DA7">
        <w:rPr>
          <w:rFonts w:cs="Arial"/>
        </w:rPr>
        <w:t>27.11</w:t>
      </w:r>
      <w:r w:rsidR="002D7427" w:rsidRPr="00B371B1">
        <w:rPr>
          <w:rFonts w:cs="Arial"/>
        </w:rPr>
        <w:t>.202</w:t>
      </w:r>
      <w:r w:rsidR="0038213E">
        <w:rPr>
          <w:rFonts w:cs="Arial"/>
        </w:rPr>
        <w:t>4</w:t>
      </w:r>
      <w:r w:rsidR="002D7427" w:rsidRPr="00B371B1">
        <w:rPr>
          <w:rFonts w:cs="Arial"/>
        </w:rPr>
        <w:t xml:space="preserve"> г. № </w:t>
      </w:r>
      <w:r w:rsidR="00255016">
        <w:rPr>
          <w:rFonts w:cs="Arial"/>
        </w:rPr>
        <w:t>73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</w:t>
      </w:r>
      <w:r w:rsidR="00B60DA7">
        <w:rPr>
          <w:rFonts w:cs="Arial"/>
        </w:rPr>
        <w:t>7</w:t>
      </w:r>
      <w:r w:rsidRPr="00942022">
        <w:rPr>
          <w:rFonts w:cs="Arial"/>
        </w:rPr>
        <w:t xml:space="preserve"> годы»</w:t>
      </w: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3"/>
        <w:gridCol w:w="2771"/>
        <w:gridCol w:w="2410"/>
        <w:gridCol w:w="992"/>
        <w:gridCol w:w="1049"/>
        <w:gridCol w:w="931"/>
        <w:gridCol w:w="995"/>
        <w:gridCol w:w="1214"/>
        <w:gridCol w:w="1134"/>
        <w:gridCol w:w="1060"/>
        <w:gridCol w:w="1169"/>
      </w:tblGrid>
      <w:tr w:rsidR="004E5E40" w:rsidRPr="00942022" w:rsidTr="009E49B6">
        <w:trPr>
          <w:jc w:val="center"/>
        </w:trPr>
        <w:tc>
          <w:tcPr>
            <w:tcW w:w="1543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771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544" w:type="dxa"/>
            <w:gridSpan w:val="8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  <w:tc>
          <w:tcPr>
            <w:tcW w:w="1169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(восьмой год реализации)</w:t>
            </w:r>
          </w:p>
        </w:tc>
      </w:tr>
      <w:tr w:rsidR="00A6404E" w:rsidRPr="00942022" w:rsidTr="009E49B6">
        <w:trPr>
          <w:tblHeader/>
          <w:jc w:val="center"/>
        </w:trPr>
        <w:tc>
          <w:tcPr>
            <w:tcW w:w="1543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277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169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</w:t>
            </w:r>
            <w:r w:rsidR="004E5E40"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A6404E" w:rsidRPr="00942022" w:rsidRDefault="00A6404E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A6404E" w:rsidRPr="00942022" w:rsidRDefault="009E49B6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3451,71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  <w:tc>
          <w:tcPr>
            <w:tcW w:w="1169" w:type="dxa"/>
          </w:tcPr>
          <w:p w:rsidR="00A6404E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3A4AE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136,18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A6404E" w:rsidRPr="00942022" w:rsidRDefault="00A6404E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A6404E" w:rsidRPr="00942022" w:rsidRDefault="009E49B6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3315,53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17771,2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9E49B6" w:rsidRPr="00942022" w:rsidRDefault="009E49B6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 w:rsidR="004E5E40"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2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8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</w:t>
            </w:r>
            <w:r w:rsidRPr="00942022">
              <w:rPr>
                <w:rFonts w:cs="Arial"/>
              </w:rPr>
              <w:lastRenderedPageBreak/>
              <w:t>доставка экземпляров из библиотечного фонда на дом и пр.)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 w:rsidR="004E5E40"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A6404E" w:rsidRPr="00942022" w:rsidRDefault="00A6404E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</w:t>
            </w:r>
            <w:r w:rsidR="009E49B6">
              <w:rPr>
                <w:rFonts w:cs="Arial"/>
                <w:color w:val="000000"/>
                <w:kern w:val="2"/>
              </w:rPr>
              <w:t>451,71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38213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136,18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A6404E" w:rsidRPr="00942022" w:rsidRDefault="00A6404E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9E49B6">
              <w:rPr>
                <w:rFonts w:cs="Arial"/>
                <w:kern w:val="2"/>
              </w:rPr>
              <w:t>315,53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A6404E" w:rsidRPr="00942022" w:rsidRDefault="00A6404E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1214" w:type="dxa"/>
          </w:tcPr>
          <w:p w:rsidR="00A6404E" w:rsidRPr="00942022" w:rsidRDefault="009E49B6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3211,39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A6404E" w:rsidRPr="00942022" w:rsidRDefault="00A6404E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2670,9</w:t>
            </w:r>
          </w:p>
        </w:tc>
        <w:tc>
          <w:tcPr>
            <w:tcW w:w="1214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3211,39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74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2.2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Финансовое обеспечение </w:t>
            </w:r>
            <w:r w:rsidRPr="00942022">
              <w:rPr>
                <w:rFonts w:cs="Arial"/>
              </w:rPr>
              <w:lastRenderedPageBreak/>
              <w:t>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A6404E" w:rsidRPr="00942022" w:rsidRDefault="00A6404E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1214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240,32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федеральный </w:t>
            </w:r>
            <w:r w:rsidRPr="00942022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136,18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A6404E" w:rsidRPr="00942022" w:rsidRDefault="00A6404E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72,32</w:t>
            </w:r>
          </w:p>
        </w:tc>
        <w:tc>
          <w:tcPr>
            <w:tcW w:w="1214" w:type="dxa"/>
          </w:tcPr>
          <w:p w:rsidR="00A6404E" w:rsidRPr="00942022" w:rsidRDefault="00702941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104,14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20,34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20,54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20,54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:rsidR="00CD541B" w:rsidRDefault="001503E9" w:rsidP="001503E9">
      <w:pPr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423D00" w:rsidRPr="00B371B1" w:rsidRDefault="00B43F68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>
        <w:rPr>
          <w:rFonts w:cs="Arial"/>
        </w:rPr>
        <w:lastRenderedPageBreak/>
        <w:t>Приложение 5</w:t>
      </w:r>
      <w:r w:rsidR="00CD541B" w:rsidRPr="00942022">
        <w:rPr>
          <w:rFonts w:cs="Arial"/>
        </w:rPr>
        <w:t xml:space="preserve"> к постановлению администрации Ясеновского сельского поселения от </w:t>
      </w:r>
      <w:r w:rsidR="003C0880">
        <w:rPr>
          <w:rFonts w:cs="Arial"/>
        </w:rPr>
        <w:t>27.11</w:t>
      </w:r>
      <w:r w:rsidR="00247653">
        <w:rPr>
          <w:rFonts w:cs="Arial"/>
        </w:rPr>
        <w:t>.2024</w:t>
      </w:r>
      <w:r w:rsidR="00423D00" w:rsidRPr="00B371B1">
        <w:rPr>
          <w:rFonts w:cs="Arial"/>
        </w:rPr>
        <w:t xml:space="preserve"> г. № </w:t>
      </w:r>
      <w:r w:rsidR="00255016">
        <w:rPr>
          <w:rFonts w:cs="Arial"/>
        </w:rPr>
        <w:t>73</w:t>
      </w:r>
    </w:p>
    <w:p w:rsidR="00B43423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3C0880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B43F68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Срок на 2024</w:t>
            </w:r>
            <w:r w:rsidR="00CD541B" w:rsidRPr="00942022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="003C0880">
              <w:rPr>
                <w:rFonts w:cs="Arial"/>
              </w:rPr>
              <w:t>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247653" w:rsidP="00B43F68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B43F68">
              <w:rPr>
                <w:rFonts w:cs="Arial"/>
                <w:kern w:val="2"/>
                <w:lang w:eastAsia="en-US"/>
              </w:rPr>
              <w:t>451,71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</w:t>
            </w:r>
            <w:r w:rsidR="003C0880">
              <w:rPr>
                <w:rFonts w:cs="Arial"/>
                <w:kern w:val="2"/>
              </w:rPr>
              <w:t>ию помощи населению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</w:t>
            </w:r>
            <w:r w:rsidR="00B528D0">
              <w:rPr>
                <w:rFonts w:cs="Arial"/>
              </w:rPr>
              <w:t>ципальной программы на 2020-2027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3C0880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3C0880">
              <w:rPr>
                <w:rFonts w:cs="Arial"/>
                <w:kern w:val="2"/>
                <w:lang w:eastAsia="en-US"/>
              </w:rPr>
              <w:t>451,71</w:t>
            </w:r>
          </w:p>
        </w:tc>
      </w:tr>
      <w:tr w:rsidR="00247653" w:rsidRPr="00942022" w:rsidTr="00CD541B">
        <w:trPr>
          <w:trHeight w:val="4720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247653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2A08C4" w:rsidRPr="00942022" w:rsidRDefault="002A08C4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914 0102 03 2 01 70100100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247653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974,0</w:t>
            </w:r>
          </w:p>
          <w:p w:rsidR="002A08C4" w:rsidRPr="00942022" w:rsidRDefault="002A08C4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77,30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1190,94</w:t>
            </w:r>
          </w:p>
          <w:p w:rsidR="00247653" w:rsidRPr="00942022" w:rsidRDefault="00B528D0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919,15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50,0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247653" w:rsidRPr="00942022" w:rsidRDefault="003C0880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122,98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  <w:p w:rsidR="00247653" w:rsidRPr="00942022" w:rsidRDefault="00521489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47653">
              <w:rPr>
                <w:rFonts w:cs="Arial"/>
              </w:rPr>
              <w:t>0,0</w:t>
            </w:r>
          </w:p>
          <w:p w:rsidR="00247653" w:rsidRPr="00942022" w:rsidRDefault="003C0880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47653" w:rsidRPr="00942022">
              <w:rPr>
                <w:rFonts w:cs="Arial"/>
              </w:rPr>
              <w:t>,0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20,14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CD541B" w:rsidRPr="00942022" w:rsidRDefault="00CD541B" w:rsidP="0015715B">
      <w:pPr>
        <w:rPr>
          <w:rFonts w:cs="Arial"/>
        </w:rPr>
      </w:pPr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49" w:rsidRDefault="00DA5449" w:rsidP="00364CEF">
      <w:r>
        <w:separator/>
      </w:r>
    </w:p>
  </w:endnote>
  <w:endnote w:type="continuationSeparator" w:id="0">
    <w:p w:rsidR="00DA5449" w:rsidRDefault="00DA5449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49" w:rsidRDefault="00DA5449" w:rsidP="00364CEF">
      <w:r>
        <w:separator/>
      </w:r>
    </w:p>
  </w:footnote>
  <w:footnote w:type="continuationSeparator" w:id="0">
    <w:p w:rsidR="00DA5449" w:rsidRDefault="00DA5449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14335"/>
    <w:rsid w:val="00032153"/>
    <w:rsid w:val="00034B17"/>
    <w:rsid w:val="00046E24"/>
    <w:rsid w:val="000569F7"/>
    <w:rsid w:val="00065272"/>
    <w:rsid w:val="000709D9"/>
    <w:rsid w:val="000746EC"/>
    <w:rsid w:val="00074C9C"/>
    <w:rsid w:val="000827AF"/>
    <w:rsid w:val="0008493E"/>
    <w:rsid w:val="00085B50"/>
    <w:rsid w:val="000A56E3"/>
    <w:rsid w:val="000D3D56"/>
    <w:rsid w:val="000D45A6"/>
    <w:rsid w:val="000D63CE"/>
    <w:rsid w:val="00113A5B"/>
    <w:rsid w:val="001160B5"/>
    <w:rsid w:val="00123AEB"/>
    <w:rsid w:val="00127EFB"/>
    <w:rsid w:val="00136AF8"/>
    <w:rsid w:val="001503E9"/>
    <w:rsid w:val="00152A07"/>
    <w:rsid w:val="0015715B"/>
    <w:rsid w:val="001642A1"/>
    <w:rsid w:val="00165968"/>
    <w:rsid w:val="00173A97"/>
    <w:rsid w:val="00184BFA"/>
    <w:rsid w:val="001A5BF5"/>
    <w:rsid w:val="001B3EE3"/>
    <w:rsid w:val="001B574F"/>
    <w:rsid w:val="001B7F41"/>
    <w:rsid w:val="001C5D41"/>
    <w:rsid w:val="001E24EC"/>
    <w:rsid w:val="001E3EEF"/>
    <w:rsid w:val="001F4355"/>
    <w:rsid w:val="0020756D"/>
    <w:rsid w:val="0021297B"/>
    <w:rsid w:val="0022233F"/>
    <w:rsid w:val="00233390"/>
    <w:rsid w:val="00247653"/>
    <w:rsid w:val="00255016"/>
    <w:rsid w:val="00255543"/>
    <w:rsid w:val="00257CD3"/>
    <w:rsid w:val="00265813"/>
    <w:rsid w:val="002712F0"/>
    <w:rsid w:val="00272FA2"/>
    <w:rsid w:val="002829BA"/>
    <w:rsid w:val="002A08C4"/>
    <w:rsid w:val="002A153A"/>
    <w:rsid w:val="002A5C69"/>
    <w:rsid w:val="002B37FC"/>
    <w:rsid w:val="002C2D26"/>
    <w:rsid w:val="002D462C"/>
    <w:rsid w:val="002D7427"/>
    <w:rsid w:val="002E5020"/>
    <w:rsid w:val="002E559C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213E"/>
    <w:rsid w:val="00387050"/>
    <w:rsid w:val="003871AE"/>
    <w:rsid w:val="003931C4"/>
    <w:rsid w:val="003941F0"/>
    <w:rsid w:val="003A1643"/>
    <w:rsid w:val="003A4AE0"/>
    <w:rsid w:val="003B7BF3"/>
    <w:rsid w:val="003C0880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858BB"/>
    <w:rsid w:val="00490FE2"/>
    <w:rsid w:val="00495A16"/>
    <w:rsid w:val="004C5177"/>
    <w:rsid w:val="004C5F76"/>
    <w:rsid w:val="004D46BB"/>
    <w:rsid w:val="004D7FC0"/>
    <w:rsid w:val="004E5E40"/>
    <w:rsid w:val="004E63A8"/>
    <w:rsid w:val="00501EFC"/>
    <w:rsid w:val="00504C66"/>
    <w:rsid w:val="005117B8"/>
    <w:rsid w:val="00512441"/>
    <w:rsid w:val="00521489"/>
    <w:rsid w:val="00526442"/>
    <w:rsid w:val="00535720"/>
    <w:rsid w:val="00536DDC"/>
    <w:rsid w:val="00571A6C"/>
    <w:rsid w:val="00585DF2"/>
    <w:rsid w:val="00595D41"/>
    <w:rsid w:val="005A4852"/>
    <w:rsid w:val="005A5047"/>
    <w:rsid w:val="005A6334"/>
    <w:rsid w:val="005B0494"/>
    <w:rsid w:val="005B1DB5"/>
    <w:rsid w:val="005B3302"/>
    <w:rsid w:val="005F0019"/>
    <w:rsid w:val="005F1E70"/>
    <w:rsid w:val="0061204F"/>
    <w:rsid w:val="00641B21"/>
    <w:rsid w:val="00642F1C"/>
    <w:rsid w:val="006620F2"/>
    <w:rsid w:val="00684B0E"/>
    <w:rsid w:val="0069734A"/>
    <w:rsid w:val="006A1693"/>
    <w:rsid w:val="006B3543"/>
    <w:rsid w:val="006B512D"/>
    <w:rsid w:val="006C0DA4"/>
    <w:rsid w:val="006C2BA2"/>
    <w:rsid w:val="006C7D1E"/>
    <w:rsid w:val="006D35A1"/>
    <w:rsid w:val="006F3D22"/>
    <w:rsid w:val="00702941"/>
    <w:rsid w:val="00707354"/>
    <w:rsid w:val="00712BD4"/>
    <w:rsid w:val="00715333"/>
    <w:rsid w:val="00717616"/>
    <w:rsid w:val="0073342F"/>
    <w:rsid w:val="0074477A"/>
    <w:rsid w:val="00751FF1"/>
    <w:rsid w:val="007632BA"/>
    <w:rsid w:val="00764EC2"/>
    <w:rsid w:val="007740C4"/>
    <w:rsid w:val="00786646"/>
    <w:rsid w:val="00786A96"/>
    <w:rsid w:val="00792F79"/>
    <w:rsid w:val="0079405E"/>
    <w:rsid w:val="0079739E"/>
    <w:rsid w:val="007A1565"/>
    <w:rsid w:val="007A3DB1"/>
    <w:rsid w:val="007A6329"/>
    <w:rsid w:val="007B022A"/>
    <w:rsid w:val="007C70D6"/>
    <w:rsid w:val="007D287C"/>
    <w:rsid w:val="007F3DF6"/>
    <w:rsid w:val="007F76EE"/>
    <w:rsid w:val="0084626A"/>
    <w:rsid w:val="0084753D"/>
    <w:rsid w:val="00864B1E"/>
    <w:rsid w:val="00875753"/>
    <w:rsid w:val="008807E8"/>
    <w:rsid w:val="00886D4B"/>
    <w:rsid w:val="00890D86"/>
    <w:rsid w:val="008A09B5"/>
    <w:rsid w:val="008B6F9D"/>
    <w:rsid w:val="008B7A31"/>
    <w:rsid w:val="008B7C17"/>
    <w:rsid w:val="008D0AA1"/>
    <w:rsid w:val="008F1A55"/>
    <w:rsid w:val="008F5341"/>
    <w:rsid w:val="00923F65"/>
    <w:rsid w:val="009249B1"/>
    <w:rsid w:val="0093551C"/>
    <w:rsid w:val="00942022"/>
    <w:rsid w:val="00943312"/>
    <w:rsid w:val="00953DDA"/>
    <w:rsid w:val="00954182"/>
    <w:rsid w:val="00960A36"/>
    <w:rsid w:val="00964BB0"/>
    <w:rsid w:val="00975C3A"/>
    <w:rsid w:val="00977D85"/>
    <w:rsid w:val="009804F7"/>
    <w:rsid w:val="00982A65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E49B6"/>
    <w:rsid w:val="009F6547"/>
    <w:rsid w:val="009F6E44"/>
    <w:rsid w:val="00A001B5"/>
    <w:rsid w:val="00A37EA9"/>
    <w:rsid w:val="00A45B8E"/>
    <w:rsid w:val="00A60AC4"/>
    <w:rsid w:val="00A6404E"/>
    <w:rsid w:val="00A7288F"/>
    <w:rsid w:val="00A75F58"/>
    <w:rsid w:val="00AA3DC9"/>
    <w:rsid w:val="00AC1620"/>
    <w:rsid w:val="00AE6621"/>
    <w:rsid w:val="00B24B1C"/>
    <w:rsid w:val="00B27715"/>
    <w:rsid w:val="00B371B1"/>
    <w:rsid w:val="00B43423"/>
    <w:rsid w:val="00B43F68"/>
    <w:rsid w:val="00B466EF"/>
    <w:rsid w:val="00B46B6C"/>
    <w:rsid w:val="00B474EE"/>
    <w:rsid w:val="00B51E50"/>
    <w:rsid w:val="00B528D0"/>
    <w:rsid w:val="00B52CAA"/>
    <w:rsid w:val="00B534CE"/>
    <w:rsid w:val="00B55BB6"/>
    <w:rsid w:val="00B60DA7"/>
    <w:rsid w:val="00B62742"/>
    <w:rsid w:val="00B62F78"/>
    <w:rsid w:val="00B663AF"/>
    <w:rsid w:val="00B730D3"/>
    <w:rsid w:val="00B75959"/>
    <w:rsid w:val="00B80A94"/>
    <w:rsid w:val="00B81181"/>
    <w:rsid w:val="00B85AF8"/>
    <w:rsid w:val="00BA04E7"/>
    <w:rsid w:val="00BB0928"/>
    <w:rsid w:val="00BB0AF7"/>
    <w:rsid w:val="00BC5067"/>
    <w:rsid w:val="00BC61A5"/>
    <w:rsid w:val="00BE1B98"/>
    <w:rsid w:val="00BF0D12"/>
    <w:rsid w:val="00C01437"/>
    <w:rsid w:val="00C04DF8"/>
    <w:rsid w:val="00C1480B"/>
    <w:rsid w:val="00C25174"/>
    <w:rsid w:val="00C30CF5"/>
    <w:rsid w:val="00C32F1A"/>
    <w:rsid w:val="00C82508"/>
    <w:rsid w:val="00C9297C"/>
    <w:rsid w:val="00C9593E"/>
    <w:rsid w:val="00CA6348"/>
    <w:rsid w:val="00CA71E7"/>
    <w:rsid w:val="00CB5D9B"/>
    <w:rsid w:val="00CC22F3"/>
    <w:rsid w:val="00CC4ABF"/>
    <w:rsid w:val="00CD0990"/>
    <w:rsid w:val="00CD11EE"/>
    <w:rsid w:val="00CD541B"/>
    <w:rsid w:val="00CE250C"/>
    <w:rsid w:val="00CE2E56"/>
    <w:rsid w:val="00CE42F3"/>
    <w:rsid w:val="00CF7660"/>
    <w:rsid w:val="00D031A6"/>
    <w:rsid w:val="00D03F66"/>
    <w:rsid w:val="00D11656"/>
    <w:rsid w:val="00D13321"/>
    <w:rsid w:val="00D320D0"/>
    <w:rsid w:val="00D5236C"/>
    <w:rsid w:val="00D653C5"/>
    <w:rsid w:val="00DA5449"/>
    <w:rsid w:val="00DC623B"/>
    <w:rsid w:val="00DE7C58"/>
    <w:rsid w:val="00E048D1"/>
    <w:rsid w:val="00E153A8"/>
    <w:rsid w:val="00E24CA3"/>
    <w:rsid w:val="00E70591"/>
    <w:rsid w:val="00E74B7C"/>
    <w:rsid w:val="00E74BCF"/>
    <w:rsid w:val="00E83238"/>
    <w:rsid w:val="00E9374D"/>
    <w:rsid w:val="00EA14EC"/>
    <w:rsid w:val="00EA6998"/>
    <w:rsid w:val="00EB0D5C"/>
    <w:rsid w:val="00EB4749"/>
    <w:rsid w:val="00EF547A"/>
    <w:rsid w:val="00F10E1C"/>
    <w:rsid w:val="00F1348F"/>
    <w:rsid w:val="00F2238A"/>
    <w:rsid w:val="00F32057"/>
    <w:rsid w:val="00F33587"/>
    <w:rsid w:val="00F42221"/>
    <w:rsid w:val="00F45625"/>
    <w:rsid w:val="00F465F9"/>
    <w:rsid w:val="00F6567A"/>
    <w:rsid w:val="00F80EE5"/>
    <w:rsid w:val="00F84014"/>
    <w:rsid w:val="00F87967"/>
    <w:rsid w:val="00F91F83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CB60-E2A2-4568-92C8-909FC85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C42D-8DA2-4050-81FF-AB5919AB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175</TotalTime>
  <Pages>23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20</cp:revision>
  <cp:lastPrinted>2024-05-17T07:56:00Z</cp:lastPrinted>
  <dcterms:created xsi:type="dcterms:W3CDTF">2024-11-13T13:17:00Z</dcterms:created>
  <dcterms:modified xsi:type="dcterms:W3CDTF">2024-11-28T12:59:00Z</dcterms:modified>
</cp:coreProperties>
</file>