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1F0" w:rsidRPr="00942022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42022">
        <w:rPr>
          <w:rFonts w:cs="Arial"/>
        </w:rPr>
        <w:t>АДМИНИСТРАЦИЯ</w:t>
      </w:r>
    </w:p>
    <w:p w:rsidR="003941F0" w:rsidRPr="00942022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42022">
        <w:rPr>
          <w:rFonts w:cs="Arial"/>
        </w:rPr>
        <w:t>ЯСЕНОВСКОГО СЕЛЬСКОГО ПОСЕЛЕНИЯ</w:t>
      </w:r>
    </w:p>
    <w:p w:rsidR="003941F0" w:rsidRPr="00942022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42022">
        <w:rPr>
          <w:rFonts w:cs="Arial"/>
        </w:rPr>
        <w:t>КАЛАЧЕЕВСКОГО МУНИЦИПАЛЬНОГО РАЙОНА</w:t>
      </w:r>
    </w:p>
    <w:p w:rsidR="003941F0" w:rsidRPr="00942022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42022">
        <w:rPr>
          <w:rFonts w:cs="Arial"/>
        </w:rPr>
        <w:t>ВОРОНЕЖСКОЙ ОБЛАСТИ</w:t>
      </w:r>
    </w:p>
    <w:p w:rsidR="003941F0" w:rsidRPr="00B474EE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B474EE">
        <w:rPr>
          <w:rFonts w:cs="Arial"/>
        </w:rPr>
        <w:t>ПОСТАНОВЛЕНИЕ</w:t>
      </w:r>
    </w:p>
    <w:p w:rsidR="003941F0" w:rsidRPr="00B474EE" w:rsidRDefault="00415C34" w:rsidP="003941F0">
      <w:pPr>
        <w:widowControl w:val="0"/>
        <w:autoSpaceDE w:val="0"/>
        <w:autoSpaceDN w:val="0"/>
        <w:adjustRightInd w:val="0"/>
        <w:ind w:right="424" w:firstLine="709"/>
        <w:rPr>
          <w:rFonts w:cs="Arial"/>
        </w:rPr>
      </w:pPr>
      <w:r w:rsidRPr="00B474EE">
        <w:rPr>
          <w:rFonts w:cs="Arial"/>
        </w:rPr>
        <w:t xml:space="preserve">от </w:t>
      </w:r>
      <w:r w:rsidR="0021297B" w:rsidRPr="0021297B">
        <w:rPr>
          <w:rFonts w:cs="Arial"/>
        </w:rPr>
        <w:t>30</w:t>
      </w:r>
      <w:r w:rsidR="00F2238A" w:rsidRPr="0021297B">
        <w:rPr>
          <w:rFonts w:cs="Arial"/>
        </w:rPr>
        <w:t xml:space="preserve"> </w:t>
      </w:r>
      <w:r w:rsidR="0021297B" w:rsidRPr="0021297B">
        <w:rPr>
          <w:rFonts w:cs="Arial"/>
        </w:rPr>
        <w:t>октября</w:t>
      </w:r>
      <w:r w:rsidR="00D11656" w:rsidRPr="0021297B">
        <w:rPr>
          <w:rFonts w:cs="Arial"/>
        </w:rPr>
        <w:t xml:space="preserve"> 2023</w:t>
      </w:r>
      <w:r w:rsidR="00CC22F3" w:rsidRPr="0021297B">
        <w:rPr>
          <w:rFonts w:cs="Arial"/>
        </w:rPr>
        <w:t xml:space="preserve"> г. № </w:t>
      </w:r>
      <w:r w:rsidR="0021297B">
        <w:rPr>
          <w:rFonts w:cs="Arial"/>
        </w:rPr>
        <w:t>88</w:t>
      </w:r>
    </w:p>
    <w:p w:rsidR="003941F0" w:rsidRPr="00942022" w:rsidRDefault="003941F0" w:rsidP="003941F0">
      <w:pPr>
        <w:widowControl w:val="0"/>
        <w:autoSpaceDE w:val="0"/>
        <w:autoSpaceDN w:val="0"/>
        <w:adjustRightInd w:val="0"/>
        <w:ind w:right="424" w:firstLine="709"/>
        <w:rPr>
          <w:rFonts w:cs="Arial"/>
        </w:rPr>
      </w:pPr>
      <w:r w:rsidRPr="00942022">
        <w:rPr>
          <w:rFonts w:cs="Arial"/>
        </w:rPr>
        <w:t>с. Ясеновка</w:t>
      </w:r>
    </w:p>
    <w:p w:rsidR="003941F0" w:rsidRPr="00942022" w:rsidRDefault="003941F0" w:rsidP="00364CEF">
      <w:pPr>
        <w:pStyle w:val="Title"/>
      </w:pPr>
      <w:r w:rsidRPr="00942022">
        <w:t>О внесении изменений и дополнений в постановление администрации Ясеновского сельского поселения Калачеевского муниципального района Воронежской области № 127 от 15 октября 2019 г. «Об утверждении муниципальной программы «Муниципальное управление на 2020-2026 годы» на территории Ясеновского сельского поселения Калачеевского муниципального района Воронежской области» (в редакции от 24.03.2020 года № 11</w:t>
      </w:r>
      <w:r w:rsidR="00A75F58" w:rsidRPr="00942022">
        <w:t>, от 30.12.2020 г. № 38</w:t>
      </w:r>
      <w:r w:rsidR="00BC61A5" w:rsidRPr="00942022">
        <w:t>, от 16.03.2021 г. № 14</w:t>
      </w:r>
      <w:r w:rsidR="001B574F" w:rsidRPr="00942022">
        <w:t>, от 27.04.2021 г. № 23</w:t>
      </w:r>
      <w:r w:rsidR="00BB0AF7" w:rsidRPr="00942022">
        <w:t>, от 11.08.20</w:t>
      </w:r>
      <w:r w:rsidR="00184BFA" w:rsidRPr="00942022">
        <w:t>21 г. № 34</w:t>
      </w:r>
      <w:r w:rsidR="00CC22F3" w:rsidRPr="00942022">
        <w:t>, от 29.12.2021 г. № 56</w:t>
      </w:r>
      <w:r w:rsidR="009804F7" w:rsidRPr="00942022">
        <w:t>,</w:t>
      </w:r>
      <w:r w:rsidR="003931C4" w:rsidRPr="00942022">
        <w:t xml:space="preserve"> </w:t>
      </w:r>
      <w:r w:rsidR="009804F7" w:rsidRPr="00942022">
        <w:t>от</w:t>
      </w:r>
      <w:r w:rsidR="003931C4" w:rsidRPr="00942022">
        <w:t xml:space="preserve"> </w:t>
      </w:r>
      <w:r w:rsidR="009804F7" w:rsidRPr="00942022">
        <w:t>22.02.2022</w:t>
      </w:r>
      <w:r w:rsidR="003931C4" w:rsidRPr="00942022">
        <w:t xml:space="preserve"> </w:t>
      </w:r>
      <w:r w:rsidR="00FA31C5" w:rsidRPr="00942022">
        <w:t xml:space="preserve">г. </w:t>
      </w:r>
      <w:r w:rsidR="009804F7" w:rsidRPr="00942022">
        <w:t>№</w:t>
      </w:r>
      <w:r w:rsidR="003931C4" w:rsidRPr="00942022">
        <w:t xml:space="preserve"> </w:t>
      </w:r>
      <w:r w:rsidR="009804F7" w:rsidRPr="00942022">
        <w:t>8</w:t>
      </w:r>
      <w:r w:rsidR="00A001B5" w:rsidRPr="00942022">
        <w:t xml:space="preserve">, от 16.05.2022 г. </w:t>
      </w:r>
      <w:r w:rsidR="00FA31C5" w:rsidRPr="00942022">
        <w:t xml:space="preserve">№ </w:t>
      </w:r>
      <w:r w:rsidR="00A001B5" w:rsidRPr="00942022">
        <w:t>40</w:t>
      </w:r>
      <w:r w:rsidR="0084626A" w:rsidRPr="00942022">
        <w:t>, от 26.07.2022 г. № 60</w:t>
      </w:r>
      <w:r w:rsidR="00412F83" w:rsidRPr="00942022">
        <w:t>, от 30</w:t>
      </w:r>
      <w:r w:rsidR="00EB0D5C" w:rsidRPr="00942022">
        <w:t>.12.2022 г. № 129</w:t>
      </w:r>
      <w:r w:rsidR="002B37FC" w:rsidRPr="00942022">
        <w:t>, от 30.12.2022 г. № 132</w:t>
      </w:r>
      <w:r w:rsidR="00786646" w:rsidRPr="00942022">
        <w:t>, от 29.03.2023 г. № 27</w:t>
      </w:r>
      <w:r w:rsidR="000D63CE">
        <w:t>, от 31.07.2023 г. № 64</w:t>
      </w:r>
      <w:r w:rsidR="00EF547A">
        <w:t>, от 14.08.2023 г. № 74</w:t>
      </w:r>
      <w:r w:rsidRPr="00942022">
        <w:t>)</w:t>
      </w:r>
    </w:p>
    <w:p w:rsidR="003941F0" w:rsidRPr="00942022" w:rsidRDefault="003941F0" w:rsidP="003941F0">
      <w:pPr>
        <w:widowControl w:val="0"/>
        <w:autoSpaceDE w:val="0"/>
        <w:autoSpaceDN w:val="0"/>
        <w:adjustRightInd w:val="0"/>
        <w:ind w:right="-1" w:firstLine="709"/>
        <w:rPr>
          <w:rFonts w:cs="Arial"/>
        </w:rPr>
      </w:pPr>
      <w:r w:rsidRPr="00942022">
        <w:rPr>
          <w:rFonts w:cs="Arial"/>
        </w:rPr>
        <w:t>На основании Федерального закона от 06.10.2003 г. № 131-ФЗ «Об общих принципах организации местного самоуправления в Российской Федерации», постановления администрации Ясеновского сельского поселения от 07.10.2013 г. № 53 «Об утверждении Порядка разработки, реализации и оценки эффективности муниципальных программ Ясеновского сельского поселения Калачеевского муниципального района Воронежской области» (в редакции от 08.05.2014 г. № 16, от 25.12.2018 г. № 45, от 15.10.2019 г. № 126</w:t>
      </w:r>
      <w:r w:rsidR="00997EF0" w:rsidRPr="00942022">
        <w:rPr>
          <w:rFonts w:cs="Arial"/>
        </w:rPr>
        <w:t>, от 26.07.2022 г. № 58</w:t>
      </w:r>
      <w:r w:rsidRPr="00942022">
        <w:rPr>
          <w:rFonts w:cs="Arial"/>
        </w:rPr>
        <w:t xml:space="preserve">), распоряжения администрации Ясеновского сельского поселения от 15.10.2019 г. № 56 «Об утверждении перечня муниципальных программ Ясеновского сельского поселения Калачеевского муниципального района», </w:t>
      </w:r>
      <w:r w:rsidR="00BC61A5" w:rsidRPr="00942022">
        <w:rPr>
          <w:rFonts w:cs="Arial"/>
        </w:rPr>
        <w:t>решения Совета народных депутатов Ясеновского</w:t>
      </w:r>
      <w:r w:rsidR="00CC22F3" w:rsidRPr="00942022">
        <w:rPr>
          <w:rFonts w:cs="Arial"/>
        </w:rPr>
        <w:t xml:space="preserve"> сельского</w:t>
      </w:r>
      <w:r w:rsidR="002B37FC" w:rsidRPr="00942022">
        <w:rPr>
          <w:rFonts w:cs="Arial"/>
        </w:rPr>
        <w:t xml:space="preserve"> поселения № 88</w:t>
      </w:r>
      <w:r w:rsidR="00BC61A5" w:rsidRPr="00942022">
        <w:rPr>
          <w:rFonts w:cs="Arial"/>
        </w:rPr>
        <w:t xml:space="preserve"> от </w:t>
      </w:r>
      <w:r w:rsidR="002B37FC" w:rsidRPr="00942022">
        <w:rPr>
          <w:rFonts w:cs="Arial"/>
        </w:rPr>
        <w:t>26</w:t>
      </w:r>
      <w:r w:rsidR="00184BFA" w:rsidRPr="00942022">
        <w:rPr>
          <w:rFonts w:cs="Arial"/>
        </w:rPr>
        <w:t>.12</w:t>
      </w:r>
      <w:r w:rsidR="002B37FC" w:rsidRPr="00942022">
        <w:rPr>
          <w:rFonts w:cs="Arial"/>
        </w:rPr>
        <w:t>.2022</w:t>
      </w:r>
      <w:r w:rsidR="00415C34" w:rsidRPr="00942022">
        <w:rPr>
          <w:rFonts w:cs="Arial"/>
        </w:rPr>
        <w:t xml:space="preserve"> г. </w:t>
      </w:r>
      <w:r w:rsidR="00BC61A5" w:rsidRPr="00942022">
        <w:rPr>
          <w:rFonts w:cs="Arial"/>
        </w:rPr>
        <w:t>«О бюджете Ясеновского сельского поселения Калачеевско</w:t>
      </w:r>
      <w:r w:rsidR="002B37FC" w:rsidRPr="00942022">
        <w:rPr>
          <w:rFonts w:cs="Arial"/>
        </w:rPr>
        <w:t>го муниципального района на 2023 год и плановый период 2024 и 2025</w:t>
      </w:r>
      <w:r w:rsidR="00BC61A5" w:rsidRPr="00942022">
        <w:rPr>
          <w:rFonts w:cs="Arial"/>
        </w:rPr>
        <w:t xml:space="preserve"> годов»</w:t>
      </w:r>
      <w:r w:rsidR="00D13321" w:rsidRPr="00942022">
        <w:rPr>
          <w:rFonts w:cs="Arial"/>
        </w:rPr>
        <w:t xml:space="preserve"> </w:t>
      </w:r>
      <w:r w:rsidR="00786646" w:rsidRPr="00942022">
        <w:rPr>
          <w:rFonts w:cs="Arial"/>
        </w:rPr>
        <w:t>(в редакции от 29.03.2023 г. № 100</w:t>
      </w:r>
      <w:r w:rsidR="000D63CE">
        <w:rPr>
          <w:rFonts w:cs="Arial"/>
        </w:rPr>
        <w:t>, от 04.07.2023 г. № 116</w:t>
      </w:r>
      <w:r w:rsidR="00EF547A">
        <w:rPr>
          <w:rFonts w:cs="Arial"/>
        </w:rPr>
        <w:t>, от 22.08.2023 г. № 131</w:t>
      </w:r>
      <w:r w:rsidR="00786646" w:rsidRPr="00942022">
        <w:rPr>
          <w:rFonts w:cs="Arial"/>
        </w:rPr>
        <w:t xml:space="preserve">) </w:t>
      </w:r>
      <w:r w:rsidRPr="00942022">
        <w:rPr>
          <w:rFonts w:cs="Arial"/>
        </w:rPr>
        <w:t>администрация Ясеновского сельского поселения Калачеевского муниципального района Воронежской области постановляет:</w:t>
      </w:r>
    </w:p>
    <w:p w:rsidR="003941F0" w:rsidRPr="00942022" w:rsidRDefault="003941F0" w:rsidP="003941F0">
      <w:pPr>
        <w:widowControl w:val="0"/>
        <w:autoSpaceDE w:val="0"/>
        <w:autoSpaceDN w:val="0"/>
        <w:adjustRightInd w:val="0"/>
        <w:ind w:right="-1" w:firstLine="709"/>
        <w:rPr>
          <w:rFonts w:cs="Arial"/>
        </w:rPr>
      </w:pPr>
      <w:r w:rsidRPr="00942022">
        <w:rPr>
          <w:rFonts w:cs="Arial"/>
        </w:rPr>
        <w:t xml:space="preserve">1. Внести в постановление администрации Ясеновского сельского поселения № 127 от 15.10.2019 г. «Об утверждении муниципальной программы «Муниципальное управление на 2020 – 2026 годы» </w:t>
      </w:r>
      <w:r w:rsidR="003C5B3B" w:rsidRPr="00942022">
        <w:rPr>
          <w:rFonts w:cs="Arial"/>
        </w:rPr>
        <w:t xml:space="preserve">на территории Ясеновского сельского поселения Калачеевского муниципального района Воронежской области» </w:t>
      </w:r>
      <w:r w:rsidRPr="00942022">
        <w:rPr>
          <w:rFonts w:cs="Arial"/>
        </w:rPr>
        <w:t>(в редакции от 24.03.2020 г. № 11</w:t>
      </w:r>
      <w:r w:rsidR="00A75F58" w:rsidRPr="00942022">
        <w:rPr>
          <w:rFonts w:cs="Arial"/>
        </w:rPr>
        <w:t>, от 30.12.2020 г. № 38</w:t>
      </w:r>
      <w:r w:rsidR="00BC61A5" w:rsidRPr="00942022">
        <w:rPr>
          <w:rFonts w:cs="Arial"/>
        </w:rPr>
        <w:t>, от 16.03.2021 г. № 14</w:t>
      </w:r>
      <w:r w:rsidR="001B574F" w:rsidRPr="00942022">
        <w:rPr>
          <w:rFonts w:cs="Arial"/>
        </w:rPr>
        <w:t>, от</w:t>
      </w:r>
      <w:r w:rsidR="00152A07" w:rsidRPr="00942022">
        <w:rPr>
          <w:rFonts w:cs="Arial"/>
        </w:rPr>
        <w:t xml:space="preserve"> 27.04.2021 г. № 23</w:t>
      </w:r>
      <w:r w:rsidR="00184BFA" w:rsidRPr="00942022">
        <w:rPr>
          <w:rFonts w:cs="Arial"/>
        </w:rPr>
        <w:t>, от 11.08.2021 г. № 34</w:t>
      </w:r>
      <w:r w:rsidR="00CC22F3" w:rsidRPr="00942022">
        <w:rPr>
          <w:rFonts w:cs="Arial"/>
        </w:rPr>
        <w:t>, от 29.12.2021 г. № 56</w:t>
      </w:r>
      <w:r w:rsidR="009804F7" w:rsidRPr="00942022">
        <w:rPr>
          <w:rFonts w:cs="Arial"/>
        </w:rPr>
        <w:t>,</w:t>
      </w:r>
      <w:r w:rsidR="003931C4" w:rsidRPr="00942022">
        <w:rPr>
          <w:rFonts w:cs="Arial"/>
        </w:rPr>
        <w:t xml:space="preserve"> </w:t>
      </w:r>
      <w:r w:rsidR="009804F7" w:rsidRPr="00942022">
        <w:rPr>
          <w:rFonts w:cs="Arial"/>
        </w:rPr>
        <w:t>от 22.02.2022</w:t>
      </w:r>
      <w:r w:rsidR="003931C4" w:rsidRPr="00942022">
        <w:rPr>
          <w:rFonts w:cs="Arial"/>
        </w:rPr>
        <w:t xml:space="preserve"> </w:t>
      </w:r>
      <w:r w:rsidR="009804F7" w:rsidRPr="00942022">
        <w:rPr>
          <w:rFonts w:cs="Arial"/>
        </w:rPr>
        <w:t>г. №</w:t>
      </w:r>
      <w:r w:rsidR="003931C4" w:rsidRPr="00942022">
        <w:rPr>
          <w:rFonts w:cs="Arial"/>
        </w:rPr>
        <w:t xml:space="preserve"> </w:t>
      </w:r>
      <w:r w:rsidR="009804F7" w:rsidRPr="00942022">
        <w:rPr>
          <w:rFonts w:cs="Arial"/>
        </w:rPr>
        <w:t>8</w:t>
      </w:r>
      <w:r w:rsidR="00A001B5" w:rsidRPr="00942022">
        <w:rPr>
          <w:rFonts w:cs="Arial"/>
        </w:rPr>
        <w:t>, от 16.05.2022 г. № 40</w:t>
      </w:r>
      <w:r w:rsidR="0084626A" w:rsidRPr="00942022">
        <w:rPr>
          <w:rFonts w:cs="Arial"/>
        </w:rPr>
        <w:t>, от 26.07.2022 г. № 60</w:t>
      </w:r>
      <w:r w:rsidR="00412F83" w:rsidRPr="00942022">
        <w:rPr>
          <w:rFonts w:cs="Arial"/>
        </w:rPr>
        <w:t>, от 30</w:t>
      </w:r>
      <w:r w:rsidR="00EB0D5C" w:rsidRPr="00942022">
        <w:rPr>
          <w:rFonts w:cs="Arial"/>
        </w:rPr>
        <w:t>.12.2022 г. № 129</w:t>
      </w:r>
      <w:r w:rsidR="002B37FC" w:rsidRPr="00942022">
        <w:rPr>
          <w:rFonts w:cs="Arial"/>
        </w:rPr>
        <w:t>, от 30.12.2022 г. № 132</w:t>
      </w:r>
      <w:r w:rsidR="00786646" w:rsidRPr="00942022">
        <w:rPr>
          <w:rFonts w:cs="Arial"/>
        </w:rPr>
        <w:t>, от 29.03.2023 г. № 27</w:t>
      </w:r>
      <w:r w:rsidR="000D63CE">
        <w:rPr>
          <w:rFonts w:cs="Arial"/>
        </w:rPr>
        <w:t>, от 31.07.2023 г. № 64</w:t>
      </w:r>
      <w:r w:rsidR="00EF547A">
        <w:rPr>
          <w:rFonts w:cs="Arial"/>
        </w:rPr>
        <w:t>, от 14.08.2023 г. № 74</w:t>
      </w:r>
      <w:r w:rsidR="003C5B3B" w:rsidRPr="00942022">
        <w:rPr>
          <w:rFonts w:cs="Arial"/>
        </w:rPr>
        <w:t>)</w:t>
      </w:r>
      <w:r w:rsidRPr="00942022">
        <w:rPr>
          <w:rFonts w:cs="Arial"/>
        </w:rPr>
        <w:t xml:space="preserve"> следующие изменения:</w:t>
      </w:r>
    </w:p>
    <w:p w:rsidR="00FE2CDB" w:rsidRPr="00942022" w:rsidRDefault="003941F0" w:rsidP="00FE2CDB">
      <w:pPr>
        <w:pStyle w:val="af1"/>
        <w:widowControl w:val="0"/>
        <w:autoSpaceDE w:val="0"/>
        <w:autoSpaceDN w:val="0"/>
        <w:adjustRightInd w:val="0"/>
        <w:ind w:left="0" w:right="-1" w:firstLine="851"/>
        <w:rPr>
          <w:rFonts w:cs="Arial"/>
          <w:sz w:val="24"/>
          <w:szCs w:val="24"/>
        </w:rPr>
      </w:pPr>
      <w:r w:rsidRPr="00942022">
        <w:rPr>
          <w:rFonts w:cs="Arial"/>
          <w:sz w:val="24"/>
          <w:szCs w:val="24"/>
          <w:lang w:eastAsia="ru-RU"/>
        </w:rPr>
        <w:t xml:space="preserve">1.1. В паспорте муниципальной программы Ясеновского сельского поселения </w:t>
      </w:r>
      <w:r w:rsidRPr="00942022">
        <w:rPr>
          <w:rFonts w:cs="Arial"/>
          <w:sz w:val="24"/>
          <w:szCs w:val="24"/>
          <w:lang w:eastAsia="ru-RU"/>
        </w:rPr>
        <w:lastRenderedPageBreak/>
        <w:t>«Муниципальное уп</w:t>
      </w:r>
      <w:r w:rsidR="00123AEB" w:rsidRPr="00942022">
        <w:rPr>
          <w:rFonts w:cs="Arial"/>
          <w:sz w:val="24"/>
          <w:szCs w:val="24"/>
          <w:lang w:eastAsia="ru-RU"/>
        </w:rPr>
        <w:t xml:space="preserve">равление на 2020 – 2026 годы» раздел </w:t>
      </w:r>
      <w:r w:rsidRPr="00942022">
        <w:rPr>
          <w:rFonts w:cs="Arial"/>
          <w:sz w:val="24"/>
          <w:szCs w:val="24"/>
          <w:lang w:eastAsia="ru-RU"/>
        </w:rPr>
        <w:t>«Объёмы и источники финансирования Муниципальной программы (в действующих ценах каждого года реализации Муницип</w:t>
      </w:r>
      <w:r w:rsidR="00D320D0" w:rsidRPr="00942022">
        <w:rPr>
          <w:rFonts w:cs="Arial"/>
          <w:sz w:val="24"/>
          <w:szCs w:val="24"/>
          <w:lang w:eastAsia="ru-RU"/>
        </w:rPr>
        <w:t xml:space="preserve">альной программы) </w:t>
      </w:r>
      <w:r w:rsidR="00FE2CDB" w:rsidRPr="00942022">
        <w:rPr>
          <w:rFonts w:cs="Arial"/>
          <w:sz w:val="24"/>
          <w:szCs w:val="24"/>
        </w:rPr>
        <w:t>изложить в следующей редакции:</w:t>
      </w:r>
    </w:p>
    <w:p w:rsidR="00FE2CDB" w:rsidRPr="00942022" w:rsidRDefault="00FE2CDB" w:rsidP="00FE2CDB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</w:rPr>
      </w:pPr>
      <w:r w:rsidRPr="00942022">
        <w:rPr>
          <w:rFonts w:cs="Arial"/>
          <w:sz w:val="24"/>
          <w:szCs w:val="24"/>
        </w:rPr>
        <w:t xml:space="preserve"> « 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7689"/>
      </w:tblGrid>
      <w:tr w:rsidR="00FE2CDB" w:rsidRPr="00942022" w:rsidTr="00FE2CDB">
        <w:trPr>
          <w:trHeight w:val="97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DB" w:rsidRPr="00942022" w:rsidRDefault="00FE2CDB" w:rsidP="000D63C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942022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DB" w:rsidRPr="00942022" w:rsidRDefault="00FE2CDB" w:rsidP="000D63CE">
            <w:pPr>
              <w:snapToGrid w:val="0"/>
              <w:ind w:firstLine="0"/>
              <w:rPr>
                <w:rFonts w:cs="Arial"/>
                <w:lang w:eastAsia="ar-SA"/>
              </w:rPr>
            </w:pPr>
            <w:r w:rsidRPr="00942022">
              <w:rPr>
                <w:rFonts w:cs="Arial"/>
              </w:rPr>
              <w:t>Финансирование программных мероприятий осуществляется за счёт средств бюджета поселе</w:t>
            </w:r>
            <w:r w:rsidR="009A1FA4" w:rsidRPr="00942022">
              <w:rPr>
                <w:rFonts w:cs="Arial"/>
              </w:rPr>
              <w:t>ния в объёмах, предусмотренных п</w:t>
            </w:r>
            <w:r w:rsidRPr="00942022">
              <w:rPr>
                <w:rFonts w:cs="Arial"/>
              </w:rPr>
              <w:t>рограммой и утверждённых решением Совета депутатов Ясеновского сельского поселения о бюджете на очередной финансовый год.</w:t>
            </w:r>
          </w:p>
          <w:p w:rsidR="00FE2CDB" w:rsidRPr="00942022" w:rsidRDefault="00FE2CDB" w:rsidP="000D63CE">
            <w:pPr>
              <w:snapToGri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 xml:space="preserve">Объём бюджетных ассигнований на реализацию муниципальной программы составляет – </w:t>
            </w:r>
            <w:r w:rsidR="00113A5B">
              <w:rPr>
                <w:rFonts w:cs="Arial"/>
              </w:rPr>
              <w:t>17 553,56</w:t>
            </w:r>
            <w:r w:rsidRPr="00942022">
              <w:rPr>
                <w:rFonts w:cs="Arial"/>
              </w:rPr>
              <w:t xml:space="preserve"> тыс. рублей, в том числе средства федерального бюджета </w:t>
            </w:r>
            <w:r w:rsidR="00CA6348" w:rsidRPr="00942022">
              <w:rPr>
                <w:rFonts w:cs="Arial"/>
              </w:rPr>
              <w:t>713,3</w:t>
            </w:r>
            <w:r w:rsidRPr="00942022">
              <w:rPr>
                <w:rFonts w:cs="Arial"/>
              </w:rPr>
              <w:t xml:space="preserve"> тыс. рублей, средства областного бюджета </w:t>
            </w:r>
            <w:r w:rsidR="008B7C17">
              <w:rPr>
                <w:rFonts w:cs="Arial"/>
              </w:rPr>
              <w:t>875,5</w:t>
            </w:r>
            <w:r w:rsidRPr="00942022">
              <w:rPr>
                <w:rFonts w:cs="Arial"/>
              </w:rPr>
              <w:t xml:space="preserve"> тыс. рублей, средства бюджета Ясеновского сельского поселения 1</w:t>
            </w:r>
            <w:r w:rsidR="00113A5B">
              <w:rPr>
                <w:rFonts w:cs="Arial"/>
              </w:rPr>
              <w:t>5 964,76</w:t>
            </w:r>
            <w:r w:rsidRPr="00942022">
              <w:rPr>
                <w:rFonts w:cs="Arial"/>
              </w:rPr>
              <w:t xml:space="preserve">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1265"/>
              <w:gridCol w:w="1463"/>
              <w:gridCol w:w="1508"/>
              <w:gridCol w:w="2036"/>
            </w:tblGrid>
            <w:tr w:rsidR="00FE2CDB" w:rsidRPr="00942022" w:rsidTr="00FE2CDB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FE2CDB" w:rsidRPr="00942022" w:rsidTr="00CA6348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2769,5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88,0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2681,5</w:t>
                  </w:r>
                </w:p>
              </w:tc>
            </w:tr>
            <w:tr w:rsidR="00FE2CDB" w:rsidRPr="00942022" w:rsidTr="00CA6348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2278,1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90,6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2187,5</w:t>
                  </w:r>
                </w:p>
              </w:tc>
            </w:tr>
            <w:tr w:rsidR="00FE2CDB" w:rsidRPr="00942022" w:rsidTr="00CA6348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2568,7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99,0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2469,7</w:t>
                  </w:r>
                </w:p>
              </w:tc>
            </w:tr>
            <w:tr w:rsidR="00FE2CDB" w:rsidRPr="00942022" w:rsidTr="00CA6348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4</w:t>
                  </w:r>
                  <w:r w:rsidR="008B7C17">
                    <w:rPr>
                      <w:rFonts w:cs="Arial"/>
                    </w:rPr>
                    <w:t>014,7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113,3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8B7C17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875,5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3</w:t>
                  </w:r>
                  <w:r w:rsidR="008B7C17">
                    <w:rPr>
                      <w:rFonts w:cs="Arial"/>
                    </w:rPr>
                    <w:t>025,9</w:t>
                  </w:r>
                </w:p>
              </w:tc>
            </w:tr>
            <w:tr w:rsidR="00FE2CDB" w:rsidRPr="00942022" w:rsidTr="00CA6348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BA04E7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2180,6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118,4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BA04E7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2062,2</w:t>
                  </w:r>
                </w:p>
              </w:tc>
            </w:tr>
            <w:tr w:rsidR="00FE2CDB" w:rsidRPr="00942022" w:rsidTr="00CA6348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2282,16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122,7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2159,46</w:t>
                  </w:r>
                </w:p>
              </w:tc>
            </w:tr>
            <w:tr w:rsidR="00FE2CDB" w:rsidRPr="00942022" w:rsidTr="00CA6348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1459,8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81,3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1378,5</w:t>
                  </w:r>
                </w:p>
              </w:tc>
            </w:tr>
          </w:tbl>
          <w:p w:rsidR="00FE2CDB" w:rsidRPr="00942022" w:rsidRDefault="00FE2CDB" w:rsidP="000D63CE">
            <w:pPr>
              <w:snapToGrid w:val="0"/>
              <w:spacing w:line="228" w:lineRule="auto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FE2CDB" w:rsidRPr="00942022" w:rsidRDefault="00123AEB" w:rsidP="000D63CE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lang w:eastAsia="ar-SA"/>
              </w:rPr>
            </w:pPr>
            <w:r w:rsidRPr="00942022">
              <w:rPr>
                <w:rFonts w:cs="Arial"/>
              </w:rPr>
              <w:t xml:space="preserve">Объемы финансирования </w:t>
            </w:r>
            <w:r w:rsidR="00FE2CDB" w:rsidRPr="00942022">
              <w:rPr>
                <w:rFonts w:cs="Arial"/>
              </w:rPr>
              <w:t>программы носят прогнозный характер и подлежат уточнению в установленном порядке при формировании бюджета Ясеновского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CA6348" w:rsidRPr="00942022" w:rsidRDefault="00FE2CDB" w:rsidP="00123AEB">
      <w:pPr>
        <w:pStyle w:val="af1"/>
        <w:widowControl w:val="0"/>
        <w:autoSpaceDE w:val="0"/>
        <w:autoSpaceDN w:val="0"/>
        <w:adjustRightInd w:val="0"/>
        <w:ind w:left="0" w:right="-1" w:firstLine="851"/>
        <w:rPr>
          <w:rFonts w:cs="Arial"/>
          <w:sz w:val="24"/>
          <w:szCs w:val="24"/>
        </w:rPr>
      </w:pPr>
      <w:r w:rsidRPr="00942022">
        <w:rPr>
          <w:rFonts w:cs="Arial"/>
          <w:sz w:val="24"/>
          <w:szCs w:val="24"/>
        </w:rPr>
        <w:t>»</w:t>
      </w:r>
    </w:p>
    <w:p w:rsidR="003941F0" w:rsidRPr="00942022" w:rsidRDefault="00123AEB" w:rsidP="003255DB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  <w:lang w:eastAsia="ru-RU"/>
        </w:rPr>
      </w:pPr>
      <w:r w:rsidRPr="00942022">
        <w:rPr>
          <w:rFonts w:cs="Arial"/>
          <w:sz w:val="24"/>
          <w:szCs w:val="24"/>
          <w:lang w:eastAsia="ru-RU"/>
        </w:rPr>
        <w:t>1.2</w:t>
      </w:r>
      <w:r w:rsidR="003941F0" w:rsidRPr="00942022">
        <w:rPr>
          <w:rFonts w:cs="Arial"/>
          <w:sz w:val="24"/>
          <w:szCs w:val="24"/>
          <w:lang w:eastAsia="ru-RU"/>
        </w:rPr>
        <w:t>. В паспорте подпрограммы «Обеспечение реализации муниципальной п</w:t>
      </w:r>
      <w:r w:rsidRPr="00942022">
        <w:rPr>
          <w:rFonts w:cs="Arial"/>
          <w:sz w:val="24"/>
          <w:szCs w:val="24"/>
          <w:lang w:eastAsia="ru-RU"/>
        </w:rPr>
        <w:t>рограммы на 2020 – 2026 годы» раздел</w:t>
      </w:r>
      <w:r w:rsidR="003941F0" w:rsidRPr="00942022">
        <w:rPr>
          <w:rFonts w:cs="Arial"/>
          <w:sz w:val="24"/>
          <w:szCs w:val="24"/>
          <w:lang w:eastAsia="ru-RU"/>
        </w:rPr>
        <w:t xml:space="preserve"> «Объемы и источники финансирова</w:t>
      </w:r>
      <w:r w:rsidR="004D46BB" w:rsidRPr="00942022">
        <w:rPr>
          <w:rFonts w:cs="Arial"/>
          <w:sz w:val="24"/>
          <w:szCs w:val="24"/>
          <w:lang w:eastAsia="ru-RU"/>
        </w:rPr>
        <w:t xml:space="preserve">ния подпрограммы» </w:t>
      </w:r>
      <w:r w:rsidRPr="00942022">
        <w:rPr>
          <w:rFonts w:cs="Arial"/>
          <w:sz w:val="24"/>
          <w:szCs w:val="24"/>
        </w:rPr>
        <w:t>изложить в следующей редакции:</w:t>
      </w:r>
    </w:p>
    <w:p w:rsidR="00123AEB" w:rsidRPr="00942022" w:rsidRDefault="00123AEB" w:rsidP="00123AEB">
      <w:pPr>
        <w:pStyle w:val="af1"/>
        <w:widowControl w:val="0"/>
        <w:autoSpaceDE w:val="0"/>
        <w:autoSpaceDN w:val="0"/>
        <w:adjustRightInd w:val="0"/>
        <w:ind w:left="1699" w:right="-1" w:firstLine="0"/>
        <w:rPr>
          <w:rFonts w:cs="Arial"/>
          <w:sz w:val="24"/>
          <w:szCs w:val="24"/>
        </w:rPr>
      </w:pPr>
      <w:r w:rsidRPr="00942022">
        <w:rPr>
          <w:rFonts w:cs="Arial"/>
          <w:sz w:val="24"/>
          <w:szCs w:val="24"/>
        </w:rPr>
        <w:t xml:space="preserve">« 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7689"/>
      </w:tblGrid>
      <w:tr w:rsidR="00123AEB" w:rsidRPr="00942022" w:rsidTr="000D63CE">
        <w:trPr>
          <w:trHeight w:val="97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EB" w:rsidRPr="00942022" w:rsidRDefault="00123AEB" w:rsidP="000D63C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942022">
              <w:rPr>
                <w:rFonts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EB" w:rsidRPr="00942022" w:rsidRDefault="00123AEB" w:rsidP="000D63CE">
            <w:pPr>
              <w:snapToGri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Объём бюджетных ассигнований на реализацию под</w:t>
            </w:r>
            <w:r w:rsidR="00113A5B">
              <w:rPr>
                <w:rFonts w:cs="Arial"/>
              </w:rPr>
              <w:t>программы составляет – 17 553,56</w:t>
            </w:r>
            <w:r w:rsidRPr="00942022">
              <w:rPr>
                <w:rFonts w:cs="Arial"/>
              </w:rPr>
              <w:t xml:space="preserve"> тыс. рублей, в том числе средства федерального бюджета 713,3 тыс. рублей, средс</w:t>
            </w:r>
            <w:r w:rsidR="00113A5B">
              <w:rPr>
                <w:rFonts w:cs="Arial"/>
              </w:rPr>
              <w:t>тва областного бюджета 875,5</w:t>
            </w:r>
            <w:r w:rsidRPr="00942022">
              <w:rPr>
                <w:rFonts w:cs="Arial"/>
              </w:rPr>
              <w:t xml:space="preserve"> тыс. рублей, средства бюджета Ясеновского </w:t>
            </w:r>
            <w:r w:rsidR="00113A5B">
              <w:rPr>
                <w:rFonts w:cs="Arial"/>
              </w:rPr>
              <w:t>сельского поселения 15 964</w:t>
            </w:r>
            <w:r w:rsidR="00415291">
              <w:rPr>
                <w:rFonts w:cs="Arial"/>
              </w:rPr>
              <w:t xml:space="preserve">,76 </w:t>
            </w:r>
            <w:r w:rsidRPr="00942022">
              <w:rPr>
                <w:rFonts w:cs="Arial"/>
              </w:rPr>
              <w:t>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1265"/>
              <w:gridCol w:w="1888"/>
              <w:gridCol w:w="1559"/>
              <w:gridCol w:w="1701"/>
            </w:tblGrid>
            <w:tr w:rsidR="00123AEB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123AEB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2769,5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88,0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2681,5</w:t>
                  </w:r>
                </w:p>
              </w:tc>
            </w:tr>
            <w:tr w:rsidR="00123AEB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2278,1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90,6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2187,5</w:t>
                  </w:r>
                </w:p>
              </w:tc>
            </w:tr>
            <w:tr w:rsidR="00123AEB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2568,7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99,0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2469,7</w:t>
                  </w:r>
                </w:p>
              </w:tc>
            </w:tr>
            <w:tr w:rsidR="00123AEB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4</w:t>
                  </w:r>
                  <w:r w:rsidR="00113A5B">
                    <w:rPr>
                      <w:rFonts w:cs="Arial"/>
                    </w:rPr>
                    <w:t>014,7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113,3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13A5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875,5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13A5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3025</w:t>
                  </w:r>
                  <w:r w:rsidR="00123AEB" w:rsidRPr="00942022">
                    <w:rPr>
                      <w:rFonts w:cs="Arial"/>
                    </w:rPr>
                    <w:t>,9</w:t>
                  </w:r>
                </w:p>
              </w:tc>
            </w:tr>
            <w:tr w:rsidR="00123AEB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415291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2180,6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118,4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415291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2062,2</w:t>
                  </w:r>
                </w:p>
              </w:tc>
            </w:tr>
            <w:tr w:rsidR="00123AEB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2282,16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122,7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2159,46</w:t>
                  </w:r>
                </w:p>
              </w:tc>
            </w:tr>
            <w:tr w:rsidR="00123AEB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lastRenderedPageBreak/>
                    <w:t>2026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1459,8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81,3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1378,5</w:t>
                  </w:r>
                </w:p>
              </w:tc>
            </w:tr>
          </w:tbl>
          <w:p w:rsidR="00123AEB" w:rsidRPr="00942022" w:rsidRDefault="00123AEB" w:rsidP="000D63CE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lang w:eastAsia="ar-SA"/>
              </w:rPr>
            </w:pPr>
            <w:r w:rsidRPr="00942022">
              <w:rPr>
                <w:rFonts w:cs="Arial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Ясеновского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123AEB" w:rsidRPr="00942022" w:rsidRDefault="00123AEB" w:rsidP="00123AEB">
      <w:pPr>
        <w:pStyle w:val="af1"/>
        <w:widowControl w:val="0"/>
        <w:autoSpaceDE w:val="0"/>
        <w:autoSpaceDN w:val="0"/>
        <w:adjustRightInd w:val="0"/>
        <w:ind w:left="1699" w:right="-1" w:firstLine="0"/>
        <w:rPr>
          <w:rFonts w:cs="Arial"/>
          <w:sz w:val="24"/>
          <w:szCs w:val="24"/>
        </w:rPr>
      </w:pPr>
      <w:r w:rsidRPr="00942022">
        <w:rPr>
          <w:rFonts w:cs="Arial"/>
          <w:sz w:val="24"/>
          <w:szCs w:val="24"/>
        </w:rPr>
        <w:lastRenderedPageBreak/>
        <w:t>»</w:t>
      </w:r>
    </w:p>
    <w:p w:rsidR="003941F0" w:rsidRPr="00942022" w:rsidRDefault="00123AEB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  <w:lang w:eastAsia="ru-RU"/>
        </w:rPr>
      </w:pPr>
      <w:r w:rsidRPr="00942022">
        <w:rPr>
          <w:rFonts w:cs="Arial"/>
          <w:sz w:val="24"/>
          <w:szCs w:val="24"/>
          <w:lang w:eastAsia="ru-RU"/>
        </w:rPr>
        <w:t>1.3</w:t>
      </w:r>
      <w:r w:rsidR="003941F0" w:rsidRPr="00942022">
        <w:rPr>
          <w:rFonts w:cs="Arial"/>
          <w:sz w:val="24"/>
          <w:szCs w:val="24"/>
          <w:lang w:eastAsia="ru-RU"/>
        </w:rPr>
        <w:t>. Приложение 1 к муниципальной программе «Муниципальное управление на 2020 – 2026 годы» изложить согласно приложению 1 к настоящему постановлению;</w:t>
      </w:r>
    </w:p>
    <w:p w:rsidR="003941F0" w:rsidRPr="00942022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  <w:lang w:eastAsia="ru-RU"/>
        </w:rPr>
      </w:pPr>
      <w:r w:rsidRPr="00942022">
        <w:rPr>
          <w:rFonts w:cs="Arial"/>
          <w:sz w:val="24"/>
          <w:szCs w:val="24"/>
          <w:lang w:eastAsia="ru-RU"/>
        </w:rPr>
        <w:t>1.</w:t>
      </w:r>
      <w:r w:rsidR="00123AEB" w:rsidRPr="00942022">
        <w:rPr>
          <w:rFonts w:cs="Arial"/>
          <w:sz w:val="24"/>
          <w:szCs w:val="24"/>
          <w:lang w:eastAsia="ru-RU"/>
        </w:rPr>
        <w:t>4</w:t>
      </w:r>
      <w:r w:rsidRPr="00942022">
        <w:rPr>
          <w:rFonts w:cs="Arial"/>
          <w:sz w:val="24"/>
          <w:szCs w:val="24"/>
          <w:lang w:eastAsia="ru-RU"/>
        </w:rPr>
        <w:t>. Приложение 2 к муниципальной программе «Муниципальное управление на 2020 – 2026 годы» изложить согласно приложению 2 к настоящему постановлению;</w:t>
      </w:r>
    </w:p>
    <w:p w:rsidR="003941F0" w:rsidRPr="00942022" w:rsidRDefault="00123AEB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  <w:lang w:eastAsia="ru-RU"/>
        </w:rPr>
      </w:pPr>
      <w:r w:rsidRPr="00942022">
        <w:rPr>
          <w:rFonts w:cs="Arial"/>
          <w:sz w:val="24"/>
          <w:szCs w:val="24"/>
          <w:lang w:eastAsia="ru-RU"/>
        </w:rPr>
        <w:t>1.5</w:t>
      </w:r>
      <w:r w:rsidR="003941F0" w:rsidRPr="00942022">
        <w:rPr>
          <w:rFonts w:cs="Arial"/>
          <w:sz w:val="24"/>
          <w:szCs w:val="24"/>
          <w:lang w:eastAsia="ru-RU"/>
        </w:rPr>
        <w:t>. Приложение 4 к муниципальной программе «Муниципальное управление на 2020 – 2026 годы» изложить согласно приложению 3 к настоящему постановлению;</w:t>
      </w:r>
    </w:p>
    <w:p w:rsidR="003941F0" w:rsidRPr="00942022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  <w:lang w:eastAsia="ru-RU"/>
        </w:rPr>
      </w:pPr>
      <w:r w:rsidRPr="00942022">
        <w:rPr>
          <w:rFonts w:cs="Arial"/>
          <w:sz w:val="24"/>
          <w:szCs w:val="24"/>
          <w:lang w:eastAsia="ru-RU"/>
        </w:rPr>
        <w:t>2. Настоящее пост</w:t>
      </w:r>
      <w:r w:rsidR="009C27B7" w:rsidRPr="00942022">
        <w:rPr>
          <w:rFonts w:cs="Arial"/>
          <w:sz w:val="24"/>
          <w:szCs w:val="24"/>
          <w:lang w:eastAsia="ru-RU"/>
        </w:rPr>
        <w:t>ановление опубликовать в</w:t>
      </w:r>
      <w:r w:rsidRPr="00942022">
        <w:rPr>
          <w:rFonts w:cs="Arial"/>
          <w:sz w:val="24"/>
          <w:szCs w:val="24"/>
          <w:lang w:eastAsia="ru-RU"/>
        </w:rPr>
        <w:t xml:space="preserve"> Вестнике муниципальных правовых актов Ясеновского сельского поселения Калачеевского муниципального района и разместить на официальном сайте администрации Ясеновского сельского поселения в сети интернет.</w:t>
      </w:r>
    </w:p>
    <w:p w:rsidR="003941F0" w:rsidRPr="00942022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rPr>
          <w:rFonts w:cs="Arial"/>
          <w:sz w:val="24"/>
          <w:szCs w:val="24"/>
          <w:lang w:eastAsia="ru-RU"/>
        </w:rPr>
      </w:pPr>
      <w:r w:rsidRPr="00942022">
        <w:rPr>
          <w:rFonts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tbl>
      <w:tblPr>
        <w:tblpPr w:leftFromText="180" w:rightFromText="180" w:vertAnchor="text" w:horzAnchor="margin" w:tblpY="486"/>
        <w:tblW w:w="0" w:type="auto"/>
        <w:tblLook w:val="00A0" w:firstRow="1" w:lastRow="0" w:firstColumn="1" w:lastColumn="0" w:noHBand="0" w:noVBand="0"/>
      </w:tblPr>
      <w:tblGrid>
        <w:gridCol w:w="5388"/>
        <w:gridCol w:w="1666"/>
        <w:gridCol w:w="2693"/>
      </w:tblGrid>
      <w:tr w:rsidR="00490FE2" w:rsidRPr="00942022" w:rsidTr="00490FE2">
        <w:tc>
          <w:tcPr>
            <w:tcW w:w="5388" w:type="dxa"/>
          </w:tcPr>
          <w:p w:rsidR="00490FE2" w:rsidRPr="00942022" w:rsidRDefault="00490FE2" w:rsidP="00490FE2">
            <w:pPr>
              <w:tabs>
                <w:tab w:val="left" w:pos="5910"/>
              </w:tabs>
              <w:rPr>
                <w:rFonts w:cs="Arial"/>
                <w:lang w:eastAsia="en-US"/>
              </w:rPr>
            </w:pPr>
            <w:r w:rsidRPr="00942022">
              <w:rPr>
                <w:rFonts w:cs="Arial"/>
                <w:lang w:eastAsia="en-US"/>
              </w:rPr>
              <w:t>Глава Ясеновского сельского поселения</w:t>
            </w:r>
          </w:p>
        </w:tc>
        <w:tc>
          <w:tcPr>
            <w:tcW w:w="1666" w:type="dxa"/>
          </w:tcPr>
          <w:p w:rsidR="00490FE2" w:rsidRPr="00942022" w:rsidRDefault="00490FE2" w:rsidP="00490FE2">
            <w:pPr>
              <w:tabs>
                <w:tab w:val="left" w:pos="5910"/>
              </w:tabs>
              <w:rPr>
                <w:rFonts w:cs="Arial"/>
                <w:lang w:eastAsia="en-US"/>
              </w:rPr>
            </w:pPr>
          </w:p>
        </w:tc>
        <w:tc>
          <w:tcPr>
            <w:tcW w:w="2693" w:type="dxa"/>
          </w:tcPr>
          <w:p w:rsidR="00490FE2" w:rsidRPr="00942022" w:rsidRDefault="00490FE2" w:rsidP="00490FE2">
            <w:pPr>
              <w:tabs>
                <w:tab w:val="left" w:pos="5910"/>
              </w:tabs>
              <w:ind w:firstLine="0"/>
              <w:rPr>
                <w:rFonts w:cs="Arial"/>
                <w:lang w:eastAsia="en-US"/>
              </w:rPr>
            </w:pPr>
            <w:r w:rsidRPr="00942022">
              <w:rPr>
                <w:rFonts w:cs="Arial"/>
                <w:lang w:eastAsia="en-US"/>
              </w:rPr>
              <w:t>Е.П. Тертышникова</w:t>
            </w:r>
          </w:p>
        </w:tc>
      </w:tr>
    </w:tbl>
    <w:p w:rsidR="003941F0" w:rsidRPr="00942022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rPr>
          <w:rFonts w:cs="Arial"/>
          <w:sz w:val="24"/>
          <w:szCs w:val="24"/>
          <w:lang w:eastAsia="ru-RU"/>
        </w:rPr>
      </w:pPr>
    </w:p>
    <w:p w:rsidR="003941F0" w:rsidRPr="00942022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rPr>
          <w:rFonts w:cs="Arial"/>
          <w:sz w:val="24"/>
          <w:szCs w:val="24"/>
          <w:lang w:eastAsia="ru-RU"/>
        </w:rPr>
      </w:pPr>
    </w:p>
    <w:p w:rsidR="003941F0" w:rsidRPr="00942022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rPr>
          <w:rFonts w:cs="Arial"/>
          <w:sz w:val="24"/>
          <w:szCs w:val="24"/>
          <w:lang w:eastAsia="ru-RU"/>
        </w:rPr>
      </w:pPr>
    </w:p>
    <w:p w:rsidR="003941F0" w:rsidRPr="00942022" w:rsidRDefault="003941F0" w:rsidP="003941F0">
      <w:pPr>
        <w:tabs>
          <w:tab w:val="left" w:pos="5910"/>
        </w:tabs>
        <w:rPr>
          <w:rFonts w:cs="Arial"/>
        </w:rPr>
      </w:pPr>
    </w:p>
    <w:p w:rsidR="003941F0" w:rsidRPr="00942022" w:rsidRDefault="003941F0" w:rsidP="003941F0">
      <w:pPr>
        <w:tabs>
          <w:tab w:val="left" w:pos="5910"/>
        </w:tabs>
        <w:rPr>
          <w:rFonts w:cs="Arial"/>
          <w:kern w:val="2"/>
        </w:rPr>
        <w:sectPr w:rsidR="003941F0" w:rsidRPr="00942022" w:rsidSect="00942022">
          <w:type w:val="nextColumn"/>
          <w:pgSz w:w="11906" w:h="16838" w:code="9"/>
          <w:pgMar w:top="2268" w:right="567" w:bottom="567" w:left="1701" w:header="709" w:footer="709" w:gutter="0"/>
          <w:cols w:space="720"/>
          <w:docGrid w:linePitch="326"/>
        </w:sectPr>
      </w:pPr>
    </w:p>
    <w:p w:rsidR="00764EC2" w:rsidRPr="00942022" w:rsidRDefault="00764EC2" w:rsidP="00364CEF">
      <w:pPr>
        <w:widowControl w:val="0"/>
        <w:tabs>
          <w:tab w:val="left" w:pos="12330"/>
        </w:tabs>
        <w:autoSpaceDE w:val="0"/>
        <w:autoSpaceDN w:val="0"/>
        <w:adjustRightInd w:val="0"/>
        <w:ind w:left="9912" w:firstLine="11"/>
        <w:rPr>
          <w:rFonts w:cs="Arial"/>
        </w:rPr>
      </w:pPr>
      <w:r w:rsidRPr="00942022">
        <w:rPr>
          <w:rFonts w:cs="Arial"/>
        </w:rPr>
        <w:lastRenderedPageBreak/>
        <w:t>Приложение 1 к постановлению администрации Ясеновского сельского</w:t>
      </w:r>
      <w:r w:rsidR="004D7FC0" w:rsidRPr="00942022">
        <w:rPr>
          <w:rFonts w:cs="Arial"/>
        </w:rPr>
        <w:t xml:space="preserve"> поселения </w:t>
      </w:r>
      <w:r w:rsidR="00D13321" w:rsidRPr="00942022">
        <w:rPr>
          <w:rFonts w:cs="Arial"/>
        </w:rPr>
        <w:t xml:space="preserve">от </w:t>
      </w:r>
      <w:r w:rsidR="0021297B">
        <w:rPr>
          <w:rFonts w:cs="Arial"/>
        </w:rPr>
        <w:t>30</w:t>
      </w:r>
      <w:r w:rsidR="00B474EE">
        <w:rPr>
          <w:rFonts w:cs="Arial"/>
        </w:rPr>
        <w:t>.</w:t>
      </w:r>
      <w:r w:rsidR="0021297B">
        <w:rPr>
          <w:rFonts w:cs="Arial"/>
        </w:rPr>
        <w:t>10</w:t>
      </w:r>
      <w:r w:rsidR="00B466EF" w:rsidRPr="00942022">
        <w:rPr>
          <w:rFonts w:cs="Arial"/>
        </w:rPr>
        <w:t>.</w:t>
      </w:r>
      <w:r w:rsidR="00D11656" w:rsidRPr="00942022">
        <w:rPr>
          <w:rFonts w:cs="Arial"/>
        </w:rPr>
        <w:t xml:space="preserve">2023 г. № </w:t>
      </w:r>
      <w:r w:rsidR="0021297B">
        <w:rPr>
          <w:rFonts w:cs="Arial"/>
        </w:rPr>
        <w:t>88</w:t>
      </w:r>
    </w:p>
    <w:p w:rsidR="004C5F76" w:rsidRPr="00942022" w:rsidRDefault="003941F0" w:rsidP="004C5F76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cs="Arial"/>
          <w:kern w:val="2"/>
        </w:rPr>
      </w:pPr>
      <w:r w:rsidRPr="00942022">
        <w:rPr>
          <w:rFonts w:cs="Arial"/>
          <w:kern w:val="2"/>
        </w:rPr>
        <w:t>СВЕДЕНИЯ</w:t>
      </w:r>
      <w:r w:rsidR="00364CEF" w:rsidRPr="00942022">
        <w:rPr>
          <w:rFonts w:cs="Arial"/>
          <w:kern w:val="2"/>
        </w:rPr>
        <w:t xml:space="preserve"> </w:t>
      </w:r>
      <w:r w:rsidRPr="00942022">
        <w:rPr>
          <w:rFonts w:cs="Arial"/>
          <w:kern w:val="2"/>
        </w:rPr>
        <w:t>о показателях (индикаторах) муниципальной программы Ясеновского сельского поселения</w:t>
      </w:r>
    </w:p>
    <w:p w:rsidR="003941F0" w:rsidRPr="00942022" w:rsidRDefault="003941F0" w:rsidP="004C5F76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42022">
        <w:rPr>
          <w:rFonts w:cs="Arial"/>
        </w:rPr>
        <w:t>«Муниципальное управление на 2020 – 2026 годы»</w:t>
      </w:r>
    </w:p>
    <w:tbl>
      <w:tblPr>
        <w:tblW w:w="50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72"/>
        <w:gridCol w:w="3487"/>
        <w:gridCol w:w="49"/>
        <w:gridCol w:w="1542"/>
        <w:gridCol w:w="1275"/>
        <w:gridCol w:w="1066"/>
        <w:gridCol w:w="1066"/>
        <w:gridCol w:w="1097"/>
        <w:gridCol w:w="1276"/>
        <w:gridCol w:w="992"/>
        <w:gridCol w:w="993"/>
        <w:gridCol w:w="1251"/>
      </w:tblGrid>
      <w:tr w:rsidR="003941F0" w:rsidRPr="00942022" w:rsidTr="00A75F58">
        <w:trPr>
          <w:jc w:val="center"/>
        </w:trPr>
        <w:tc>
          <w:tcPr>
            <w:tcW w:w="772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№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 п/п</w:t>
            </w:r>
          </w:p>
        </w:tc>
        <w:tc>
          <w:tcPr>
            <w:tcW w:w="3487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Наименование показателя (индикатора) </w:t>
            </w:r>
          </w:p>
        </w:tc>
        <w:tc>
          <w:tcPr>
            <w:tcW w:w="1591" w:type="dxa"/>
            <w:gridSpan w:val="2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1275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Единица измерения</w:t>
            </w:r>
          </w:p>
        </w:tc>
        <w:tc>
          <w:tcPr>
            <w:tcW w:w="7741" w:type="dxa"/>
            <w:gridSpan w:val="7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487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591" w:type="dxa"/>
            <w:gridSpan w:val="2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5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2020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2021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2022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2023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2024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2025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2026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</w:tr>
      <w:tr w:rsidR="003941F0" w:rsidRPr="00942022" w:rsidTr="00A75F58">
        <w:trPr>
          <w:tblHeader/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left="-717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</w:t>
            </w:r>
          </w:p>
        </w:tc>
        <w:tc>
          <w:tcPr>
            <w:tcW w:w="348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</w:t>
            </w:r>
          </w:p>
        </w:tc>
        <w:tc>
          <w:tcPr>
            <w:tcW w:w="1591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5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6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</w:t>
            </w:r>
          </w:p>
        </w:tc>
      </w:tr>
      <w:tr w:rsidR="003941F0" w:rsidRPr="00942022" w:rsidTr="00A75F58">
        <w:trPr>
          <w:jc w:val="center"/>
        </w:trPr>
        <w:tc>
          <w:tcPr>
            <w:tcW w:w="13615" w:type="dxa"/>
            <w:gridSpan w:val="11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Муниципальная программа «Муниципальное управление на 2020 – 2026 годы»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Формирование и исполнение бюджета Ясеновского сельского поселения в соответствии с бюджетным законодательством и нормативной правовой документацией Ясеновского сельского поселения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1.33.58</w:t>
            </w: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1066" w:type="dxa"/>
          </w:tcPr>
          <w:p w:rsidR="003941F0" w:rsidRPr="00942022" w:rsidRDefault="00C04DF8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1097" w:type="dxa"/>
          </w:tcPr>
          <w:p w:rsidR="003941F0" w:rsidRPr="00942022" w:rsidRDefault="00B46B6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1276" w:type="dxa"/>
          </w:tcPr>
          <w:p w:rsidR="003941F0" w:rsidRPr="00942022" w:rsidRDefault="00F84014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</w:t>
            </w:r>
            <w:r w:rsidR="008B7C17">
              <w:rPr>
                <w:rFonts w:cs="Arial"/>
                <w:kern w:val="2"/>
              </w:rPr>
              <w:t>014,7</w:t>
            </w:r>
          </w:p>
        </w:tc>
        <w:tc>
          <w:tcPr>
            <w:tcW w:w="992" w:type="dxa"/>
          </w:tcPr>
          <w:p w:rsidR="003941F0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2180,6</w:t>
            </w:r>
          </w:p>
        </w:tc>
        <w:tc>
          <w:tcPr>
            <w:tcW w:w="993" w:type="dxa"/>
          </w:tcPr>
          <w:p w:rsidR="003941F0" w:rsidRPr="00942022" w:rsidRDefault="00E048D1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2282,16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right="-130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1459,8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2.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%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78,8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84,0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1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1.1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Наличие муниципальных правовых актов по </w:t>
            </w:r>
            <w:r w:rsidRPr="00942022">
              <w:rPr>
                <w:rFonts w:cs="Arial"/>
                <w:kern w:val="2"/>
              </w:rPr>
              <w:lastRenderedPageBreak/>
              <w:t>организации бюджетного процесса в Ясеновском сельском поселении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Основное мероприятие 2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Проведение эффективной политики в области доходов</w:t>
            </w:r>
            <w:r w:rsidRPr="00942022">
              <w:rPr>
                <w:rFonts w:cs="Arial"/>
                <w:kern w:val="2"/>
              </w:rPr>
              <w:t>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2.1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%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6,2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12,4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15,5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12,9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11,8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10,0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4,5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2.2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%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9,9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7,14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9,4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9,6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8,1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6,9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10,0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3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«Повышение эффективности бюджетных расходов, и реализация механизмов контроля за исполнением бюджета»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3.1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Доля расходов бюджета Ясеновского сельского поселения, формируемых в рамках муниципальных программ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%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Подпрограмма 1. «Социальная политика по оказанию помощи населению на 2020 – 2026 годы»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684B0E" w:rsidRDefault="00684B0E" w:rsidP="0068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="003941F0" w:rsidRPr="00942022">
              <w:rPr>
                <w:rFonts w:cs="Arial"/>
                <w:kern w:val="2"/>
                <w:lang w:val="en-US"/>
              </w:rPr>
              <w:t>.</w:t>
            </w:r>
            <w:r>
              <w:rPr>
                <w:rFonts w:cs="Arial"/>
                <w:kern w:val="2"/>
              </w:rPr>
              <w:t>2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Наличие средств в бюджете поселения на обеспечение финансовой поддержки граждан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1.1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«Деятельность по укреплению социальной защищенности пожилых людей и</w:t>
            </w:r>
            <w:r w:rsidRPr="00942022">
              <w:rPr>
                <w:rFonts w:cs="Arial"/>
              </w:rPr>
              <w:t>, граждан, оказавшихся в трудной жизненной ситуации»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1.1.1.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 xml:space="preserve">Организация адресной помощи пожилым людям и гражданам, оказавшихся в </w:t>
            </w:r>
            <w:r w:rsidRPr="00942022">
              <w:rPr>
                <w:rFonts w:cs="Arial"/>
              </w:rPr>
              <w:lastRenderedPageBreak/>
              <w:t>трудной жизненной ситуации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Основное мероприятие 1. 2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Деятельность по повышению социальной активности граждан»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684B0E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  <w:r w:rsidR="003941F0" w:rsidRPr="00942022">
              <w:rPr>
                <w:rFonts w:cs="Arial"/>
                <w:kern w:val="2"/>
              </w:rPr>
              <w:t>.2.1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Организация выплат Почетным гражданам Ясеновского сельского поселения, гражданам, активно участвующим в общественной жизни поселения, выплат в связи с юбилейными и памятными датами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1. 3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1.3.1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Количество организованных и проведенных в течение года на территории поселения общественно и социально значимых культурно-досуговых мероприятий для людей пожилого возраста, людей с ограниченными физическими возможностями и граждан, оказавшихся в трудной жизненной ситуации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Мероприятие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5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5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1.3.2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 xml:space="preserve">Численность граждан пожилого возраста и людей с ограниченными физическими возможностями, получающими услугу по </w:t>
            </w:r>
            <w:r w:rsidRPr="00942022">
              <w:rPr>
                <w:rFonts w:cs="Arial"/>
              </w:rPr>
              <w:lastRenderedPageBreak/>
              <w:t>библиотечному обслуживанию на дому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чел.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30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30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15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1.3.3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1. 4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Содействие в улучшении бытовых условий участников Великой Отечественной войны и вдов»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1.4.1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Оказание ежегодной помощи на проведение ремонта жилых помещений и инженерных коммуникаций участникам ВОВ и вдовам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Подпрограмма 2. «</w:t>
            </w:r>
            <w:r w:rsidRPr="00942022">
              <w:rPr>
                <w:rFonts w:cs="Arial"/>
              </w:rPr>
              <w:t>Обеспечение реализации муниципальной программы на 2020 – 2026 годы</w:t>
            </w:r>
            <w:r w:rsidRPr="00942022">
              <w:rPr>
                <w:rFonts w:cs="Arial"/>
                <w:kern w:val="2"/>
              </w:rPr>
              <w:t>»</w:t>
            </w:r>
          </w:p>
        </w:tc>
      </w:tr>
      <w:tr w:rsidR="001B3EE3" w:rsidRPr="00942022" w:rsidTr="00A75F58">
        <w:trPr>
          <w:jc w:val="center"/>
        </w:trPr>
        <w:tc>
          <w:tcPr>
            <w:tcW w:w="772" w:type="dxa"/>
          </w:tcPr>
          <w:p w:rsidR="001B3EE3" w:rsidRPr="00942022" w:rsidRDefault="00DC623B" w:rsidP="0068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  <w:r w:rsidR="001B3EE3" w:rsidRPr="00942022">
              <w:rPr>
                <w:rFonts w:cs="Arial"/>
                <w:kern w:val="2"/>
              </w:rPr>
              <w:t>.</w:t>
            </w:r>
            <w:r>
              <w:rPr>
                <w:rFonts w:cs="Arial"/>
                <w:kern w:val="2"/>
              </w:rPr>
              <w:t>1.</w:t>
            </w:r>
          </w:p>
        </w:tc>
        <w:tc>
          <w:tcPr>
            <w:tcW w:w="3487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Формирование и исполнение бюджета Ясеновского сельского поселения в соответствии с бюджетным законодательством и нормативной правовой документацией Ясеновского сельского поселения</w:t>
            </w:r>
          </w:p>
        </w:tc>
        <w:tc>
          <w:tcPr>
            <w:tcW w:w="1591" w:type="dxa"/>
            <w:gridSpan w:val="2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1.33.58</w:t>
            </w:r>
          </w:p>
        </w:tc>
        <w:tc>
          <w:tcPr>
            <w:tcW w:w="1275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1066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1097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1276" w:type="dxa"/>
          </w:tcPr>
          <w:p w:rsidR="001B3EE3" w:rsidRPr="00942022" w:rsidRDefault="00F84014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</w:t>
            </w:r>
            <w:r w:rsidR="008B7C17">
              <w:rPr>
                <w:rFonts w:cs="Arial"/>
                <w:kern w:val="2"/>
              </w:rPr>
              <w:t>014,7</w:t>
            </w:r>
          </w:p>
        </w:tc>
        <w:tc>
          <w:tcPr>
            <w:tcW w:w="992" w:type="dxa"/>
          </w:tcPr>
          <w:p w:rsidR="001B3EE3" w:rsidRPr="00942022" w:rsidRDefault="003A4AE0" w:rsidP="004152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2180,6</w:t>
            </w:r>
          </w:p>
        </w:tc>
        <w:tc>
          <w:tcPr>
            <w:tcW w:w="993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2141,96</w:t>
            </w:r>
          </w:p>
        </w:tc>
        <w:tc>
          <w:tcPr>
            <w:tcW w:w="1251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1459,8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348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</w:rPr>
            </w:pPr>
          </w:p>
        </w:tc>
        <w:tc>
          <w:tcPr>
            <w:tcW w:w="1591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2244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2.1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684B0E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2.1.</w:t>
            </w:r>
            <w:r w:rsidR="00F45625">
              <w:rPr>
                <w:rFonts w:cs="Arial"/>
                <w:kern w:val="2"/>
              </w:rPr>
              <w:t>1.</w:t>
            </w:r>
          </w:p>
        </w:tc>
        <w:tc>
          <w:tcPr>
            <w:tcW w:w="348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highlight w:val="yellow"/>
              </w:rPr>
            </w:pPr>
            <w:r w:rsidRPr="00942022">
              <w:rPr>
                <w:rFonts w:cs="Arial"/>
                <w:kern w:val="2"/>
              </w:rPr>
              <w:t xml:space="preserve">Исполнение бюджета Ясеновского сельского поселения по финансовому </w:t>
            </w:r>
            <w:r w:rsidRPr="00942022">
              <w:rPr>
                <w:rFonts w:cs="Arial"/>
                <w:kern w:val="2"/>
              </w:rPr>
              <w:lastRenderedPageBreak/>
              <w:t>обеспечению деятельности администрации</w:t>
            </w:r>
          </w:p>
        </w:tc>
        <w:tc>
          <w:tcPr>
            <w:tcW w:w="1591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highlight w:val="yellow"/>
              </w:rPr>
            </w:pPr>
            <w:r w:rsidRPr="00942022">
              <w:rPr>
                <w:rFonts w:cs="Arial"/>
                <w:kern w:val="2"/>
              </w:rPr>
              <w:lastRenderedPageBreak/>
              <w:t>1.33.58</w:t>
            </w: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highlight w:val="yellow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2408,9</w:t>
            </w:r>
          </w:p>
        </w:tc>
        <w:tc>
          <w:tcPr>
            <w:tcW w:w="1066" w:type="dxa"/>
          </w:tcPr>
          <w:p w:rsidR="003941F0" w:rsidRPr="00942022" w:rsidRDefault="00C04DF8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2082,8</w:t>
            </w:r>
          </w:p>
        </w:tc>
        <w:tc>
          <w:tcPr>
            <w:tcW w:w="1097" w:type="dxa"/>
          </w:tcPr>
          <w:p w:rsidR="003941F0" w:rsidRPr="00942022" w:rsidRDefault="00B46B6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2391,8</w:t>
            </w:r>
          </w:p>
        </w:tc>
        <w:tc>
          <w:tcPr>
            <w:tcW w:w="1276" w:type="dxa"/>
          </w:tcPr>
          <w:p w:rsidR="003941F0" w:rsidRPr="00942022" w:rsidRDefault="00F84014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  <w:r w:rsidR="008B7C17">
              <w:rPr>
                <w:rFonts w:cs="Arial"/>
                <w:kern w:val="2"/>
              </w:rPr>
              <w:t>830,0</w:t>
            </w:r>
          </w:p>
        </w:tc>
        <w:tc>
          <w:tcPr>
            <w:tcW w:w="992" w:type="dxa"/>
          </w:tcPr>
          <w:p w:rsidR="003941F0" w:rsidRPr="00942022" w:rsidRDefault="001B3EE3" w:rsidP="004152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</w:t>
            </w:r>
            <w:r w:rsidR="00415291">
              <w:rPr>
                <w:rFonts w:cs="Arial"/>
                <w:kern w:val="2"/>
              </w:rPr>
              <w:t>44,7</w:t>
            </w:r>
          </w:p>
        </w:tc>
        <w:tc>
          <w:tcPr>
            <w:tcW w:w="993" w:type="dxa"/>
          </w:tcPr>
          <w:p w:rsidR="003941F0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2141,96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1459,8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Основное мероприятие 2.2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684B0E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2.2.1.</w:t>
            </w:r>
          </w:p>
        </w:tc>
        <w:tc>
          <w:tcPr>
            <w:tcW w:w="348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1591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360,6</w:t>
            </w:r>
          </w:p>
        </w:tc>
        <w:tc>
          <w:tcPr>
            <w:tcW w:w="1066" w:type="dxa"/>
          </w:tcPr>
          <w:p w:rsidR="003941F0" w:rsidRPr="00942022" w:rsidRDefault="00C04DF8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195,3</w:t>
            </w:r>
          </w:p>
        </w:tc>
        <w:tc>
          <w:tcPr>
            <w:tcW w:w="1097" w:type="dxa"/>
          </w:tcPr>
          <w:p w:rsidR="003941F0" w:rsidRPr="00942022" w:rsidRDefault="00B46B6C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176,9</w:t>
            </w:r>
          </w:p>
        </w:tc>
        <w:tc>
          <w:tcPr>
            <w:tcW w:w="1276" w:type="dxa"/>
          </w:tcPr>
          <w:p w:rsidR="003941F0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18</w:t>
            </w:r>
            <w:r w:rsidR="008B7C17">
              <w:rPr>
                <w:rFonts w:cs="Arial"/>
                <w:kern w:val="2"/>
              </w:rPr>
              <w:t>4</w:t>
            </w:r>
            <w:r w:rsidRPr="00942022">
              <w:rPr>
                <w:rFonts w:cs="Arial"/>
                <w:kern w:val="2"/>
              </w:rPr>
              <w:t>,7</w:t>
            </w:r>
          </w:p>
        </w:tc>
        <w:tc>
          <w:tcPr>
            <w:tcW w:w="992" w:type="dxa"/>
          </w:tcPr>
          <w:p w:rsidR="003941F0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135,9</w:t>
            </w:r>
          </w:p>
        </w:tc>
        <w:tc>
          <w:tcPr>
            <w:tcW w:w="993" w:type="dxa"/>
          </w:tcPr>
          <w:p w:rsidR="003941F0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140,2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684B0E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2.2.2.</w:t>
            </w:r>
          </w:p>
        </w:tc>
        <w:tc>
          <w:tcPr>
            <w:tcW w:w="348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Наличие средств в бюджете поселения на обеспечение безопасности жизни населения.</w:t>
            </w:r>
          </w:p>
        </w:tc>
        <w:tc>
          <w:tcPr>
            <w:tcW w:w="1591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</w:tbl>
    <w:p w:rsidR="00764EC2" w:rsidRPr="00942022" w:rsidRDefault="00764EC2" w:rsidP="003941F0">
      <w:pPr>
        <w:widowControl w:val="0"/>
        <w:autoSpaceDE w:val="0"/>
        <w:autoSpaceDN w:val="0"/>
        <w:adjustRightInd w:val="0"/>
        <w:ind w:left="6237"/>
        <w:outlineLvl w:val="2"/>
        <w:rPr>
          <w:rFonts w:cs="Arial"/>
          <w:kern w:val="2"/>
        </w:rPr>
      </w:pPr>
    </w:p>
    <w:p w:rsidR="00764EC2" w:rsidRPr="00942022" w:rsidRDefault="00764EC2">
      <w:pPr>
        <w:spacing w:after="160" w:line="259" w:lineRule="auto"/>
        <w:rPr>
          <w:rFonts w:cs="Arial"/>
          <w:kern w:val="2"/>
        </w:rPr>
      </w:pPr>
      <w:r w:rsidRPr="00942022">
        <w:rPr>
          <w:rFonts w:cs="Arial"/>
          <w:kern w:val="2"/>
        </w:rPr>
        <w:br w:type="page"/>
      </w:r>
    </w:p>
    <w:p w:rsidR="00764EC2" w:rsidRPr="00942022" w:rsidRDefault="00764EC2" w:rsidP="00364CEF">
      <w:pPr>
        <w:widowControl w:val="0"/>
        <w:tabs>
          <w:tab w:val="left" w:pos="12330"/>
        </w:tabs>
        <w:autoSpaceDE w:val="0"/>
        <w:autoSpaceDN w:val="0"/>
        <w:adjustRightInd w:val="0"/>
        <w:ind w:left="9912" w:firstLine="11"/>
        <w:rPr>
          <w:rFonts w:cs="Arial"/>
        </w:rPr>
      </w:pPr>
      <w:r w:rsidRPr="00942022">
        <w:rPr>
          <w:rFonts w:cs="Arial"/>
        </w:rPr>
        <w:lastRenderedPageBreak/>
        <w:t>Приложение 2 к постановлению администрации Ясеновского сельского</w:t>
      </w:r>
      <w:r w:rsidR="004D7FC0" w:rsidRPr="00942022">
        <w:rPr>
          <w:rFonts w:cs="Arial"/>
        </w:rPr>
        <w:t xml:space="preserve"> поселения от </w:t>
      </w:r>
      <w:r w:rsidR="0021297B">
        <w:rPr>
          <w:rFonts w:cs="Arial"/>
        </w:rPr>
        <w:t>30.10</w:t>
      </w:r>
      <w:r w:rsidR="0021297B" w:rsidRPr="00942022">
        <w:rPr>
          <w:rFonts w:cs="Arial"/>
        </w:rPr>
        <w:t xml:space="preserve">.2023 г. № </w:t>
      </w:r>
      <w:r w:rsidR="0021297B">
        <w:rPr>
          <w:rFonts w:cs="Arial"/>
        </w:rPr>
        <w:t>88</w:t>
      </w:r>
    </w:p>
    <w:p w:rsidR="004C5F76" w:rsidRPr="00942022" w:rsidRDefault="003941F0" w:rsidP="004C5F76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kern w:val="2"/>
        </w:rPr>
      </w:pPr>
      <w:r w:rsidRPr="00942022">
        <w:rPr>
          <w:rFonts w:cs="Arial"/>
          <w:kern w:val="2"/>
        </w:rPr>
        <w:t>РАСХОДЫ</w:t>
      </w:r>
      <w:r w:rsidR="00364CEF" w:rsidRPr="00942022">
        <w:rPr>
          <w:rFonts w:cs="Arial"/>
          <w:kern w:val="2"/>
        </w:rPr>
        <w:t xml:space="preserve"> </w:t>
      </w:r>
      <w:r w:rsidRPr="00942022">
        <w:rPr>
          <w:rFonts w:cs="Arial"/>
          <w:kern w:val="2"/>
        </w:rPr>
        <w:t>местного бюджета на реализацию муниципальной программы Ясеновского сельского поселения</w:t>
      </w:r>
    </w:p>
    <w:p w:rsidR="003941F0" w:rsidRPr="00942022" w:rsidRDefault="003941F0" w:rsidP="004C5F76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kern w:val="2"/>
        </w:rPr>
      </w:pPr>
      <w:r w:rsidRPr="00942022">
        <w:rPr>
          <w:rFonts w:cs="Arial"/>
          <w:kern w:val="2"/>
        </w:rPr>
        <w:t>«Муниципальное управление</w:t>
      </w:r>
      <w:r w:rsidRPr="00942022">
        <w:rPr>
          <w:rFonts w:cs="Arial"/>
        </w:rPr>
        <w:t xml:space="preserve"> на 2020 – 2026 годы</w:t>
      </w:r>
      <w:r w:rsidRPr="00942022">
        <w:rPr>
          <w:rFonts w:cs="Arial"/>
          <w:kern w:val="2"/>
        </w:rPr>
        <w:t>»</w:t>
      </w: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59"/>
        <w:gridCol w:w="4013"/>
        <w:gridCol w:w="3173"/>
        <w:gridCol w:w="972"/>
        <w:gridCol w:w="996"/>
        <w:gridCol w:w="995"/>
        <w:gridCol w:w="837"/>
        <w:gridCol w:w="854"/>
        <w:gridCol w:w="981"/>
        <w:gridCol w:w="865"/>
      </w:tblGrid>
      <w:tr w:rsidR="003941F0" w:rsidRPr="00942022" w:rsidTr="001B3EE3">
        <w:trPr>
          <w:jc w:val="center"/>
        </w:trPr>
        <w:tc>
          <w:tcPr>
            <w:tcW w:w="1259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Статус</w:t>
            </w:r>
          </w:p>
        </w:tc>
        <w:tc>
          <w:tcPr>
            <w:tcW w:w="4013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73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Наименование ответственного исполнителя, исполнителя главного распорядителя средств местного бюджета (далее - ГРБС)</w:t>
            </w:r>
          </w:p>
        </w:tc>
        <w:tc>
          <w:tcPr>
            <w:tcW w:w="6500" w:type="dxa"/>
            <w:gridSpan w:val="7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Расходы местного бюджета по годам реализации муниципальной программы тыс. руб.</w:t>
            </w:r>
          </w:p>
        </w:tc>
      </w:tr>
      <w:tr w:rsidR="003941F0" w:rsidRPr="00942022" w:rsidTr="00415291">
        <w:trPr>
          <w:jc w:val="center"/>
        </w:trPr>
        <w:tc>
          <w:tcPr>
            <w:tcW w:w="1259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2021</w:t>
            </w: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2022</w:t>
            </w: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2023</w:t>
            </w: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2024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2025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2026</w:t>
            </w:r>
          </w:p>
        </w:tc>
      </w:tr>
      <w:tr w:rsidR="003941F0" w:rsidRPr="00942022" w:rsidTr="00415291">
        <w:trPr>
          <w:tblHeader/>
          <w:jc w:val="center"/>
        </w:trPr>
        <w:tc>
          <w:tcPr>
            <w:tcW w:w="1259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</w:t>
            </w:r>
          </w:p>
        </w:tc>
        <w:tc>
          <w:tcPr>
            <w:tcW w:w="401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</w:t>
            </w: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5</w:t>
            </w: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6</w:t>
            </w: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</w:t>
            </w: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</w:t>
            </w:r>
          </w:p>
        </w:tc>
      </w:tr>
      <w:tr w:rsidR="0093551C" w:rsidRPr="00942022" w:rsidTr="00415291">
        <w:trPr>
          <w:trHeight w:val="441"/>
          <w:jc w:val="center"/>
        </w:trPr>
        <w:tc>
          <w:tcPr>
            <w:tcW w:w="1259" w:type="dxa"/>
            <w:vMerge w:val="restart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4013" w:type="dxa"/>
            <w:vMerge w:val="restart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Муниципальное управление на 2020-2026 годы</w:t>
            </w:r>
          </w:p>
        </w:tc>
        <w:tc>
          <w:tcPr>
            <w:tcW w:w="3173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</w:t>
            </w:r>
          </w:p>
        </w:tc>
        <w:tc>
          <w:tcPr>
            <w:tcW w:w="972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996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995" w:type="dxa"/>
          </w:tcPr>
          <w:p w:rsidR="0093551C" w:rsidRPr="00942022" w:rsidRDefault="00B46B6C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837" w:type="dxa"/>
          </w:tcPr>
          <w:p w:rsidR="0093551C" w:rsidRPr="00942022" w:rsidRDefault="001E24EC" w:rsidP="00364CEF">
            <w:pPr>
              <w:widowControl w:val="0"/>
              <w:autoSpaceDE w:val="0"/>
              <w:autoSpaceDN w:val="0"/>
              <w:adjustRightInd w:val="0"/>
              <w:ind w:right="-49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</w:t>
            </w:r>
            <w:r w:rsidR="008B7C17">
              <w:rPr>
                <w:rFonts w:cs="Arial"/>
                <w:kern w:val="2"/>
              </w:rPr>
              <w:t>014,7</w:t>
            </w:r>
          </w:p>
        </w:tc>
        <w:tc>
          <w:tcPr>
            <w:tcW w:w="854" w:type="dxa"/>
          </w:tcPr>
          <w:p w:rsidR="0093551C" w:rsidRPr="00942022" w:rsidRDefault="001B3EE3" w:rsidP="00415291">
            <w:pPr>
              <w:widowControl w:val="0"/>
              <w:autoSpaceDE w:val="0"/>
              <w:autoSpaceDN w:val="0"/>
              <w:adjustRightInd w:val="0"/>
              <w:ind w:right="-173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</w:t>
            </w:r>
            <w:r w:rsidR="00415291">
              <w:rPr>
                <w:rFonts w:cs="Arial"/>
                <w:kern w:val="2"/>
              </w:rPr>
              <w:t>180,6</w:t>
            </w:r>
          </w:p>
        </w:tc>
        <w:tc>
          <w:tcPr>
            <w:tcW w:w="981" w:type="dxa"/>
          </w:tcPr>
          <w:p w:rsidR="0093551C" w:rsidRPr="00942022" w:rsidRDefault="001B3EE3" w:rsidP="00415291">
            <w:pPr>
              <w:widowControl w:val="0"/>
              <w:autoSpaceDE w:val="0"/>
              <w:autoSpaceDN w:val="0"/>
              <w:adjustRightInd w:val="0"/>
              <w:ind w:right="-100" w:hanging="21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2282,16</w:t>
            </w:r>
          </w:p>
        </w:tc>
        <w:tc>
          <w:tcPr>
            <w:tcW w:w="865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1459,8</w:t>
            </w:r>
          </w:p>
        </w:tc>
      </w:tr>
      <w:tr w:rsidR="0093551C" w:rsidRPr="00942022" w:rsidTr="00415291">
        <w:trPr>
          <w:trHeight w:val="441"/>
          <w:jc w:val="center"/>
        </w:trPr>
        <w:tc>
          <w:tcPr>
            <w:tcW w:w="1259" w:type="dxa"/>
            <w:vMerge/>
            <w:vAlign w:val="center"/>
          </w:tcPr>
          <w:p w:rsidR="0093551C" w:rsidRPr="00942022" w:rsidRDefault="0093551C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93551C" w:rsidRPr="00942022" w:rsidRDefault="0093551C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6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5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37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right="-49"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4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1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65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</w:p>
        </w:tc>
      </w:tr>
      <w:tr w:rsidR="001B3EE3" w:rsidRPr="00942022" w:rsidTr="00415291">
        <w:trPr>
          <w:trHeight w:val="441"/>
          <w:jc w:val="center"/>
        </w:trPr>
        <w:tc>
          <w:tcPr>
            <w:tcW w:w="1259" w:type="dxa"/>
            <w:vMerge/>
            <w:vAlign w:val="center"/>
          </w:tcPr>
          <w:p w:rsidR="001B3EE3" w:rsidRPr="00942022" w:rsidRDefault="001B3EE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1B3EE3" w:rsidRPr="00942022" w:rsidRDefault="001B3EE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996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995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837" w:type="dxa"/>
          </w:tcPr>
          <w:p w:rsidR="001B3EE3" w:rsidRPr="00942022" w:rsidRDefault="001E24EC" w:rsidP="008B7C17">
            <w:pPr>
              <w:widowControl w:val="0"/>
              <w:autoSpaceDE w:val="0"/>
              <w:autoSpaceDN w:val="0"/>
              <w:adjustRightInd w:val="0"/>
              <w:ind w:right="-49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</w:t>
            </w:r>
            <w:r w:rsidR="008B7C17">
              <w:rPr>
                <w:rFonts w:cs="Arial"/>
                <w:kern w:val="2"/>
              </w:rPr>
              <w:t>014,7</w:t>
            </w:r>
          </w:p>
        </w:tc>
        <w:tc>
          <w:tcPr>
            <w:tcW w:w="854" w:type="dxa"/>
          </w:tcPr>
          <w:p w:rsidR="001B3EE3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right="-17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2180,6</w:t>
            </w:r>
          </w:p>
        </w:tc>
        <w:tc>
          <w:tcPr>
            <w:tcW w:w="981" w:type="dxa"/>
          </w:tcPr>
          <w:p w:rsidR="001B3EE3" w:rsidRPr="00942022" w:rsidRDefault="001B3EE3" w:rsidP="00415291">
            <w:pPr>
              <w:widowControl w:val="0"/>
              <w:autoSpaceDE w:val="0"/>
              <w:autoSpaceDN w:val="0"/>
              <w:adjustRightInd w:val="0"/>
              <w:ind w:left="-68" w:right="-100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2282,16</w:t>
            </w:r>
          </w:p>
        </w:tc>
        <w:tc>
          <w:tcPr>
            <w:tcW w:w="865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1459,8</w:t>
            </w:r>
          </w:p>
        </w:tc>
      </w:tr>
      <w:tr w:rsidR="003941F0" w:rsidRPr="00942022" w:rsidTr="00415291">
        <w:trPr>
          <w:trHeight w:val="460"/>
          <w:jc w:val="center"/>
        </w:trPr>
        <w:tc>
          <w:tcPr>
            <w:tcW w:w="1259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Подпро</w:t>
            </w:r>
            <w:r w:rsidRPr="00942022">
              <w:rPr>
                <w:rFonts w:cs="Arial"/>
                <w:kern w:val="2"/>
              </w:rPr>
              <w:softHyphen/>
              <w:t xml:space="preserve">грамма 1 </w:t>
            </w:r>
          </w:p>
        </w:tc>
        <w:tc>
          <w:tcPr>
            <w:tcW w:w="4013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Социальная политика по оказанию помощи населению на 2020 – 2026 годы</w:t>
            </w: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415291">
        <w:trPr>
          <w:trHeight w:val="460"/>
          <w:jc w:val="center"/>
        </w:trPr>
        <w:tc>
          <w:tcPr>
            <w:tcW w:w="1259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3941F0" w:rsidRPr="00942022" w:rsidTr="00415291">
        <w:trPr>
          <w:trHeight w:val="460"/>
          <w:jc w:val="center"/>
        </w:trPr>
        <w:tc>
          <w:tcPr>
            <w:tcW w:w="1259" w:type="dxa"/>
            <w:vMerge/>
            <w:tcBorders>
              <w:bottom w:val="single" w:sz="4" w:space="0" w:color="auto"/>
            </w:tcBorders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tcBorders>
              <w:bottom w:val="single" w:sz="4" w:space="0" w:color="auto"/>
            </w:tcBorders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415291">
        <w:trPr>
          <w:trHeight w:val="550"/>
          <w:jc w:val="center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Основное </w:t>
            </w:r>
            <w:r w:rsidRPr="00942022">
              <w:rPr>
                <w:rFonts w:cs="Arial"/>
                <w:kern w:val="2"/>
              </w:rPr>
              <w:lastRenderedPageBreak/>
              <w:t>мероприя</w:t>
            </w:r>
            <w:r w:rsidRPr="00942022">
              <w:rPr>
                <w:rFonts w:cs="Arial"/>
                <w:kern w:val="2"/>
              </w:rPr>
              <w:softHyphen/>
              <w:t>тие 1.1</w:t>
            </w:r>
          </w:p>
        </w:tc>
        <w:tc>
          <w:tcPr>
            <w:tcW w:w="4013" w:type="dxa"/>
            <w:vMerge w:val="restart"/>
            <w:tcBorders>
              <w:left w:val="single" w:sz="4" w:space="0" w:color="auto"/>
              <w:bottom w:val="nil"/>
            </w:tcBorders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lastRenderedPageBreak/>
              <w:t xml:space="preserve">Деятельность по укреплению </w:t>
            </w:r>
            <w:r w:rsidRPr="00942022">
              <w:rPr>
                <w:rFonts w:cs="Arial"/>
              </w:rPr>
              <w:lastRenderedPageBreak/>
              <w:t>социальной защищенности пожилых людей и людей, оказавшихся в трудной жизненной ситуации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 xml:space="preserve">Всего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415291">
        <w:trPr>
          <w:trHeight w:val="550"/>
          <w:jc w:val="center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3941F0" w:rsidRPr="00942022" w:rsidTr="00415291">
        <w:trPr>
          <w:trHeight w:val="550"/>
          <w:jc w:val="center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415291">
        <w:trPr>
          <w:trHeight w:val="599"/>
          <w:jc w:val="center"/>
        </w:trPr>
        <w:tc>
          <w:tcPr>
            <w:tcW w:w="1259" w:type="dxa"/>
            <w:vMerge w:val="restart"/>
            <w:tcBorders>
              <w:top w:val="single" w:sz="4" w:space="0" w:color="auto"/>
            </w:tcBorders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</w:t>
            </w:r>
            <w:r w:rsidRPr="00942022">
              <w:rPr>
                <w:rFonts w:cs="Arial"/>
                <w:kern w:val="2"/>
              </w:rPr>
              <w:softHyphen/>
              <w:t>тие 1.2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</w:tcBorders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Деятельность по повышению социальной активности граждан</w:t>
            </w: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415291">
        <w:trPr>
          <w:trHeight w:val="357"/>
          <w:jc w:val="center"/>
        </w:trPr>
        <w:tc>
          <w:tcPr>
            <w:tcW w:w="1259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3941F0" w:rsidRPr="00942022" w:rsidTr="00415291">
        <w:trPr>
          <w:trHeight w:val="675"/>
          <w:jc w:val="center"/>
        </w:trPr>
        <w:tc>
          <w:tcPr>
            <w:tcW w:w="1259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415291">
        <w:trPr>
          <w:trHeight w:val="550"/>
          <w:jc w:val="center"/>
        </w:trPr>
        <w:tc>
          <w:tcPr>
            <w:tcW w:w="1259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</w:t>
            </w:r>
            <w:r w:rsidRPr="00942022">
              <w:rPr>
                <w:rFonts w:cs="Arial"/>
                <w:kern w:val="2"/>
              </w:rPr>
              <w:softHyphen/>
              <w:t>тие 1.3</w:t>
            </w:r>
          </w:p>
        </w:tc>
        <w:tc>
          <w:tcPr>
            <w:tcW w:w="4013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415291">
        <w:trPr>
          <w:trHeight w:val="599"/>
          <w:jc w:val="center"/>
        </w:trPr>
        <w:tc>
          <w:tcPr>
            <w:tcW w:w="1259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3941F0" w:rsidRPr="00942022" w:rsidTr="00415291">
        <w:trPr>
          <w:trHeight w:val="550"/>
          <w:jc w:val="center"/>
        </w:trPr>
        <w:tc>
          <w:tcPr>
            <w:tcW w:w="1259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415291">
        <w:trPr>
          <w:trHeight w:val="405"/>
          <w:jc w:val="center"/>
        </w:trPr>
        <w:tc>
          <w:tcPr>
            <w:tcW w:w="1259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</w:t>
            </w:r>
            <w:r w:rsidRPr="00942022">
              <w:rPr>
                <w:rFonts w:cs="Arial"/>
                <w:kern w:val="2"/>
              </w:rPr>
              <w:softHyphen/>
              <w:t>тие 1.4</w:t>
            </w:r>
          </w:p>
        </w:tc>
        <w:tc>
          <w:tcPr>
            <w:tcW w:w="4013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415291">
        <w:trPr>
          <w:trHeight w:val="427"/>
          <w:jc w:val="center"/>
        </w:trPr>
        <w:tc>
          <w:tcPr>
            <w:tcW w:w="1259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3941F0" w:rsidRPr="00942022" w:rsidTr="00415291">
        <w:trPr>
          <w:trHeight w:val="280"/>
          <w:jc w:val="center"/>
        </w:trPr>
        <w:tc>
          <w:tcPr>
            <w:tcW w:w="1259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Ответственный исполнитель Администрация </w:t>
            </w:r>
            <w:r w:rsidRPr="00942022">
              <w:rPr>
                <w:rFonts w:cs="Arial"/>
                <w:kern w:val="2"/>
              </w:rPr>
              <w:lastRenderedPageBreak/>
              <w:t>Ясеновского сельского поселения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4527BF" w:rsidRPr="00942022" w:rsidTr="00415291">
        <w:trPr>
          <w:jc w:val="center"/>
        </w:trPr>
        <w:tc>
          <w:tcPr>
            <w:tcW w:w="1259" w:type="dxa"/>
            <w:vMerge w:val="restart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Подпро</w:t>
            </w:r>
            <w:r w:rsidRPr="00942022">
              <w:rPr>
                <w:rFonts w:cs="Arial"/>
                <w:kern w:val="2"/>
              </w:rPr>
              <w:softHyphen/>
              <w:t xml:space="preserve">грамма 2 </w:t>
            </w:r>
          </w:p>
        </w:tc>
        <w:tc>
          <w:tcPr>
            <w:tcW w:w="4013" w:type="dxa"/>
            <w:vMerge w:val="restart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Обеспечение реализации муниципальной программы на 2020 – 2026 годы</w:t>
            </w:r>
          </w:p>
        </w:tc>
        <w:tc>
          <w:tcPr>
            <w:tcW w:w="3173" w:type="dxa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996" w:type="dxa"/>
          </w:tcPr>
          <w:p w:rsidR="004527BF" w:rsidRPr="00942022" w:rsidRDefault="00C04DF8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995" w:type="dxa"/>
          </w:tcPr>
          <w:p w:rsidR="004527BF" w:rsidRPr="00942022" w:rsidRDefault="00B46B6C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837" w:type="dxa"/>
          </w:tcPr>
          <w:p w:rsidR="004527BF" w:rsidRPr="00942022" w:rsidRDefault="001E24EC" w:rsidP="00364CEF">
            <w:pPr>
              <w:widowControl w:val="0"/>
              <w:autoSpaceDE w:val="0"/>
              <w:autoSpaceDN w:val="0"/>
              <w:adjustRightInd w:val="0"/>
              <w:ind w:right="-49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</w:t>
            </w:r>
            <w:r w:rsidR="008B7C17">
              <w:rPr>
                <w:rFonts w:cs="Arial"/>
                <w:kern w:val="2"/>
              </w:rPr>
              <w:t>014,7</w:t>
            </w:r>
          </w:p>
        </w:tc>
        <w:tc>
          <w:tcPr>
            <w:tcW w:w="854" w:type="dxa"/>
          </w:tcPr>
          <w:p w:rsidR="004527BF" w:rsidRPr="00942022" w:rsidRDefault="001B3EE3" w:rsidP="00415291">
            <w:pPr>
              <w:widowControl w:val="0"/>
              <w:autoSpaceDE w:val="0"/>
              <w:autoSpaceDN w:val="0"/>
              <w:adjustRightInd w:val="0"/>
              <w:ind w:right="-173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</w:t>
            </w:r>
            <w:r w:rsidR="00415291">
              <w:rPr>
                <w:rFonts w:cs="Arial"/>
                <w:kern w:val="2"/>
              </w:rPr>
              <w:t>180,6</w:t>
            </w:r>
          </w:p>
        </w:tc>
        <w:tc>
          <w:tcPr>
            <w:tcW w:w="981" w:type="dxa"/>
          </w:tcPr>
          <w:p w:rsidR="004527BF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right="-72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2282,16</w:t>
            </w:r>
          </w:p>
        </w:tc>
        <w:tc>
          <w:tcPr>
            <w:tcW w:w="865" w:type="dxa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right="-111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1459,8</w:t>
            </w:r>
          </w:p>
        </w:tc>
      </w:tr>
      <w:tr w:rsidR="003941F0" w:rsidRPr="00942022" w:rsidTr="00415291">
        <w:trPr>
          <w:jc w:val="center"/>
        </w:trPr>
        <w:tc>
          <w:tcPr>
            <w:tcW w:w="1259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1B3EE3" w:rsidRPr="00942022" w:rsidTr="00415291">
        <w:trPr>
          <w:jc w:val="center"/>
        </w:trPr>
        <w:tc>
          <w:tcPr>
            <w:tcW w:w="1259" w:type="dxa"/>
            <w:vMerge/>
            <w:vAlign w:val="center"/>
          </w:tcPr>
          <w:p w:rsidR="001B3EE3" w:rsidRPr="00942022" w:rsidRDefault="001B3EE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1B3EE3" w:rsidRPr="00942022" w:rsidRDefault="001B3EE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right="-198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996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995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837" w:type="dxa"/>
          </w:tcPr>
          <w:p w:rsidR="001B3EE3" w:rsidRPr="00942022" w:rsidRDefault="008B7C17" w:rsidP="00364CEF">
            <w:pPr>
              <w:widowControl w:val="0"/>
              <w:autoSpaceDE w:val="0"/>
              <w:autoSpaceDN w:val="0"/>
              <w:adjustRightInd w:val="0"/>
              <w:ind w:right="-4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4014,7</w:t>
            </w:r>
          </w:p>
        </w:tc>
        <w:tc>
          <w:tcPr>
            <w:tcW w:w="854" w:type="dxa"/>
          </w:tcPr>
          <w:p w:rsidR="001B3EE3" w:rsidRPr="00942022" w:rsidRDefault="001B3EE3" w:rsidP="00415291">
            <w:pPr>
              <w:widowControl w:val="0"/>
              <w:autoSpaceDE w:val="0"/>
              <w:autoSpaceDN w:val="0"/>
              <w:adjustRightInd w:val="0"/>
              <w:ind w:right="-173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</w:t>
            </w:r>
            <w:r w:rsidR="00415291">
              <w:rPr>
                <w:rFonts w:cs="Arial"/>
                <w:kern w:val="2"/>
              </w:rPr>
              <w:t>180,6</w:t>
            </w:r>
          </w:p>
        </w:tc>
        <w:tc>
          <w:tcPr>
            <w:tcW w:w="981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right="-72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2282,16</w:t>
            </w:r>
          </w:p>
        </w:tc>
        <w:tc>
          <w:tcPr>
            <w:tcW w:w="865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right="-111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1459,8</w:t>
            </w:r>
          </w:p>
        </w:tc>
      </w:tr>
      <w:tr w:rsidR="004527BF" w:rsidRPr="00942022" w:rsidTr="00415291">
        <w:trPr>
          <w:jc w:val="center"/>
        </w:trPr>
        <w:tc>
          <w:tcPr>
            <w:tcW w:w="1259" w:type="dxa"/>
            <w:vMerge w:val="restart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2.1</w:t>
            </w:r>
          </w:p>
        </w:tc>
        <w:tc>
          <w:tcPr>
            <w:tcW w:w="4013" w:type="dxa"/>
            <w:vMerge w:val="restart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right="175" w:firstLine="0"/>
              <w:rPr>
                <w:rFonts w:cs="Arial"/>
              </w:rPr>
            </w:pPr>
            <w:r w:rsidRPr="00942022">
              <w:rPr>
                <w:rFonts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программы.</w:t>
            </w:r>
          </w:p>
        </w:tc>
        <w:tc>
          <w:tcPr>
            <w:tcW w:w="3173" w:type="dxa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left="-80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2408,9</w:t>
            </w:r>
          </w:p>
        </w:tc>
        <w:tc>
          <w:tcPr>
            <w:tcW w:w="996" w:type="dxa"/>
          </w:tcPr>
          <w:p w:rsidR="004527BF" w:rsidRPr="00942022" w:rsidRDefault="00C04DF8" w:rsidP="00364CEF">
            <w:pPr>
              <w:widowControl w:val="0"/>
              <w:autoSpaceDE w:val="0"/>
              <w:autoSpaceDN w:val="0"/>
              <w:adjustRightInd w:val="0"/>
              <w:ind w:left="-199" w:right="85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2082,8</w:t>
            </w:r>
          </w:p>
        </w:tc>
        <w:tc>
          <w:tcPr>
            <w:tcW w:w="995" w:type="dxa"/>
          </w:tcPr>
          <w:p w:rsidR="004527BF" w:rsidRPr="00942022" w:rsidRDefault="00B46B6C" w:rsidP="00364CEF">
            <w:pPr>
              <w:widowControl w:val="0"/>
              <w:autoSpaceDE w:val="0"/>
              <w:autoSpaceDN w:val="0"/>
              <w:adjustRightInd w:val="0"/>
              <w:ind w:left="-199" w:right="85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2391,8</w:t>
            </w:r>
          </w:p>
        </w:tc>
        <w:tc>
          <w:tcPr>
            <w:tcW w:w="837" w:type="dxa"/>
          </w:tcPr>
          <w:p w:rsidR="004527BF" w:rsidRPr="00942022" w:rsidRDefault="001E24EC" w:rsidP="001E24EC">
            <w:pPr>
              <w:widowControl w:val="0"/>
              <w:autoSpaceDE w:val="0"/>
              <w:autoSpaceDN w:val="0"/>
              <w:adjustRightInd w:val="0"/>
              <w:ind w:left="-199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  <w:r w:rsidR="008B7C17">
              <w:rPr>
                <w:rFonts w:cs="Arial"/>
                <w:kern w:val="2"/>
              </w:rPr>
              <w:t>830,0</w:t>
            </w:r>
          </w:p>
        </w:tc>
        <w:tc>
          <w:tcPr>
            <w:tcW w:w="854" w:type="dxa"/>
          </w:tcPr>
          <w:p w:rsidR="004527BF" w:rsidRPr="00942022" w:rsidRDefault="001B3EE3" w:rsidP="00415291">
            <w:pPr>
              <w:widowControl w:val="0"/>
              <w:autoSpaceDE w:val="0"/>
              <w:autoSpaceDN w:val="0"/>
              <w:adjustRightInd w:val="0"/>
              <w:ind w:left="-199" w:right="24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</w:t>
            </w:r>
            <w:r w:rsidR="00415291">
              <w:rPr>
                <w:rFonts w:cs="Arial"/>
                <w:kern w:val="2"/>
              </w:rPr>
              <w:t>44,7</w:t>
            </w:r>
          </w:p>
        </w:tc>
        <w:tc>
          <w:tcPr>
            <w:tcW w:w="981" w:type="dxa"/>
          </w:tcPr>
          <w:p w:rsidR="004527BF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left="-199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2141,96</w:t>
            </w:r>
          </w:p>
        </w:tc>
        <w:tc>
          <w:tcPr>
            <w:tcW w:w="865" w:type="dxa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left="-199" w:right="85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1378,5</w:t>
            </w:r>
          </w:p>
        </w:tc>
      </w:tr>
      <w:tr w:rsidR="003941F0" w:rsidRPr="00942022" w:rsidTr="00415291">
        <w:trPr>
          <w:trHeight w:val="481"/>
          <w:jc w:val="center"/>
        </w:trPr>
        <w:tc>
          <w:tcPr>
            <w:tcW w:w="1259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right="24"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3941F0" w:rsidRPr="00942022" w:rsidTr="00415291">
        <w:trPr>
          <w:jc w:val="center"/>
        </w:trPr>
        <w:tc>
          <w:tcPr>
            <w:tcW w:w="1259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left="-80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2408,9</w:t>
            </w:r>
          </w:p>
        </w:tc>
        <w:tc>
          <w:tcPr>
            <w:tcW w:w="996" w:type="dxa"/>
          </w:tcPr>
          <w:p w:rsidR="003941F0" w:rsidRPr="00942022" w:rsidRDefault="00C04DF8" w:rsidP="00364CEF">
            <w:pPr>
              <w:widowControl w:val="0"/>
              <w:autoSpaceDE w:val="0"/>
              <w:autoSpaceDN w:val="0"/>
              <w:adjustRightInd w:val="0"/>
              <w:ind w:left="-199" w:right="85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2082,8</w:t>
            </w:r>
          </w:p>
        </w:tc>
        <w:tc>
          <w:tcPr>
            <w:tcW w:w="995" w:type="dxa"/>
          </w:tcPr>
          <w:p w:rsidR="003941F0" w:rsidRPr="00942022" w:rsidRDefault="00B46B6C" w:rsidP="00364CEF">
            <w:pPr>
              <w:widowControl w:val="0"/>
              <w:autoSpaceDE w:val="0"/>
              <w:autoSpaceDN w:val="0"/>
              <w:adjustRightInd w:val="0"/>
              <w:ind w:left="-199" w:right="85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2391,8</w:t>
            </w:r>
          </w:p>
        </w:tc>
        <w:tc>
          <w:tcPr>
            <w:tcW w:w="837" w:type="dxa"/>
          </w:tcPr>
          <w:p w:rsidR="003941F0" w:rsidRPr="00942022" w:rsidRDefault="008B7C17" w:rsidP="00364CEF">
            <w:pPr>
              <w:widowControl w:val="0"/>
              <w:autoSpaceDE w:val="0"/>
              <w:autoSpaceDN w:val="0"/>
              <w:adjustRightInd w:val="0"/>
              <w:ind w:left="-199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3830,0</w:t>
            </w:r>
          </w:p>
        </w:tc>
        <w:tc>
          <w:tcPr>
            <w:tcW w:w="854" w:type="dxa"/>
          </w:tcPr>
          <w:p w:rsidR="003941F0" w:rsidRPr="00942022" w:rsidRDefault="001B3EE3" w:rsidP="00415291">
            <w:pPr>
              <w:widowControl w:val="0"/>
              <w:autoSpaceDE w:val="0"/>
              <w:autoSpaceDN w:val="0"/>
              <w:adjustRightInd w:val="0"/>
              <w:ind w:left="-199" w:right="24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</w:t>
            </w:r>
            <w:r w:rsidR="00415291">
              <w:rPr>
                <w:rFonts w:cs="Arial"/>
                <w:kern w:val="2"/>
              </w:rPr>
              <w:t>44,7</w:t>
            </w:r>
          </w:p>
        </w:tc>
        <w:tc>
          <w:tcPr>
            <w:tcW w:w="981" w:type="dxa"/>
          </w:tcPr>
          <w:p w:rsidR="003941F0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left="-199" w:right="-35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2141,96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left="-199" w:right="85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1378,5</w:t>
            </w:r>
          </w:p>
        </w:tc>
      </w:tr>
      <w:tr w:rsidR="004527BF" w:rsidRPr="00942022" w:rsidTr="00415291">
        <w:trPr>
          <w:jc w:val="center"/>
        </w:trPr>
        <w:tc>
          <w:tcPr>
            <w:tcW w:w="1259" w:type="dxa"/>
            <w:vMerge w:val="restart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</w:t>
            </w:r>
            <w:r w:rsidRPr="00942022">
              <w:rPr>
                <w:rFonts w:cs="Arial"/>
                <w:kern w:val="2"/>
              </w:rPr>
              <w:softHyphen/>
              <w:t>тие 2.2</w:t>
            </w:r>
          </w:p>
        </w:tc>
        <w:tc>
          <w:tcPr>
            <w:tcW w:w="4013" w:type="dxa"/>
            <w:vMerge w:val="restart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Финансовое обеспечение выполнения других обязательств органов местного самоуправления Ясеновского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3173" w:type="dxa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360,6</w:t>
            </w:r>
          </w:p>
        </w:tc>
        <w:tc>
          <w:tcPr>
            <w:tcW w:w="996" w:type="dxa"/>
          </w:tcPr>
          <w:p w:rsidR="004527BF" w:rsidRPr="00942022" w:rsidRDefault="00C04DF8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195,3</w:t>
            </w:r>
          </w:p>
        </w:tc>
        <w:tc>
          <w:tcPr>
            <w:tcW w:w="995" w:type="dxa"/>
          </w:tcPr>
          <w:p w:rsidR="004527BF" w:rsidRPr="00942022" w:rsidRDefault="00F10E1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176,9</w:t>
            </w:r>
          </w:p>
        </w:tc>
        <w:tc>
          <w:tcPr>
            <w:tcW w:w="837" w:type="dxa"/>
          </w:tcPr>
          <w:p w:rsidR="004527BF" w:rsidRPr="00942022" w:rsidRDefault="008B7C17" w:rsidP="008B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184,</w:t>
            </w:r>
            <w:r w:rsidR="001B3EE3" w:rsidRPr="00942022">
              <w:rPr>
                <w:rFonts w:cs="Arial"/>
                <w:kern w:val="2"/>
              </w:rPr>
              <w:t>7</w:t>
            </w:r>
          </w:p>
        </w:tc>
        <w:tc>
          <w:tcPr>
            <w:tcW w:w="854" w:type="dxa"/>
          </w:tcPr>
          <w:p w:rsidR="004527BF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135,9</w:t>
            </w:r>
          </w:p>
        </w:tc>
        <w:tc>
          <w:tcPr>
            <w:tcW w:w="981" w:type="dxa"/>
          </w:tcPr>
          <w:p w:rsidR="004527BF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140,2</w:t>
            </w:r>
          </w:p>
        </w:tc>
        <w:tc>
          <w:tcPr>
            <w:tcW w:w="865" w:type="dxa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</w:tr>
      <w:tr w:rsidR="003941F0" w:rsidRPr="00942022" w:rsidTr="00415291">
        <w:trPr>
          <w:jc w:val="center"/>
        </w:trPr>
        <w:tc>
          <w:tcPr>
            <w:tcW w:w="1259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3941F0" w:rsidRPr="00942022" w:rsidTr="00415291">
        <w:trPr>
          <w:jc w:val="center"/>
        </w:trPr>
        <w:tc>
          <w:tcPr>
            <w:tcW w:w="1259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360,6</w:t>
            </w:r>
          </w:p>
        </w:tc>
        <w:tc>
          <w:tcPr>
            <w:tcW w:w="996" w:type="dxa"/>
          </w:tcPr>
          <w:p w:rsidR="003941F0" w:rsidRPr="00942022" w:rsidRDefault="00C04DF8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195,3</w:t>
            </w:r>
          </w:p>
        </w:tc>
        <w:tc>
          <w:tcPr>
            <w:tcW w:w="995" w:type="dxa"/>
          </w:tcPr>
          <w:p w:rsidR="003941F0" w:rsidRPr="00942022" w:rsidRDefault="00F10E1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176,9</w:t>
            </w:r>
          </w:p>
        </w:tc>
        <w:tc>
          <w:tcPr>
            <w:tcW w:w="837" w:type="dxa"/>
          </w:tcPr>
          <w:p w:rsidR="003941F0" w:rsidRPr="00942022" w:rsidRDefault="003A4AE0" w:rsidP="008B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</w:t>
            </w:r>
            <w:r w:rsidR="008B7C17">
              <w:rPr>
                <w:rFonts w:cs="Arial"/>
                <w:kern w:val="2"/>
              </w:rPr>
              <w:t>4</w:t>
            </w:r>
            <w:r>
              <w:rPr>
                <w:rFonts w:cs="Arial"/>
                <w:kern w:val="2"/>
              </w:rPr>
              <w:t>,7</w:t>
            </w:r>
          </w:p>
        </w:tc>
        <w:tc>
          <w:tcPr>
            <w:tcW w:w="854" w:type="dxa"/>
          </w:tcPr>
          <w:p w:rsidR="003941F0" w:rsidRPr="00942022" w:rsidRDefault="003A4AE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135,9</w:t>
            </w:r>
          </w:p>
        </w:tc>
        <w:tc>
          <w:tcPr>
            <w:tcW w:w="981" w:type="dxa"/>
          </w:tcPr>
          <w:p w:rsidR="003941F0" w:rsidRPr="00942022" w:rsidRDefault="003A4AE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140,2</w:t>
            </w:r>
          </w:p>
        </w:tc>
        <w:tc>
          <w:tcPr>
            <w:tcW w:w="86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</w:tr>
    </w:tbl>
    <w:p w:rsidR="003941F0" w:rsidRPr="00942022" w:rsidRDefault="003941F0" w:rsidP="003941F0">
      <w:pPr>
        <w:widowControl w:val="0"/>
        <w:suppressAutoHyphens/>
        <w:autoSpaceDE w:val="0"/>
        <w:autoSpaceDN w:val="0"/>
        <w:adjustRightInd w:val="0"/>
        <w:ind w:firstLine="720"/>
        <w:jc w:val="right"/>
        <w:rPr>
          <w:rFonts w:cs="Arial"/>
          <w:kern w:val="2"/>
        </w:rPr>
      </w:pPr>
    </w:p>
    <w:p w:rsidR="003941F0" w:rsidRPr="00942022" w:rsidRDefault="003941F0" w:rsidP="003941F0">
      <w:pPr>
        <w:widowControl w:val="0"/>
        <w:suppressAutoHyphens/>
        <w:autoSpaceDE w:val="0"/>
        <w:autoSpaceDN w:val="0"/>
        <w:adjustRightInd w:val="0"/>
        <w:rPr>
          <w:rFonts w:cs="Arial"/>
          <w:kern w:val="2"/>
        </w:rPr>
      </w:pPr>
      <w:r w:rsidRPr="00942022">
        <w:rPr>
          <w:rFonts w:cs="Arial"/>
          <w:kern w:val="2"/>
        </w:rPr>
        <w:br w:type="page"/>
      </w:r>
    </w:p>
    <w:p w:rsidR="002D7427" w:rsidRPr="00942022" w:rsidRDefault="00764EC2" w:rsidP="00364CEF">
      <w:pPr>
        <w:widowControl w:val="0"/>
        <w:tabs>
          <w:tab w:val="left" w:pos="12330"/>
        </w:tabs>
        <w:autoSpaceDE w:val="0"/>
        <w:autoSpaceDN w:val="0"/>
        <w:adjustRightInd w:val="0"/>
        <w:ind w:left="9912" w:firstLine="11"/>
        <w:rPr>
          <w:rFonts w:cs="Arial"/>
        </w:rPr>
      </w:pPr>
      <w:r w:rsidRPr="00942022">
        <w:rPr>
          <w:rFonts w:cs="Arial"/>
        </w:rPr>
        <w:lastRenderedPageBreak/>
        <w:t>Приложение 3 к постановлению администрации Ясеновского сельского</w:t>
      </w:r>
      <w:r w:rsidR="00370772" w:rsidRPr="00942022">
        <w:rPr>
          <w:rFonts w:cs="Arial"/>
        </w:rPr>
        <w:t xml:space="preserve"> поселения от </w:t>
      </w:r>
      <w:r w:rsidR="002D7427" w:rsidRPr="002D7427">
        <w:rPr>
          <w:rFonts w:cs="Arial"/>
        </w:rPr>
        <w:t>30.10.2023 г. № 88</w:t>
      </w:r>
    </w:p>
    <w:p w:rsidR="003941F0" w:rsidRPr="00942022" w:rsidRDefault="003941F0" w:rsidP="00364CEF">
      <w:pPr>
        <w:widowControl w:val="0"/>
        <w:suppressAutoHyphens/>
        <w:autoSpaceDE w:val="0"/>
        <w:autoSpaceDN w:val="0"/>
        <w:adjustRightInd w:val="0"/>
        <w:rPr>
          <w:rFonts w:cs="Arial"/>
          <w:kern w:val="2"/>
        </w:rPr>
      </w:pPr>
      <w:r w:rsidRPr="00942022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Ясеновского сельского поселения</w:t>
      </w:r>
      <w:r w:rsidR="00526442" w:rsidRPr="00942022">
        <w:rPr>
          <w:rFonts w:cs="Arial"/>
          <w:kern w:val="2"/>
        </w:rPr>
        <w:t xml:space="preserve"> </w:t>
      </w:r>
      <w:r w:rsidRPr="00942022">
        <w:rPr>
          <w:rFonts w:cs="Arial"/>
          <w:kern w:val="2"/>
        </w:rPr>
        <w:t>«</w:t>
      </w:r>
      <w:r w:rsidRPr="00942022">
        <w:rPr>
          <w:rFonts w:cs="Arial"/>
        </w:rPr>
        <w:t>Муниципальное управление на 2020 – 2026 годы»</w:t>
      </w:r>
    </w:p>
    <w:tbl>
      <w:tblPr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40"/>
        <w:gridCol w:w="3126"/>
        <w:gridCol w:w="2336"/>
        <w:gridCol w:w="1073"/>
        <w:gridCol w:w="1073"/>
        <w:gridCol w:w="931"/>
        <w:gridCol w:w="995"/>
        <w:gridCol w:w="995"/>
        <w:gridCol w:w="1135"/>
        <w:gridCol w:w="1559"/>
      </w:tblGrid>
      <w:tr w:rsidR="003941F0" w:rsidRPr="00942022" w:rsidTr="008A09B5">
        <w:trPr>
          <w:jc w:val="center"/>
        </w:trPr>
        <w:tc>
          <w:tcPr>
            <w:tcW w:w="1540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Статус</w:t>
            </w:r>
          </w:p>
        </w:tc>
        <w:tc>
          <w:tcPr>
            <w:tcW w:w="3126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336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7761" w:type="dxa"/>
            <w:gridSpan w:val="7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3941F0" w:rsidRPr="00942022" w:rsidTr="008A09B5">
        <w:trPr>
          <w:jc w:val="center"/>
        </w:trPr>
        <w:tc>
          <w:tcPr>
            <w:tcW w:w="1540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2020 (первый год реализации)</w:t>
            </w:r>
          </w:p>
        </w:tc>
        <w:tc>
          <w:tcPr>
            <w:tcW w:w="10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2021 (второй год реализации)</w:t>
            </w:r>
          </w:p>
        </w:tc>
        <w:tc>
          <w:tcPr>
            <w:tcW w:w="93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2022 (третий год реализации)</w:t>
            </w: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2023 (четвертый год реализации)</w:t>
            </w: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2024 (пятый год реализации)</w:t>
            </w:r>
          </w:p>
        </w:tc>
        <w:tc>
          <w:tcPr>
            <w:tcW w:w="113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2025 (шестой год реализации)</w:t>
            </w:r>
          </w:p>
        </w:tc>
        <w:tc>
          <w:tcPr>
            <w:tcW w:w="1559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2026 (седьмой год реализации)</w:t>
            </w:r>
          </w:p>
        </w:tc>
      </w:tr>
      <w:tr w:rsidR="003941F0" w:rsidRPr="00942022" w:rsidTr="008A09B5">
        <w:trPr>
          <w:tblHeader/>
          <w:jc w:val="center"/>
        </w:trPr>
        <w:tc>
          <w:tcPr>
            <w:tcW w:w="154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</w:t>
            </w:r>
          </w:p>
        </w:tc>
        <w:tc>
          <w:tcPr>
            <w:tcW w:w="312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</w:t>
            </w:r>
          </w:p>
        </w:tc>
        <w:tc>
          <w:tcPr>
            <w:tcW w:w="233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10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</w:t>
            </w:r>
          </w:p>
        </w:tc>
        <w:tc>
          <w:tcPr>
            <w:tcW w:w="10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5</w:t>
            </w:r>
          </w:p>
        </w:tc>
        <w:tc>
          <w:tcPr>
            <w:tcW w:w="93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6</w:t>
            </w: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</w:t>
            </w: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</w:t>
            </w:r>
          </w:p>
        </w:tc>
        <w:tc>
          <w:tcPr>
            <w:tcW w:w="113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</w:t>
            </w:r>
          </w:p>
        </w:tc>
        <w:tc>
          <w:tcPr>
            <w:tcW w:w="1559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</w:t>
            </w:r>
          </w:p>
        </w:tc>
      </w:tr>
      <w:tr w:rsidR="00415291" w:rsidRPr="00942022" w:rsidTr="008A09B5">
        <w:trPr>
          <w:jc w:val="center"/>
        </w:trPr>
        <w:tc>
          <w:tcPr>
            <w:tcW w:w="1540" w:type="dxa"/>
            <w:vMerge w:val="restart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126" w:type="dxa"/>
            <w:vMerge w:val="restart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Муниципальное управление на 2020 – 2026 годы</w:t>
            </w:r>
          </w:p>
        </w:tc>
        <w:tc>
          <w:tcPr>
            <w:tcW w:w="2336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2769,5</w:t>
            </w:r>
          </w:p>
        </w:tc>
        <w:tc>
          <w:tcPr>
            <w:tcW w:w="1073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2278,1</w:t>
            </w:r>
          </w:p>
        </w:tc>
        <w:tc>
          <w:tcPr>
            <w:tcW w:w="931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2568,7</w:t>
            </w:r>
          </w:p>
        </w:tc>
        <w:tc>
          <w:tcPr>
            <w:tcW w:w="995" w:type="dxa"/>
          </w:tcPr>
          <w:p w:rsidR="00415291" w:rsidRPr="00942022" w:rsidRDefault="00415291" w:rsidP="00CD541B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4</w:t>
            </w:r>
            <w:r w:rsidR="00CD541B">
              <w:rPr>
                <w:rFonts w:cs="Arial"/>
                <w:color w:val="000000"/>
                <w:kern w:val="2"/>
              </w:rPr>
              <w:t>014,7</w:t>
            </w:r>
          </w:p>
        </w:tc>
        <w:tc>
          <w:tcPr>
            <w:tcW w:w="995" w:type="dxa"/>
          </w:tcPr>
          <w:p w:rsidR="00415291" w:rsidRPr="00942022" w:rsidRDefault="00415291" w:rsidP="003A4AE0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</w:t>
            </w:r>
            <w:r>
              <w:rPr>
                <w:rFonts w:cs="Arial"/>
                <w:color w:val="000000"/>
                <w:kern w:val="2"/>
              </w:rPr>
              <w:t>180,6</w:t>
            </w:r>
          </w:p>
        </w:tc>
        <w:tc>
          <w:tcPr>
            <w:tcW w:w="1135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2282,16</w:t>
            </w:r>
          </w:p>
        </w:tc>
        <w:tc>
          <w:tcPr>
            <w:tcW w:w="1559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1459,8</w:t>
            </w:r>
          </w:p>
        </w:tc>
      </w:tr>
      <w:tr w:rsidR="00415291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415291" w:rsidRPr="00942022" w:rsidRDefault="00415291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415291" w:rsidRPr="00942022" w:rsidRDefault="00415291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88,0</w:t>
            </w:r>
          </w:p>
        </w:tc>
        <w:tc>
          <w:tcPr>
            <w:tcW w:w="1073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90,6</w:t>
            </w:r>
          </w:p>
        </w:tc>
        <w:tc>
          <w:tcPr>
            <w:tcW w:w="931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99,0</w:t>
            </w:r>
          </w:p>
        </w:tc>
        <w:tc>
          <w:tcPr>
            <w:tcW w:w="995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113,3</w:t>
            </w:r>
          </w:p>
        </w:tc>
        <w:tc>
          <w:tcPr>
            <w:tcW w:w="995" w:type="dxa"/>
          </w:tcPr>
          <w:p w:rsidR="00415291" w:rsidRPr="00942022" w:rsidRDefault="00415291" w:rsidP="003A4AE0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118,4</w:t>
            </w:r>
          </w:p>
        </w:tc>
        <w:tc>
          <w:tcPr>
            <w:tcW w:w="1135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122,7</w:t>
            </w:r>
          </w:p>
        </w:tc>
        <w:tc>
          <w:tcPr>
            <w:tcW w:w="1559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</w:tr>
      <w:tr w:rsidR="00415291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415291" w:rsidRPr="00942022" w:rsidRDefault="00415291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415291" w:rsidRPr="00942022" w:rsidRDefault="00415291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415291" w:rsidRPr="00942022" w:rsidRDefault="00CD541B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875,5</w:t>
            </w:r>
          </w:p>
        </w:tc>
        <w:tc>
          <w:tcPr>
            <w:tcW w:w="995" w:type="dxa"/>
          </w:tcPr>
          <w:p w:rsidR="00415291" w:rsidRPr="00942022" w:rsidRDefault="00415291" w:rsidP="003A4AE0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415291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415291" w:rsidRPr="00942022" w:rsidRDefault="00415291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415291" w:rsidRPr="00942022" w:rsidRDefault="00415291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2681,5</w:t>
            </w:r>
          </w:p>
        </w:tc>
        <w:tc>
          <w:tcPr>
            <w:tcW w:w="1073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2187,5</w:t>
            </w:r>
          </w:p>
        </w:tc>
        <w:tc>
          <w:tcPr>
            <w:tcW w:w="931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2469,7</w:t>
            </w:r>
          </w:p>
        </w:tc>
        <w:tc>
          <w:tcPr>
            <w:tcW w:w="995" w:type="dxa"/>
          </w:tcPr>
          <w:p w:rsidR="00415291" w:rsidRPr="00942022" w:rsidRDefault="00415291" w:rsidP="00D031A6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  <w:r w:rsidR="00D031A6">
              <w:rPr>
                <w:rFonts w:cs="Arial"/>
                <w:kern w:val="2"/>
              </w:rPr>
              <w:t>025,9</w:t>
            </w:r>
          </w:p>
        </w:tc>
        <w:tc>
          <w:tcPr>
            <w:tcW w:w="995" w:type="dxa"/>
          </w:tcPr>
          <w:p w:rsidR="00415291" w:rsidRPr="00942022" w:rsidRDefault="00415291" w:rsidP="003A4AE0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</w:t>
            </w:r>
            <w:r>
              <w:rPr>
                <w:rFonts w:cs="Arial"/>
                <w:kern w:val="2"/>
              </w:rPr>
              <w:t>062,2</w:t>
            </w:r>
          </w:p>
        </w:tc>
        <w:tc>
          <w:tcPr>
            <w:tcW w:w="1135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2159,46</w:t>
            </w:r>
          </w:p>
        </w:tc>
        <w:tc>
          <w:tcPr>
            <w:tcW w:w="1559" w:type="dxa"/>
          </w:tcPr>
          <w:p w:rsidR="00415291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1378,5</w:t>
            </w:r>
          </w:p>
        </w:tc>
      </w:tr>
      <w:tr w:rsidR="006B3543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jc w:val="center"/>
        </w:trPr>
        <w:tc>
          <w:tcPr>
            <w:tcW w:w="1540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Подпро</w:t>
            </w:r>
            <w:r w:rsidRPr="00942022">
              <w:rPr>
                <w:rFonts w:cs="Arial"/>
                <w:kern w:val="2"/>
              </w:rPr>
              <w:softHyphen/>
              <w:t xml:space="preserve">грамма 1 </w:t>
            </w:r>
          </w:p>
        </w:tc>
        <w:tc>
          <w:tcPr>
            <w:tcW w:w="3126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Социальная политика по оказанию помощи населению на 2020 – 2026 годы</w:t>
            </w: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132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131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131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131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8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Основное мероприятие 1.1</w:t>
            </w:r>
          </w:p>
        </w:tc>
        <w:tc>
          <w:tcPr>
            <w:tcW w:w="3126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Деятельность по укреплению социальной защищенности пожилых людей и граждан, оказавшихся в трудной жизненной ситуации</w:t>
            </w: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</w:t>
            </w:r>
            <w:r w:rsidRPr="00942022">
              <w:rPr>
                <w:rFonts w:cs="Arial"/>
                <w:kern w:val="2"/>
              </w:rPr>
              <w:softHyphen/>
              <w:t>тие 1.2</w:t>
            </w:r>
          </w:p>
        </w:tc>
        <w:tc>
          <w:tcPr>
            <w:tcW w:w="3126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Деятельность по повышению социальной активности граждан</w:t>
            </w: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1.3</w:t>
            </w:r>
          </w:p>
        </w:tc>
        <w:tc>
          <w:tcPr>
            <w:tcW w:w="3126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Основное мероприятие 1.4</w:t>
            </w:r>
          </w:p>
        </w:tc>
        <w:tc>
          <w:tcPr>
            <w:tcW w:w="3126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D031A6" w:rsidRPr="00942022" w:rsidTr="008A09B5">
        <w:trPr>
          <w:jc w:val="center"/>
        </w:trPr>
        <w:tc>
          <w:tcPr>
            <w:tcW w:w="1540" w:type="dxa"/>
            <w:vMerge w:val="restart"/>
          </w:tcPr>
          <w:p w:rsidR="00D031A6" w:rsidRPr="00942022" w:rsidRDefault="00D031A6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Подпрограмма 2 </w:t>
            </w:r>
          </w:p>
        </w:tc>
        <w:tc>
          <w:tcPr>
            <w:tcW w:w="3126" w:type="dxa"/>
            <w:vMerge w:val="restart"/>
          </w:tcPr>
          <w:p w:rsidR="00D031A6" w:rsidRPr="00942022" w:rsidRDefault="00D031A6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Обеспечение реализации муниципальной программы на 2020 – 2026 годы</w:t>
            </w:r>
          </w:p>
        </w:tc>
        <w:tc>
          <w:tcPr>
            <w:tcW w:w="2336" w:type="dxa"/>
          </w:tcPr>
          <w:p w:rsidR="00D031A6" w:rsidRPr="00942022" w:rsidRDefault="00D031A6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D031A6" w:rsidRPr="00942022" w:rsidRDefault="00D031A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2769,5</w:t>
            </w:r>
          </w:p>
        </w:tc>
        <w:tc>
          <w:tcPr>
            <w:tcW w:w="1073" w:type="dxa"/>
          </w:tcPr>
          <w:p w:rsidR="00D031A6" w:rsidRPr="00942022" w:rsidRDefault="00D031A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2278,1</w:t>
            </w:r>
          </w:p>
        </w:tc>
        <w:tc>
          <w:tcPr>
            <w:tcW w:w="931" w:type="dxa"/>
          </w:tcPr>
          <w:p w:rsidR="00D031A6" w:rsidRPr="00942022" w:rsidRDefault="00D031A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2568,7</w:t>
            </w:r>
          </w:p>
        </w:tc>
        <w:tc>
          <w:tcPr>
            <w:tcW w:w="995" w:type="dxa"/>
          </w:tcPr>
          <w:p w:rsidR="00D031A6" w:rsidRPr="00942022" w:rsidRDefault="00D031A6" w:rsidP="00AC1620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4</w:t>
            </w:r>
            <w:r>
              <w:rPr>
                <w:rFonts w:cs="Arial"/>
                <w:color w:val="000000"/>
                <w:kern w:val="2"/>
              </w:rPr>
              <w:t>014,7</w:t>
            </w:r>
          </w:p>
        </w:tc>
        <w:tc>
          <w:tcPr>
            <w:tcW w:w="995" w:type="dxa"/>
          </w:tcPr>
          <w:p w:rsidR="00D031A6" w:rsidRPr="00942022" w:rsidRDefault="00D031A6" w:rsidP="0041529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2219,2</w:t>
            </w:r>
          </w:p>
        </w:tc>
        <w:tc>
          <w:tcPr>
            <w:tcW w:w="1135" w:type="dxa"/>
          </w:tcPr>
          <w:p w:rsidR="00D031A6" w:rsidRPr="00942022" w:rsidRDefault="00D031A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2282,16</w:t>
            </w:r>
          </w:p>
        </w:tc>
        <w:tc>
          <w:tcPr>
            <w:tcW w:w="1559" w:type="dxa"/>
          </w:tcPr>
          <w:p w:rsidR="00D031A6" w:rsidRPr="00942022" w:rsidRDefault="00D031A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1459,8</w:t>
            </w:r>
          </w:p>
        </w:tc>
      </w:tr>
      <w:tr w:rsidR="00D031A6" w:rsidRPr="00942022" w:rsidTr="008A09B5">
        <w:trPr>
          <w:jc w:val="center"/>
        </w:trPr>
        <w:tc>
          <w:tcPr>
            <w:tcW w:w="1540" w:type="dxa"/>
            <w:vMerge/>
            <w:vAlign w:val="center"/>
          </w:tcPr>
          <w:p w:rsidR="00D031A6" w:rsidRPr="00942022" w:rsidRDefault="00D031A6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D031A6" w:rsidRPr="00942022" w:rsidRDefault="00D031A6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D031A6" w:rsidRPr="00942022" w:rsidRDefault="00D031A6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D031A6" w:rsidRPr="00942022" w:rsidRDefault="00D031A6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88,0</w:t>
            </w:r>
          </w:p>
        </w:tc>
        <w:tc>
          <w:tcPr>
            <w:tcW w:w="1073" w:type="dxa"/>
          </w:tcPr>
          <w:p w:rsidR="00D031A6" w:rsidRPr="00942022" w:rsidRDefault="00D031A6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90,6</w:t>
            </w:r>
          </w:p>
        </w:tc>
        <w:tc>
          <w:tcPr>
            <w:tcW w:w="931" w:type="dxa"/>
          </w:tcPr>
          <w:p w:rsidR="00D031A6" w:rsidRPr="00942022" w:rsidRDefault="00D031A6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99,0</w:t>
            </w:r>
          </w:p>
        </w:tc>
        <w:tc>
          <w:tcPr>
            <w:tcW w:w="995" w:type="dxa"/>
          </w:tcPr>
          <w:p w:rsidR="00D031A6" w:rsidRPr="00942022" w:rsidRDefault="00D031A6" w:rsidP="00AC1620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113,3</w:t>
            </w:r>
          </w:p>
        </w:tc>
        <w:tc>
          <w:tcPr>
            <w:tcW w:w="995" w:type="dxa"/>
          </w:tcPr>
          <w:p w:rsidR="00D031A6" w:rsidRPr="00942022" w:rsidRDefault="00D031A6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118,4</w:t>
            </w:r>
          </w:p>
        </w:tc>
        <w:tc>
          <w:tcPr>
            <w:tcW w:w="1135" w:type="dxa"/>
          </w:tcPr>
          <w:p w:rsidR="00D031A6" w:rsidRPr="00942022" w:rsidRDefault="00D031A6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122,7</w:t>
            </w:r>
          </w:p>
        </w:tc>
        <w:tc>
          <w:tcPr>
            <w:tcW w:w="1559" w:type="dxa"/>
          </w:tcPr>
          <w:p w:rsidR="00D031A6" w:rsidRPr="00942022" w:rsidRDefault="00D031A6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</w:tr>
      <w:tr w:rsidR="00D031A6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D031A6" w:rsidRPr="00942022" w:rsidRDefault="00D031A6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D031A6" w:rsidRPr="00942022" w:rsidRDefault="00D031A6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D031A6" w:rsidRPr="00942022" w:rsidRDefault="00D031A6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D031A6" w:rsidRPr="00942022" w:rsidRDefault="00D031A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D031A6" w:rsidRPr="00942022" w:rsidRDefault="00D031A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D031A6" w:rsidRPr="00942022" w:rsidRDefault="00D031A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D031A6" w:rsidRPr="00942022" w:rsidRDefault="00D031A6" w:rsidP="00AC1620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875,5</w:t>
            </w:r>
          </w:p>
        </w:tc>
        <w:tc>
          <w:tcPr>
            <w:tcW w:w="995" w:type="dxa"/>
          </w:tcPr>
          <w:p w:rsidR="00D031A6" w:rsidRPr="00942022" w:rsidRDefault="00D031A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D031A6" w:rsidRPr="00942022" w:rsidRDefault="00D031A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D031A6" w:rsidRPr="00942022" w:rsidRDefault="00D031A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D031A6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D031A6" w:rsidRPr="00942022" w:rsidRDefault="00D031A6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D031A6" w:rsidRPr="00942022" w:rsidRDefault="00D031A6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D031A6" w:rsidRPr="00942022" w:rsidRDefault="00D031A6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D031A6" w:rsidRPr="00942022" w:rsidRDefault="00D031A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2681,5</w:t>
            </w:r>
          </w:p>
        </w:tc>
        <w:tc>
          <w:tcPr>
            <w:tcW w:w="1073" w:type="dxa"/>
          </w:tcPr>
          <w:p w:rsidR="00D031A6" w:rsidRPr="00942022" w:rsidRDefault="00D031A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2187,5</w:t>
            </w:r>
          </w:p>
        </w:tc>
        <w:tc>
          <w:tcPr>
            <w:tcW w:w="931" w:type="dxa"/>
          </w:tcPr>
          <w:p w:rsidR="00D031A6" w:rsidRPr="00942022" w:rsidRDefault="00D031A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2469,7</w:t>
            </w:r>
          </w:p>
        </w:tc>
        <w:tc>
          <w:tcPr>
            <w:tcW w:w="995" w:type="dxa"/>
          </w:tcPr>
          <w:p w:rsidR="00D031A6" w:rsidRPr="00942022" w:rsidRDefault="00D031A6" w:rsidP="00AC1620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  <w:r>
              <w:rPr>
                <w:rFonts w:cs="Arial"/>
                <w:kern w:val="2"/>
              </w:rPr>
              <w:t>025,9</w:t>
            </w:r>
          </w:p>
        </w:tc>
        <w:tc>
          <w:tcPr>
            <w:tcW w:w="995" w:type="dxa"/>
          </w:tcPr>
          <w:p w:rsidR="00D031A6" w:rsidRPr="00942022" w:rsidRDefault="00D031A6" w:rsidP="0041529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</w:t>
            </w:r>
            <w:r>
              <w:rPr>
                <w:rFonts w:cs="Arial"/>
                <w:kern w:val="2"/>
              </w:rPr>
              <w:t>062,2</w:t>
            </w:r>
          </w:p>
        </w:tc>
        <w:tc>
          <w:tcPr>
            <w:tcW w:w="1135" w:type="dxa"/>
          </w:tcPr>
          <w:p w:rsidR="00D031A6" w:rsidRPr="00942022" w:rsidRDefault="00D031A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2159,46</w:t>
            </w:r>
          </w:p>
        </w:tc>
        <w:tc>
          <w:tcPr>
            <w:tcW w:w="1559" w:type="dxa"/>
          </w:tcPr>
          <w:p w:rsidR="00D031A6" w:rsidRPr="00942022" w:rsidRDefault="00D031A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1378,5</w:t>
            </w:r>
          </w:p>
        </w:tc>
      </w:tr>
      <w:tr w:rsidR="002F1D0D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2F1D0D" w:rsidRPr="00942022" w:rsidRDefault="002F1D0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2F1D0D" w:rsidRPr="00942022" w:rsidRDefault="002F1D0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2F1D0D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2F1D0D" w:rsidRPr="00942022" w:rsidRDefault="002F1D0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2F1D0D" w:rsidRPr="00942022" w:rsidRDefault="002F1D0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2F1D0D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2F1D0D" w:rsidRPr="00942022" w:rsidRDefault="002F1D0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2F1D0D" w:rsidRPr="00942022" w:rsidRDefault="002F1D0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8A09B5" w:rsidRPr="00942022" w:rsidTr="008A09B5">
        <w:trPr>
          <w:trHeight w:val="105"/>
          <w:jc w:val="center"/>
        </w:trPr>
        <w:tc>
          <w:tcPr>
            <w:tcW w:w="1540" w:type="dxa"/>
            <w:vMerge w:val="restart"/>
          </w:tcPr>
          <w:p w:rsidR="008A09B5" w:rsidRPr="00942022" w:rsidRDefault="008A09B5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2.1</w:t>
            </w:r>
          </w:p>
        </w:tc>
        <w:tc>
          <w:tcPr>
            <w:tcW w:w="3126" w:type="dxa"/>
            <w:vMerge w:val="restart"/>
          </w:tcPr>
          <w:p w:rsidR="008A09B5" w:rsidRPr="00942022" w:rsidRDefault="008A09B5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2336" w:type="dxa"/>
          </w:tcPr>
          <w:p w:rsidR="008A09B5" w:rsidRPr="00942022" w:rsidRDefault="008A09B5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8A09B5" w:rsidRPr="00942022" w:rsidRDefault="008A09B5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2408,9</w:t>
            </w:r>
          </w:p>
        </w:tc>
        <w:tc>
          <w:tcPr>
            <w:tcW w:w="1073" w:type="dxa"/>
          </w:tcPr>
          <w:p w:rsidR="008A09B5" w:rsidRPr="00942022" w:rsidRDefault="008A09B5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2082,8</w:t>
            </w:r>
          </w:p>
        </w:tc>
        <w:tc>
          <w:tcPr>
            <w:tcW w:w="931" w:type="dxa"/>
          </w:tcPr>
          <w:p w:rsidR="008A09B5" w:rsidRPr="00942022" w:rsidRDefault="00F10E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2391,8</w:t>
            </w:r>
          </w:p>
        </w:tc>
        <w:tc>
          <w:tcPr>
            <w:tcW w:w="995" w:type="dxa"/>
          </w:tcPr>
          <w:p w:rsidR="008A09B5" w:rsidRPr="00942022" w:rsidRDefault="00AC1620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3830,0</w:t>
            </w:r>
          </w:p>
        </w:tc>
        <w:tc>
          <w:tcPr>
            <w:tcW w:w="995" w:type="dxa"/>
          </w:tcPr>
          <w:p w:rsidR="008A09B5" w:rsidRPr="00942022" w:rsidRDefault="001B3EE3" w:rsidP="0041529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</w:t>
            </w:r>
            <w:r w:rsidR="00415291">
              <w:rPr>
                <w:rFonts w:cs="Arial"/>
                <w:kern w:val="2"/>
              </w:rPr>
              <w:t>44,7</w:t>
            </w:r>
          </w:p>
        </w:tc>
        <w:tc>
          <w:tcPr>
            <w:tcW w:w="1135" w:type="dxa"/>
          </w:tcPr>
          <w:p w:rsidR="008A09B5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2141,96</w:t>
            </w:r>
          </w:p>
        </w:tc>
        <w:tc>
          <w:tcPr>
            <w:tcW w:w="1559" w:type="dxa"/>
          </w:tcPr>
          <w:p w:rsidR="008A09B5" w:rsidRPr="00942022" w:rsidRDefault="008A09B5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1378,5</w:t>
            </w:r>
          </w:p>
        </w:tc>
      </w:tr>
      <w:tr w:rsidR="006B3543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AC1620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875,5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3941F0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2408,9</w:t>
            </w:r>
          </w:p>
        </w:tc>
        <w:tc>
          <w:tcPr>
            <w:tcW w:w="1073" w:type="dxa"/>
          </w:tcPr>
          <w:p w:rsidR="003941F0" w:rsidRPr="00942022" w:rsidRDefault="00C04DF8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2082,8</w:t>
            </w:r>
          </w:p>
        </w:tc>
        <w:tc>
          <w:tcPr>
            <w:tcW w:w="931" w:type="dxa"/>
          </w:tcPr>
          <w:p w:rsidR="003941F0" w:rsidRPr="00942022" w:rsidRDefault="00F10E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2391,8</w:t>
            </w:r>
          </w:p>
        </w:tc>
        <w:tc>
          <w:tcPr>
            <w:tcW w:w="995" w:type="dxa"/>
          </w:tcPr>
          <w:p w:rsidR="003941F0" w:rsidRPr="00942022" w:rsidRDefault="001E24E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2954,5</w:t>
            </w:r>
          </w:p>
        </w:tc>
        <w:tc>
          <w:tcPr>
            <w:tcW w:w="995" w:type="dxa"/>
          </w:tcPr>
          <w:p w:rsidR="003941F0" w:rsidRPr="00942022" w:rsidRDefault="004152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2044,7</w:t>
            </w:r>
          </w:p>
        </w:tc>
        <w:tc>
          <w:tcPr>
            <w:tcW w:w="1135" w:type="dxa"/>
          </w:tcPr>
          <w:p w:rsidR="003941F0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2141,96</w:t>
            </w:r>
          </w:p>
        </w:tc>
        <w:tc>
          <w:tcPr>
            <w:tcW w:w="1559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1378,5</w:t>
            </w:r>
          </w:p>
        </w:tc>
      </w:tr>
      <w:tr w:rsidR="006B3543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B24B1C" w:rsidRPr="00942022" w:rsidTr="00B24B1C">
        <w:trPr>
          <w:trHeight w:val="274"/>
          <w:jc w:val="center"/>
        </w:trPr>
        <w:tc>
          <w:tcPr>
            <w:tcW w:w="1540" w:type="dxa"/>
            <w:vMerge w:val="restart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2.2</w:t>
            </w:r>
          </w:p>
        </w:tc>
        <w:tc>
          <w:tcPr>
            <w:tcW w:w="3126" w:type="dxa"/>
            <w:vMerge w:val="restart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 xml:space="preserve">Финансовое обеспечение выполнения других обязательств органов местного самоуправления Ясеновского сельского </w:t>
            </w:r>
            <w:r w:rsidRPr="00942022">
              <w:rPr>
                <w:rFonts w:cs="Arial"/>
              </w:rPr>
              <w:lastRenderedPageBreak/>
              <w:t>поселения, расходы которых не учтены в других</w:t>
            </w:r>
          </w:p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подпрограммах муниципальной программы</w:t>
            </w:r>
          </w:p>
        </w:tc>
        <w:tc>
          <w:tcPr>
            <w:tcW w:w="2336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360,6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195,3</w:t>
            </w:r>
          </w:p>
        </w:tc>
        <w:tc>
          <w:tcPr>
            <w:tcW w:w="931" w:type="dxa"/>
          </w:tcPr>
          <w:p w:rsidR="00B24B1C" w:rsidRPr="00942022" w:rsidRDefault="00F10E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176,9</w:t>
            </w:r>
          </w:p>
        </w:tc>
        <w:tc>
          <w:tcPr>
            <w:tcW w:w="995" w:type="dxa"/>
          </w:tcPr>
          <w:p w:rsidR="00B24B1C" w:rsidRPr="00942022" w:rsidRDefault="002F1D0D" w:rsidP="008B7C17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18</w:t>
            </w:r>
            <w:r w:rsidR="008B7C17">
              <w:rPr>
                <w:rFonts w:cs="Arial"/>
                <w:kern w:val="2"/>
              </w:rPr>
              <w:t>4</w:t>
            </w:r>
            <w:r w:rsidRPr="00942022">
              <w:rPr>
                <w:rFonts w:cs="Arial"/>
                <w:kern w:val="2"/>
              </w:rPr>
              <w:t>,7</w:t>
            </w:r>
          </w:p>
        </w:tc>
        <w:tc>
          <w:tcPr>
            <w:tcW w:w="995" w:type="dxa"/>
          </w:tcPr>
          <w:p w:rsidR="00B24B1C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135,9</w:t>
            </w:r>
          </w:p>
        </w:tc>
        <w:tc>
          <w:tcPr>
            <w:tcW w:w="1135" w:type="dxa"/>
          </w:tcPr>
          <w:p w:rsidR="00B24B1C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140,2</w:t>
            </w:r>
          </w:p>
        </w:tc>
        <w:tc>
          <w:tcPr>
            <w:tcW w:w="1559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</w:tr>
      <w:tr w:rsidR="00B24B1C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B24B1C" w:rsidRPr="00942022" w:rsidRDefault="00B24B1C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88,0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90,6</w:t>
            </w:r>
          </w:p>
        </w:tc>
        <w:tc>
          <w:tcPr>
            <w:tcW w:w="931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99,0</w:t>
            </w:r>
          </w:p>
        </w:tc>
        <w:tc>
          <w:tcPr>
            <w:tcW w:w="995" w:type="dxa"/>
          </w:tcPr>
          <w:p w:rsidR="00B24B1C" w:rsidRPr="00942022" w:rsidRDefault="001B3EE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113,3</w:t>
            </w:r>
          </w:p>
        </w:tc>
        <w:tc>
          <w:tcPr>
            <w:tcW w:w="995" w:type="dxa"/>
          </w:tcPr>
          <w:p w:rsidR="00B24B1C" w:rsidRPr="00942022" w:rsidRDefault="001B3EE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118,4</w:t>
            </w:r>
          </w:p>
        </w:tc>
        <w:tc>
          <w:tcPr>
            <w:tcW w:w="1135" w:type="dxa"/>
          </w:tcPr>
          <w:p w:rsidR="00B24B1C" w:rsidRPr="00942022" w:rsidRDefault="001B3EE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122,7</w:t>
            </w:r>
          </w:p>
        </w:tc>
        <w:tc>
          <w:tcPr>
            <w:tcW w:w="1559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</w:tr>
      <w:tr w:rsidR="00B24B1C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B24B1C" w:rsidRPr="00942022" w:rsidRDefault="00B24B1C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B24B1C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B24B1C" w:rsidRPr="00942022" w:rsidRDefault="00B24B1C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272,6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104,7</w:t>
            </w:r>
          </w:p>
        </w:tc>
        <w:tc>
          <w:tcPr>
            <w:tcW w:w="931" w:type="dxa"/>
          </w:tcPr>
          <w:p w:rsidR="00B24B1C" w:rsidRPr="00942022" w:rsidRDefault="00F10E1C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77,9</w:t>
            </w:r>
          </w:p>
        </w:tc>
        <w:tc>
          <w:tcPr>
            <w:tcW w:w="995" w:type="dxa"/>
          </w:tcPr>
          <w:p w:rsidR="00B24B1C" w:rsidRPr="00942022" w:rsidRDefault="008B7C17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71</w:t>
            </w:r>
            <w:r w:rsidR="001B3EE3" w:rsidRPr="00942022">
              <w:rPr>
                <w:rFonts w:cs="Arial"/>
                <w:kern w:val="2"/>
              </w:rPr>
              <w:t>,4</w:t>
            </w:r>
          </w:p>
        </w:tc>
        <w:tc>
          <w:tcPr>
            <w:tcW w:w="995" w:type="dxa"/>
          </w:tcPr>
          <w:p w:rsidR="00B24B1C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17,5</w:t>
            </w:r>
          </w:p>
        </w:tc>
        <w:tc>
          <w:tcPr>
            <w:tcW w:w="1135" w:type="dxa"/>
          </w:tcPr>
          <w:p w:rsidR="00B24B1C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17,5</w:t>
            </w:r>
          </w:p>
        </w:tc>
        <w:tc>
          <w:tcPr>
            <w:tcW w:w="1559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B24B1C" w:rsidRPr="00942022" w:rsidTr="00B24B1C">
        <w:trPr>
          <w:trHeight w:val="105"/>
          <w:jc w:val="center"/>
        </w:trPr>
        <w:tc>
          <w:tcPr>
            <w:tcW w:w="1540" w:type="dxa"/>
            <w:vMerge/>
            <w:tcBorders>
              <w:bottom w:val="nil"/>
            </w:tcBorders>
            <w:vAlign w:val="center"/>
          </w:tcPr>
          <w:p w:rsidR="00B24B1C" w:rsidRPr="00942022" w:rsidRDefault="00B24B1C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B24B1C" w:rsidRPr="00942022" w:rsidTr="00B24B1C">
        <w:trPr>
          <w:trHeight w:val="2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  <w:vAlign w:val="center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B24B1C" w:rsidRPr="00942022" w:rsidTr="00B24B1C">
        <w:trPr>
          <w:trHeight w:val="105"/>
          <w:jc w:val="center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1C" w:rsidRPr="00942022" w:rsidRDefault="00B24B1C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  <w:vAlign w:val="center"/>
          </w:tcPr>
          <w:p w:rsidR="00B24B1C" w:rsidRPr="00942022" w:rsidRDefault="00B24B1C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</w:tbl>
    <w:p w:rsidR="003941F0" w:rsidRDefault="003941F0" w:rsidP="00471276">
      <w:pPr>
        <w:widowControl w:val="0"/>
        <w:autoSpaceDE w:val="0"/>
        <w:autoSpaceDN w:val="0"/>
        <w:adjustRightInd w:val="0"/>
        <w:ind w:firstLine="0"/>
        <w:outlineLvl w:val="2"/>
        <w:rPr>
          <w:rFonts w:cs="Arial"/>
          <w:kern w:val="2"/>
        </w:rPr>
      </w:pPr>
    </w:p>
    <w:p w:rsidR="00CD541B" w:rsidRDefault="00CD541B" w:rsidP="00471276">
      <w:pPr>
        <w:widowControl w:val="0"/>
        <w:autoSpaceDE w:val="0"/>
        <w:autoSpaceDN w:val="0"/>
        <w:adjustRightInd w:val="0"/>
        <w:ind w:firstLine="0"/>
        <w:outlineLvl w:val="2"/>
        <w:rPr>
          <w:rFonts w:cs="Arial"/>
          <w:kern w:val="2"/>
        </w:rPr>
      </w:pPr>
    </w:p>
    <w:p w:rsidR="00CD541B" w:rsidRDefault="00CD541B" w:rsidP="00471276">
      <w:pPr>
        <w:widowControl w:val="0"/>
        <w:autoSpaceDE w:val="0"/>
        <w:autoSpaceDN w:val="0"/>
        <w:adjustRightInd w:val="0"/>
        <w:ind w:firstLine="0"/>
        <w:outlineLvl w:val="2"/>
        <w:rPr>
          <w:rFonts w:cs="Arial"/>
          <w:kern w:val="2"/>
        </w:rPr>
      </w:pPr>
    </w:p>
    <w:p w:rsidR="00CD541B" w:rsidRDefault="00CD541B" w:rsidP="00471276">
      <w:pPr>
        <w:widowControl w:val="0"/>
        <w:autoSpaceDE w:val="0"/>
        <w:autoSpaceDN w:val="0"/>
        <w:adjustRightInd w:val="0"/>
        <w:ind w:firstLine="0"/>
        <w:outlineLvl w:val="2"/>
        <w:rPr>
          <w:rFonts w:cs="Arial"/>
          <w:kern w:val="2"/>
        </w:rPr>
      </w:pPr>
    </w:p>
    <w:p w:rsidR="00CD541B" w:rsidRDefault="00CD541B" w:rsidP="00471276">
      <w:pPr>
        <w:widowControl w:val="0"/>
        <w:autoSpaceDE w:val="0"/>
        <w:autoSpaceDN w:val="0"/>
        <w:adjustRightInd w:val="0"/>
        <w:ind w:firstLine="0"/>
        <w:outlineLvl w:val="2"/>
        <w:rPr>
          <w:rFonts w:cs="Arial"/>
          <w:kern w:val="2"/>
        </w:rPr>
      </w:pPr>
    </w:p>
    <w:p w:rsidR="00CD541B" w:rsidRDefault="00CD541B" w:rsidP="00471276">
      <w:pPr>
        <w:widowControl w:val="0"/>
        <w:autoSpaceDE w:val="0"/>
        <w:autoSpaceDN w:val="0"/>
        <w:adjustRightInd w:val="0"/>
        <w:ind w:firstLine="0"/>
        <w:outlineLvl w:val="2"/>
        <w:rPr>
          <w:rFonts w:cs="Arial"/>
          <w:kern w:val="2"/>
        </w:rPr>
      </w:pPr>
    </w:p>
    <w:p w:rsidR="00CD541B" w:rsidRDefault="00CD541B" w:rsidP="00471276">
      <w:pPr>
        <w:widowControl w:val="0"/>
        <w:autoSpaceDE w:val="0"/>
        <w:autoSpaceDN w:val="0"/>
        <w:adjustRightInd w:val="0"/>
        <w:ind w:firstLine="0"/>
        <w:outlineLvl w:val="2"/>
        <w:rPr>
          <w:rFonts w:cs="Arial"/>
          <w:kern w:val="2"/>
        </w:rPr>
      </w:pPr>
    </w:p>
    <w:p w:rsidR="00CD541B" w:rsidRDefault="00CD541B" w:rsidP="00471276">
      <w:pPr>
        <w:widowControl w:val="0"/>
        <w:autoSpaceDE w:val="0"/>
        <w:autoSpaceDN w:val="0"/>
        <w:adjustRightInd w:val="0"/>
        <w:ind w:firstLine="0"/>
        <w:outlineLvl w:val="2"/>
        <w:rPr>
          <w:rFonts w:cs="Arial"/>
          <w:kern w:val="2"/>
        </w:rPr>
      </w:pPr>
    </w:p>
    <w:p w:rsidR="00CD541B" w:rsidRDefault="00CD541B" w:rsidP="00471276">
      <w:pPr>
        <w:widowControl w:val="0"/>
        <w:autoSpaceDE w:val="0"/>
        <w:autoSpaceDN w:val="0"/>
        <w:adjustRightInd w:val="0"/>
        <w:ind w:firstLine="0"/>
        <w:outlineLvl w:val="2"/>
        <w:rPr>
          <w:rFonts w:cs="Arial"/>
          <w:kern w:val="2"/>
        </w:rPr>
      </w:pPr>
    </w:p>
    <w:p w:rsidR="00CD541B" w:rsidRDefault="00CD541B" w:rsidP="00471276">
      <w:pPr>
        <w:widowControl w:val="0"/>
        <w:autoSpaceDE w:val="0"/>
        <w:autoSpaceDN w:val="0"/>
        <w:adjustRightInd w:val="0"/>
        <w:ind w:firstLine="0"/>
        <w:outlineLvl w:val="2"/>
        <w:rPr>
          <w:rFonts w:cs="Arial"/>
          <w:kern w:val="2"/>
        </w:rPr>
      </w:pPr>
    </w:p>
    <w:p w:rsidR="00CD541B" w:rsidRDefault="00CD541B" w:rsidP="00471276">
      <w:pPr>
        <w:widowControl w:val="0"/>
        <w:autoSpaceDE w:val="0"/>
        <w:autoSpaceDN w:val="0"/>
        <w:adjustRightInd w:val="0"/>
        <w:ind w:firstLine="0"/>
        <w:outlineLvl w:val="2"/>
        <w:rPr>
          <w:rFonts w:cs="Arial"/>
          <w:kern w:val="2"/>
        </w:rPr>
      </w:pPr>
    </w:p>
    <w:p w:rsidR="00CD541B" w:rsidRDefault="00CD541B" w:rsidP="00471276">
      <w:pPr>
        <w:widowControl w:val="0"/>
        <w:autoSpaceDE w:val="0"/>
        <w:autoSpaceDN w:val="0"/>
        <w:adjustRightInd w:val="0"/>
        <w:ind w:firstLine="0"/>
        <w:outlineLvl w:val="2"/>
        <w:rPr>
          <w:rFonts w:cs="Arial"/>
          <w:kern w:val="2"/>
        </w:rPr>
      </w:pPr>
    </w:p>
    <w:p w:rsidR="00CD541B" w:rsidRDefault="00CD541B" w:rsidP="00471276">
      <w:pPr>
        <w:widowControl w:val="0"/>
        <w:autoSpaceDE w:val="0"/>
        <w:autoSpaceDN w:val="0"/>
        <w:adjustRightInd w:val="0"/>
        <w:ind w:firstLine="0"/>
        <w:outlineLvl w:val="2"/>
        <w:rPr>
          <w:rFonts w:cs="Arial"/>
          <w:kern w:val="2"/>
        </w:rPr>
      </w:pPr>
    </w:p>
    <w:p w:rsidR="00CD541B" w:rsidRDefault="00CD541B" w:rsidP="00471276">
      <w:pPr>
        <w:widowControl w:val="0"/>
        <w:autoSpaceDE w:val="0"/>
        <w:autoSpaceDN w:val="0"/>
        <w:adjustRightInd w:val="0"/>
        <w:ind w:firstLine="0"/>
        <w:outlineLvl w:val="2"/>
        <w:rPr>
          <w:rFonts w:cs="Arial"/>
          <w:kern w:val="2"/>
        </w:rPr>
      </w:pPr>
    </w:p>
    <w:p w:rsidR="00CD541B" w:rsidRDefault="00CD541B" w:rsidP="00471276">
      <w:pPr>
        <w:widowControl w:val="0"/>
        <w:autoSpaceDE w:val="0"/>
        <w:autoSpaceDN w:val="0"/>
        <w:adjustRightInd w:val="0"/>
        <w:ind w:firstLine="0"/>
        <w:outlineLvl w:val="2"/>
        <w:rPr>
          <w:rFonts w:cs="Arial"/>
          <w:kern w:val="2"/>
        </w:rPr>
      </w:pPr>
    </w:p>
    <w:p w:rsidR="00CD541B" w:rsidRDefault="00CD541B" w:rsidP="00471276">
      <w:pPr>
        <w:widowControl w:val="0"/>
        <w:autoSpaceDE w:val="0"/>
        <w:autoSpaceDN w:val="0"/>
        <w:adjustRightInd w:val="0"/>
        <w:ind w:firstLine="0"/>
        <w:outlineLvl w:val="2"/>
        <w:rPr>
          <w:rFonts w:cs="Arial"/>
          <w:kern w:val="2"/>
        </w:rPr>
      </w:pPr>
    </w:p>
    <w:p w:rsidR="00CD541B" w:rsidRDefault="00CD541B" w:rsidP="00471276">
      <w:pPr>
        <w:widowControl w:val="0"/>
        <w:autoSpaceDE w:val="0"/>
        <w:autoSpaceDN w:val="0"/>
        <w:adjustRightInd w:val="0"/>
        <w:ind w:firstLine="0"/>
        <w:outlineLvl w:val="2"/>
        <w:rPr>
          <w:rFonts w:cs="Arial"/>
          <w:kern w:val="2"/>
        </w:rPr>
      </w:pPr>
    </w:p>
    <w:p w:rsidR="00CD541B" w:rsidRDefault="00CD541B" w:rsidP="00471276">
      <w:pPr>
        <w:widowControl w:val="0"/>
        <w:autoSpaceDE w:val="0"/>
        <w:autoSpaceDN w:val="0"/>
        <w:adjustRightInd w:val="0"/>
        <w:ind w:firstLine="0"/>
        <w:outlineLvl w:val="2"/>
        <w:rPr>
          <w:rFonts w:cs="Arial"/>
          <w:kern w:val="2"/>
        </w:rPr>
      </w:pPr>
    </w:p>
    <w:p w:rsidR="00CD541B" w:rsidRDefault="00CD541B" w:rsidP="00471276">
      <w:pPr>
        <w:widowControl w:val="0"/>
        <w:autoSpaceDE w:val="0"/>
        <w:autoSpaceDN w:val="0"/>
        <w:adjustRightInd w:val="0"/>
        <w:ind w:firstLine="0"/>
        <w:outlineLvl w:val="2"/>
        <w:rPr>
          <w:rFonts w:cs="Arial"/>
          <w:kern w:val="2"/>
        </w:rPr>
      </w:pPr>
    </w:p>
    <w:p w:rsidR="00CD541B" w:rsidRDefault="00CD541B" w:rsidP="00471276">
      <w:pPr>
        <w:widowControl w:val="0"/>
        <w:autoSpaceDE w:val="0"/>
        <w:autoSpaceDN w:val="0"/>
        <w:adjustRightInd w:val="0"/>
        <w:ind w:firstLine="0"/>
        <w:outlineLvl w:val="2"/>
        <w:rPr>
          <w:rFonts w:cs="Arial"/>
          <w:kern w:val="2"/>
        </w:rPr>
      </w:pPr>
    </w:p>
    <w:p w:rsidR="00CD541B" w:rsidRDefault="00CD541B" w:rsidP="00471276">
      <w:pPr>
        <w:widowControl w:val="0"/>
        <w:autoSpaceDE w:val="0"/>
        <w:autoSpaceDN w:val="0"/>
        <w:adjustRightInd w:val="0"/>
        <w:ind w:firstLine="0"/>
        <w:outlineLvl w:val="2"/>
        <w:rPr>
          <w:rFonts w:cs="Arial"/>
          <w:kern w:val="2"/>
        </w:rPr>
      </w:pPr>
    </w:p>
    <w:p w:rsidR="00CD541B" w:rsidRDefault="00CD541B" w:rsidP="00471276">
      <w:pPr>
        <w:widowControl w:val="0"/>
        <w:autoSpaceDE w:val="0"/>
        <w:autoSpaceDN w:val="0"/>
        <w:adjustRightInd w:val="0"/>
        <w:ind w:firstLine="0"/>
        <w:outlineLvl w:val="2"/>
        <w:rPr>
          <w:rFonts w:cs="Arial"/>
          <w:kern w:val="2"/>
        </w:rPr>
      </w:pPr>
    </w:p>
    <w:p w:rsidR="00CD541B" w:rsidRDefault="00CD541B" w:rsidP="00471276">
      <w:pPr>
        <w:widowControl w:val="0"/>
        <w:autoSpaceDE w:val="0"/>
        <w:autoSpaceDN w:val="0"/>
        <w:adjustRightInd w:val="0"/>
        <w:ind w:firstLine="0"/>
        <w:outlineLvl w:val="2"/>
        <w:rPr>
          <w:rFonts w:cs="Arial"/>
          <w:kern w:val="2"/>
        </w:rPr>
      </w:pPr>
    </w:p>
    <w:p w:rsidR="00CD541B" w:rsidRDefault="00CD541B" w:rsidP="00471276">
      <w:pPr>
        <w:widowControl w:val="0"/>
        <w:autoSpaceDE w:val="0"/>
        <w:autoSpaceDN w:val="0"/>
        <w:adjustRightInd w:val="0"/>
        <w:ind w:firstLine="0"/>
        <w:outlineLvl w:val="2"/>
        <w:rPr>
          <w:rFonts w:cs="Arial"/>
          <w:kern w:val="2"/>
        </w:rPr>
      </w:pPr>
    </w:p>
    <w:p w:rsidR="00CD541B" w:rsidRDefault="00CD541B" w:rsidP="00471276">
      <w:pPr>
        <w:widowControl w:val="0"/>
        <w:autoSpaceDE w:val="0"/>
        <w:autoSpaceDN w:val="0"/>
        <w:adjustRightInd w:val="0"/>
        <w:ind w:firstLine="0"/>
        <w:outlineLvl w:val="2"/>
        <w:rPr>
          <w:rFonts w:cs="Arial"/>
          <w:kern w:val="2"/>
        </w:rPr>
      </w:pPr>
    </w:p>
    <w:p w:rsidR="00CD541B" w:rsidRDefault="00CD541B" w:rsidP="00471276">
      <w:pPr>
        <w:widowControl w:val="0"/>
        <w:autoSpaceDE w:val="0"/>
        <w:autoSpaceDN w:val="0"/>
        <w:adjustRightInd w:val="0"/>
        <w:ind w:firstLine="0"/>
        <w:outlineLvl w:val="2"/>
        <w:rPr>
          <w:rFonts w:cs="Arial"/>
          <w:kern w:val="2"/>
        </w:rPr>
      </w:pPr>
    </w:p>
    <w:p w:rsidR="00CD541B" w:rsidRDefault="00CD541B" w:rsidP="00471276">
      <w:pPr>
        <w:widowControl w:val="0"/>
        <w:autoSpaceDE w:val="0"/>
        <w:autoSpaceDN w:val="0"/>
        <w:adjustRightInd w:val="0"/>
        <w:ind w:firstLine="0"/>
        <w:outlineLvl w:val="2"/>
        <w:rPr>
          <w:rFonts w:cs="Arial"/>
          <w:kern w:val="2"/>
        </w:rPr>
      </w:pPr>
    </w:p>
    <w:p w:rsidR="00423D00" w:rsidRPr="00942022" w:rsidRDefault="00CD541B" w:rsidP="00CD541B">
      <w:pPr>
        <w:widowControl w:val="0"/>
        <w:tabs>
          <w:tab w:val="left" w:pos="12330"/>
        </w:tabs>
        <w:autoSpaceDE w:val="0"/>
        <w:autoSpaceDN w:val="0"/>
        <w:adjustRightInd w:val="0"/>
        <w:ind w:left="9912" w:firstLine="11"/>
        <w:rPr>
          <w:rFonts w:cs="Arial"/>
        </w:rPr>
      </w:pPr>
      <w:r w:rsidRPr="00942022">
        <w:rPr>
          <w:rFonts w:cs="Arial"/>
        </w:rPr>
        <w:lastRenderedPageBreak/>
        <w:t xml:space="preserve">Приложение 4 к постановлению администрации Ясеновского сельского поселения от </w:t>
      </w:r>
      <w:r w:rsidR="00423D00" w:rsidRPr="00423D00">
        <w:rPr>
          <w:rFonts w:cs="Arial"/>
        </w:rPr>
        <w:t>30.10.2023 г. № 88</w:t>
      </w:r>
    </w:p>
    <w:p w:rsidR="00CD541B" w:rsidRPr="00942022" w:rsidRDefault="00CD541B" w:rsidP="00595D41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42022">
        <w:rPr>
          <w:rFonts w:cs="Arial"/>
          <w:kern w:val="2"/>
        </w:rPr>
        <w:t xml:space="preserve">План реализации муниципальной программы Ясеновского сельского поселения </w:t>
      </w:r>
      <w:r w:rsidRPr="00942022">
        <w:rPr>
          <w:rFonts w:cs="Arial"/>
        </w:rPr>
        <w:t>«Муниципальное управление на 2020 – 2026 годы»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3"/>
        <w:gridCol w:w="1043"/>
        <w:gridCol w:w="2623"/>
        <w:gridCol w:w="1433"/>
        <w:gridCol w:w="1510"/>
        <w:gridCol w:w="1481"/>
        <w:gridCol w:w="2244"/>
        <w:gridCol w:w="3139"/>
        <w:gridCol w:w="972"/>
      </w:tblGrid>
      <w:tr w:rsidR="00CD541B" w:rsidRPr="00942022" w:rsidTr="00CD541B">
        <w:trPr>
          <w:jc w:val="center"/>
        </w:trPr>
        <w:tc>
          <w:tcPr>
            <w:tcW w:w="533" w:type="dxa"/>
            <w:vMerge w:val="restart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№</w:t>
            </w:r>
          </w:p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  <w:vMerge w:val="restart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Статус</w:t>
            </w:r>
          </w:p>
        </w:tc>
        <w:tc>
          <w:tcPr>
            <w:tcW w:w="2623" w:type="dxa"/>
            <w:vMerge w:val="restart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Наименование подпрограммы основного мероприятия, мероприятия</w:t>
            </w:r>
          </w:p>
        </w:tc>
        <w:tc>
          <w:tcPr>
            <w:tcW w:w="1433" w:type="dxa"/>
            <w:vMerge w:val="restart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991" w:type="dxa"/>
            <w:gridSpan w:val="2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Срок на 2023 год</w:t>
            </w:r>
          </w:p>
        </w:tc>
        <w:tc>
          <w:tcPr>
            <w:tcW w:w="2244" w:type="dxa"/>
            <w:vMerge w:val="restart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3139" w:type="dxa"/>
            <w:vMerge w:val="restart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КБК </w:t>
            </w:r>
          </w:p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(местный бюджет)</w:t>
            </w:r>
          </w:p>
        </w:tc>
        <w:tc>
          <w:tcPr>
            <w:tcW w:w="972" w:type="dxa"/>
            <w:vMerge w:val="restart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CD541B" w:rsidRPr="00942022" w:rsidTr="00CD541B">
        <w:trPr>
          <w:jc w:val="center"/>
        </w:trPr>
        <w:tc>
          <w:tcPr>
            <w:tcW w:w="533" w:type="dxa"/>
            <w:vMerge/>
            <w:vAlign w:val="center"/>
          </w:tcPr>
          <w:p w:rsidR="00CD541B" w:rsidRPr="00942022" w:rsidRDefault="00CD541B" w:rsidP="00CD541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  <w:vMerge/>
            <w:vAlign w:val="center"/>
          </w:tcPr>
          <w:p w:rsidR="00CD541B" w:rsidRPr="00942022" w:rsidRDefault="00CD541B" w:rsidP="00CD541B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623" w:type="dxa"/>
            <w:vMerge/>
            <w:vAlign w:val="center"/>
          </w:tcPr>
          <w:p w:rsidR="00CD541B" w:rsidRPr="00942022" w:rsidRDefault="00CD541B" w:rsidP="00CD541B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433" w:type="dxa"/>
            <w:vMerge/>
            <w:vAlign w:val="center"/>
          </w:tcPr>
          <w:p w:rsidR="00CD541B" w:rsidRPr="00942022" w:rsidRDefault="00CD541B" w:rsidP="00CD541B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510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481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окончания реализации мероприятия в очередном финансовом году</w:t>
            </w:r>
          </w:p>
        </w:tc>
        <w:tc>
          <w:tcPr>
            <w:tcW w:w="2244" w:type="dxa"/>
            <w:vMerge/>
            <w:vAlign w:val="center"/>
          </w:tcPr>
          <w:p w:rsidR="00CD541B" w:rsidRPr="00942022" w:rsidRDefault="00CD541B" w:rsidP="00CD541B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39" w:type="dxa"/>
            <w:vMerge/>
            <w:vAlign w:val="center"/>
          </w:tcPr>
          <w:p w:rsidR="00CD541B" w:rsidRPr="00942022" w:rsidRDefault="00CD541B" w:rsidP="00CD541B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  <w:vMerge/>
            <w:vAlign w:val="center"/>
          </w:tcPr>
          <w:p w:rsidR="00CD541B" w:rsidRPr="00942022" w:rsidRDefault="00CD541B" w:rsidP="00CD541B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</w:tr>
      <w:tr w:rsidR="00CD541B" w:rsidRPr="00942022" w:rsidTr="00CD541B">
        <w:trPr>
          <w:tblHeader/>
          <w:jc w:val="center"/>
        </w:trPr>
        <w:tc>
          <w:tcPr>
            <w:tcW w:w="5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942022">
              <w:rPr>
                <w:rFonts w:cs="Arial"/>
              </w:rPr>
              <w:t>1</w:t>
            </w:r>
          </w:p>
        </w:tc>
        <w:tc>
          <w:tcPr>
            <w:tcW w:w="104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2</w:t>
            </w:r>
          </w:p>
        </w:tc>
        <w:tc>
          <w:tcPr>
            <w:tcW w:w="262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14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4</w:t>
            </w:r>
          </w:p>
        </w:tc>
        <w:tc>
          <w:tcPr>
            <w:tcW w:w="1510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5</w:t>
            </w:r>
          </w:p>
        </w:tc>
        <w:tc>
          <w:tcPr>
            <w:tcW w:w="1481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6</w:t>
            </w:r>
          </w:p>
        </w:tc>
        <w:tc>
          <w:tcPr>
            <w:tcW w:w="2244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7</w:t>
            </w:r>
          </w:p>
        </w:tc>
        <w:tc>
          <w:tcPr>
            <w:tcW w:w="3139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8</w:t>
            </w:r>
          </w:p>
        </w:tc>
        <w:tc>
          <w:tcPr>
            <w:tcW w:w="972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9</w:t>
            </w:r>
          </w:p>
        </w:tc>
      </w:tr>
      <w:tr w:rsidR="00CD541B" w:rsidRPr="00942022" w:rsidTr="00CD541B">
        <w:trPr>
          <w:jc w:val="center"/>
        </w:trPr>
        <w:tc>
          <w:tcPr>
            <w:tcW w:w="5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262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 xml:space="preserve">Муниципальное управление </w:t>
            </w:r>
            <w:r w:rsidRPr="00942022">
              <w:rPr>
                <w:rFonts w:cs="Arial"/>
              </w:rPr>
              <w:t>на 2020 – 2026 годы</w:t>
            </w:r>
          </w:p>
        </w:tc>
        <w:tc>
          <w:tcPr>
            <w:tcW w:w="14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01.01.2023</w:t>
            </w:r>
          </w:p>
        </w:tc>
        <w:tc>
          <w:tcPr>
            <w:tcW w:w="1481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31.12.2023</w:t>
            </w:r>
          </w:p>
        </w:tc>
        <w:tc>
          <w:tcPr>
            <w:tcW w:w="2244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39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  <w:lang w:eastAsia="en-US"/>
              </w:rPr>
              <w:t>4</w:t>
            </w:r>
            <w:r>
              <w:rPr>
                <w:rFonts w:cs="Arial"/>
                <w:kern w:val="2"/>
                <w:lang w:eastAsia="en-US"/>
              </w:rPr>
              <w:t>014,7</w:t>
            </w:r>
          </w:p>
        </w:tc>
      </w:tr>
      <w:tr w:rsidR="00CD541B" w:rsidRPr="00942022" w:rsidTr="00CD541B">
        <w:trPr>
          <w:jc w:val="center"/>
        </w:trPr>
        <w:tc>
          <w:tcPr>
            <w:tcW w:w="5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Подпро</w:t>
            </w:r>
            <w:r w:rsidRPr="00942022">
              <w:rPr>
                <w:rFonts w:cs="Arial"/>
                <w:kern w:val="2"/>
              </w:rPr>
              <w:softHyphen/>
              <w:t>грамма 1</w:t>
            </w:r>
          </w:p>
        </w:tc>
        <w:tc>
          <w:tcPr>
            <w:tcW w:w="262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Социальная политика по оказанию помощи населению на 2020-2026 годы</w:t>
            </w:r>
          </w:p>
        </w:tc>
        <w:tc>
          <w:tcPr>
            <w:tcW w:w="14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01.01.2023</w:t>
            </w:r>
          </w:p>
        </w:tc>
        <w:tc>
          <w:tcPr>
            <w:tcW w:w="1481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31.12.2023</w:t>
            </w:r>
          </w:p>
        </w:tc>
        <w:tc>
          <w:tcPr>
            <w:tcW w:w="2244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39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CD541B" w:rsidRPr="00942022" w:rsidTr="00CD541B">
        <w:trPr>
          <w:jc w:val="center"/>
        </w:trPr>
        <w:tc>
          <w:tcPr>
            <w:tcW w:w="5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Основное мероприятие 1.1.</w:t>
            </w:r>
          </w:p>
        </w:tc>
        <w:tc>
          <w:tcPr>
            <w:tcW w:w="262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</w:rPr>
              <w:t>Деятельность по укреплению социальной защищенности пожилых людей и людей, оказавшихся в трудной жизненной ситуации</w:t>
            </w:r>
          </w:p>
        </w:tc>
        <w:tc>
          <w:tcPr>
            <w:tcW w:w="14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01.01.2023</w:t>
            </w:r>
          </w:p>
        </w:tc>
        <w:tc>
          <w:tcPr>
            <w:tcW w:w="1481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31.12.2023</w:t>
            </w:r>
          </w:p>
        </w:tc>
        <w:tc>
          <w:tcPr>
            <w:tcW w:w="2244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Повышение социальной защищенности пожилых людей и граждан, оказавшихся в трудной жизненной ситуации путем оказания адресной помощи</w:t>
            </w:r>
          </w:p>
        </w:tc>
        <w:tc>
          <w:tcPr>
            <w:tcW w:w="3139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CD541B" w:rsidRPr="00942022" w:rsidTr="00CD541B">
        <w:trPr>
          <w:jc w:val="center"/>
        </w:trPr>
        <w:tc>
          <w:tcPr>
            <w:tcW w:w="5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Основное мероприятие 1.2.</w:t>
            </w:r>
          </w:p>
        </w:tc>
        <w:tc>
          <w:tcPr>
            <w:tcW w:w="262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Деятельность по повышению социальной активности граждан</w:t>
            </w:r>
          </w:p>
        </w:tc>
        <w:tc>
          <w:tcPr>
            <w:tcW w:w="14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01.01.2023</w:t>
            </w:r>
          </w:p>
        </w:tc>
        <w:tc>
          <w:tcPr>
            <w:tcW w:w="1481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31.12.2023</w:t>
            </w:r>
          </w:p>
        </w:tc>
        <w:tc>
          <w:tcPr>
            <w:tcW w:w="2244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Вовлечение граждан в деятельность по благоустройству населенных пунктов Ясеновского сельского поселения, организация разъяснительной работы среди населения о деятельности ОМСУ поселения</w:t>
            </w:r>
          </w:p>
        </w:tc>
        <w:tc>
          <w:tcPr>
            <w:tcW w:w="3139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CD541B" w:rsidRPr="00942022" w:rsidTr="00CD541B">
        <w:trPr>
          <w:trHeight w:val="325"/>
          <w:jc w:val="center"/>
        </w:trPr>
        <w:tc>
          <w:tcPr>
            <w:tcW w:w="5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Основное меропр</w:t>
            </w:r>
            <w:r w:rsidRPr="00942022">
              <w:rPr>
                <w:rFonts w:cs="Arial"/>
                <w:kern w:val="2"/>
              </w:rPr>
              <w:lastRenderedPageBreak/>
              <w:t>иятие 1.3.</w:t>
            </w:r>
          </w:p>
        </w:tc>
        <w:tc>
          <w:tcPr>
            <w:tcW w:w="262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</w:rPr>
              <w:lastRenderedPageBreak/>
              <w:t xml:space="preserve">Содействие в организации доступа людей с </w:t>
            </w:r>
            <w:r w:rsidRPr="00942022">
              <w:rPr>
                <w:rFonts w:cs="Arial"/>
              </w:rPr>
              <w:lastRenderedPageBreak/>
              <w:t>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14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lastRenderedPageBreak/>
              <w:t>Администрация Ясеновског</w:t>
            </w:r>
            <w:r w:rsidRPr="00942022">
              <w:rPr>
                <w:rFonts w:cs="Arial"/>
                <w:kern w:val="2"/>
              </w:rPr>
              <w:lastRenderedPageBreak/>
              <w:t>о сельского поселения</w:t>
            </w:r>
          </w:p>
        </w:tc>
        <w:tc>
          <w:tcPr>
            <w:tcW w:w="1510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lastRenderedPageBreak/>
              <w:t>01.01.2023</w:t>
            </w:r>
          </w:p>
        </w:tc>
        <w:tc>
          <w:tcPr>
            <w:tcW w:w="1481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31.12.2023</w:t>
            </w:r>
          </w:p>
        </w:tc>
        <w:tc>
          <w:tcPr>
            <w:tcW w:w="2244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 xml:space="preserve">Библиотечное обслуживание на дому людей с </w:t>
            </w:r>
            <w:r w:rsidRPr="00942022">
              <w:rPr>
                <w:rFonts w:cs="Arial"/>
                <w:kern w:val="2"/>
              </w:rPr>
              <w:lastRenderedPageBreak/>
              <w:t>ограниченными физическими возможностями, обеспечение возможностей беспрепятственного доступа к домам культуры, организация культурно - досуговых мероприятий для людей с ограниченными физическими возможностями</w:t>
            </w:r>
          </w:p>
        </w:tc>
        <w:tc>
          <w:tcPr>
            <w:tcW w:w="3139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CD541B" w:rsidRPr="00942022" w:rsidTr="00CD541B">
        <w:trPr>
          <w:trHeight w:val="325"/>
          <w:jc w:val="center"/>
        </w:trPr>
        <w:tc>
          <w:tcPr>
            <w:tcW w:w="5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Основное мероприятие 1.4.</w:t>
            </w:r>
          </w:p>
        </w:tc>
        <w:tc>
          <w:tcPr>
            <w:tcW w:w="262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14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01.01.2023</w:t>
            </w:r>
          </w:p>
        </w:tc>
        <w:tc>
          <w:tcPr>
            <w:tcW w:w="1481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31.12.2023</w:t>
            </w:r>
          </w:p>
        </w:tc>
        <w:tc>
          <w:tcPr>
            <w:tcW w:w="2244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Обеспечение ремонта инженерных коммуникаций, установка новых оконных и дверных блоков нуждающимся участникам ВОВ и вдовам</w:t>
            </w:r>
          </w:p>
        </w:tc>
        <w:tc>
          <w:tcPr>
            <w:tcW w:w="3139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CD541B" w:rsidRPr="00942022" w:rsidTr="00CD541B">
        <w:trPr>
          <w:trHeight w:val="325"/>
          <w:jc w:val="center"/>
        </w:trPr>
        <w:tc>
          <w:tcPr>
            <w:tcW w:w="5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Подпрограмма 2</w:t>
            </w:r>
          </w:p>
        </w:tc>
        <w:tc>
          <w:tcPr>
            <w:tcW w:w="262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</w:rPr>
              <w:t>Обеспечение реализации муниципальной программы на 2020-2026 годы</w:t>
            </w:r>
          </w:p>
        </w:tc>
        <w:tc>
          <w:tcPr>
            <w:tcW w:w="14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01.01.2023</w:t>
            </w:r>
          </w:p>
        </w:tc>
        <w:tc>
          <w:tcPr>
            <w:tcW w:w="1481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31.12.2023</w:t>
            </w:r>
          </w:p>
        </w:tc>
        <w:tc>
          <w:tcPr>
            <w:tcW w:w="2244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39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  <w:lang w:eastAsia="en-US"/>
              </w:rPr>
              <w:t>4</w:t>
            </w:r>
            <w:r>
              <w:rPr>
                <w:rFonts w:cs="Arial"/>
                <w:kern w:val="2"/>
                <w:lang w:eastAsia="en-US"/>
              </w:rPr>
              <w:t>014,7</w:t>
            </w:r>
          </w:p>
        </w:tc>
      </w:tr>
      <w:tr w:rsidR="00CD541B" w:rsidRPr="00942022" w:rsidTr="00CD541B">
        <w:trPr>
          <w:trHeight w:val="4720"/>
          <w:jc w:val="center"/>
        </w:trPr>
        <w:tc>
          <w:tcPr>
            <w:tcW w:w="5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Основное мероприятие 2.1.</w:t>
            </w:r>
          </w:p>
        </w:tc>
        <w:tc>
          <w:tcPr>
            <w:tcW w:w="262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4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01.01.2023</w:t>
            </w:r>
          </w:p>
        </w:tc>
        <w:tc>
          <w:tcPr>
            <w:tcW w:w="1481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31.12.2023</w:t>
            </w:r>
          </w:p>
        </w:tc>
        <w:tc>
          <w:tcPr>
            <w:tcW w:w="2244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Обеспечение реализации управленческой и органи</w:t>
            </w:r>
            <w:r w:rsidRPr="00942022">
              <w:rPr>
                <w:rFonts w:cs="Arial"/>
                <w:kern w:val="2"/>
              </w:rPr>
              <w:softHyphen/>
              <w:t>зационной деятельности администрации Ясеновского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3139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914 0102 03 2 01 92020100</w:t>
            </w:r>
          </w:p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  <w:lang w:eastAsia="en-US"/>
              </w:rPr>
              <w:t>914 0104 03 2 01 92010100</w:t>
            </w:r>
          </w:p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  <w:lang w:eastAsia="en-US"/>
              </w:rPr>
              <w:t>914 0104 03 2 01 92010200</w:t>
            </w:r>
          </w:p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  <w:lang w:eastAsia="en-US"/>
              </w:rPr>
              <w:t>914 0104 03 2 01 92010800</w:t>
            </w:r>
          </w:p>
        </w:tc>
        <w:tc>
          <w:tcPr>
            <w:tcW w:w="972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  <w:lang w:eastAsia="en-US"/>
              </w:rPr>
              <w:t>876,0</w:t>
            </w:r>
          </w:p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  <w:lang w:eastAsia="en-US"/>
              </w:rPr>
              <w:t>1083,5</w:t>
            </w:r>
          </w:p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  <w:lang w:eastAsia="en-US"/>
              </w:rPr>
              <w:t>1</w:t>
            </w:r>
            <w:r>
              <w:rPr>
                <w:rFonts w:cs="Arial"/>
                <w:kern w:val="2"/>
                <w:lang w:eastAsia="en-US"/>
              </w:rPr>
              <w:t>803,5</w:t>
            </w:r>
          </w:p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  <w:lang w:eastAsia="en-US"/>
              </w:rPr>
              <w:t>67,0</w:t>
            </w:r>
          </w:p>
        </w:tc>
      </w:tr>
      <w:tr w:rsidR="00CD541B" w:rsidRPr="00942022" w:rsidTr="00CD541B">
        <w:trPr>
          <w:trHeight w:val="325"/>
          <w:jc w:val="center"/>
        </w:trPr>
        <w:tc>
          <w:tcPr>
            <w:tcW w:w="5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2.2.</w:t>
            </w:r>
          </w:p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62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</w:rPr>
              <w:t>Финансовое обеспечение выполнения других обязательств органов местного самоуправления Ясеновского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4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01.01.2023</w:t>
            </w:r>
          </w:p>
        </w:tc>
        <w:tc>
          <w:tcPr>
            <w:tcW w:w="1481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31.12.2023</w:t>
            </w:r>
          </w:p>
        </w:tc>
        <w:tc>
          <w:tcPr>
            <w:tcW w:w="2244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</w:rPr>
              <w:t xml:space="preserve">Осуществление переданных государственных полномочий по осуществлению первичному воинскому учету, повышение эффективности использования имущества Ясеновского сельского поселения, организация и осуществление </w:t>
            </w:r>
            <w:r w:rsidRPr="00942022">
              <w:rPr>
                <w:rFonts w:cs="Arial"/>
              </w:rPr>
              <w:lastRenderedPageBreak/>
              <w:t>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3139" w:type="dxa"/>
          </w:tcPr>
          <w:p w:rsidR="00CD541B" w:rsidRPr="00942022" w:rsidRDefault="00CD541B" w:rsidP="00CD541B">
            <w:pPr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lastRenderedPageBreak/>
              <w:t>914 0203 03 2 02 51180100</w:t>
            </w:r>
          </w:p>
          <w:p w:rsidR="00CD541B" w:rsidRPr="00942022" w:rsidRDefault="00CD541B" w:rsidP="00CD541B">
            <w:pPr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914 0203 03 2 02 51180200</w:t>
            </w:r>
          </w:p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914 0309 03 2 02 91430200</w:t>
            </w:r>
          </w:p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914 0309 03 2 02 </w:t>
            </w:r>
            <w:r>
              <w:rPr>
                <w:rFonts w:cs="Arial"/>
                <w:kern w:val="2"/>
              </w:rPr>
              <w:t>20570</w:t>
            </w:r>
            <w:r w:rsidRPr="00942022">
              <w:rPr>
                <w:rFonts w:cs="Arial"/>
                <w:kern w:val="2"/>
              </w:rPr>
              <w:t>200</w:t>
            </w:r>
          </w:p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914 1403 03 2 02 98530500</w:t>
            </w:r>
          </w:p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72" w:type="dxa"/>
          </w:tcPr>
          <w:p w:rsidR="00CD541B" w:rsidRPr="00942022" w:rsidRDefault="00CD541B" w:rsidP="00CD541B">
            <w:pPr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101,5</w:t>
            </w:r>
          </w:p>
          <w:p w:rsidR="00CD541B" w:rsidRPr="00942022" w:rsidRDefault="00CD541B" w:rsidP="00CD541B">
            <w:pPr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11,8</w:t>
            </w:r>
          </w:p>
          <w:p w:rsidR="00CD541B" w:rsidRPr="00942022" w:rsidRDefault="00CD541B" w:rsidP="00CD541B">
            <w:pPr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50,0</w:t>
            </w:r>
          </w:p>
          <w:p w:rsidR="00CD541B" w:rsidRPr="00942022" w:rsidRDefault="00CD541B" w:rsidP="00CD541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942022">
              <w:rPr>
                <w:rFonts w:cs="Arial"/>
              </w:rPr>
              <w:t>,0</w:t>
            </w:r>
          </w:p>
          <w:p w:rsidR="00CD541B" w:rsidRPr="00942022" w:rsidRDefault="00CD541B" w:rsidP="00CD541B">
            <w:pPr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17,4</w:t>
            </w:r>
          </w:p>
          <w:p w:rsidR="00CD541B" w:rsidRPr="00942022" w:rsidRDefault="00CD541B" w:rsidP="00CD541B">
            <w:pPr>
              <w:ind w:firstLine="0"/>
              <w:jc w:val="center"/>
              <w:rPr>
                <w:rFonts w:cs="Arial"/>
              </w:rPr>
            </w:pPr>
          </w:p>
        </w:tc>
      </w:tr>
    </w:tbl>
    <w:p w:rsidR="00CD541B" w:rsidRPr="00942022" w:rsidRDefault="00CD541B" w:rsidP="002F2D50">
      <w:pPr>
        <w:rPr>
          <w:rFonts w:cs="Arial"/>
        </w:rPr>
      </w:pPr>
      <w:bookmarkStart w:id="0" w:name="_GoBack"/>
      <w:bookmarkEnd w:id="0"/>
    </w:p>
    <w:sectPr w:rsidR="00CD541B" w:rsidRPr="00942022" w:rsidSect="00942022">
      <w:type w:val="nextColumn"/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565" w:rsidRDefault="007A1565" w:rsidP="00364CEF">
      <w:r>
        <w:separator/>
      </w:r>
    </w:p>
  </w:endnote>
  <w:endnote w:type="continuationSeparator" w:id="0">
    <w:p w:rsidR="007A1565" w:rsidRDefault="007A1565" w:rsidP="0036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565" w:rsidRDefault="007A1565" w:rsidP="00364CEF">
      <w:r>
        <w:separator/>
      </w:r>
    </w:p>
  </w:footnote>
  <w:footnote w:type="continuationSeparator" w:id="0">
    <w:p w:rsidR="007A1565" w:rsidRDefault="007A1565" w:rsidP="00364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0172D5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C43FCD"/>
    <w:multiLevelType w:val="hybridMultilevel"/>
    <w:tmpl w:val="D5A26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53163D"/>
    <w:multiLevelType w:val="multilevel"/>
    <w:tmpl w:val="1D4E89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5BF5956"/>
    <w:multiLevelType w:val="hybridMultilevel"/>
    <w:tmpl w:val="2494A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15B53"/>
    <w:multiLevelType w:val="hybridMultilevel"/>
    <w:tmpl w:val="6FBA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0062B"/>
    <w:multiLevelType w:val="hybridMultilevel"/>
    <w:tmpl w:val="F4446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8EF2C59"/>
    <w:multiLevelType w:val="multilevel"/>
    <w:tmpl w:val="26EC7C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1">
    <w:nsid w:val="49045331"/>
    <w:multiLevelType w:val="hybridMultilevel"/>
    <w:tmpl w:val="EF427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C4C03"/>
    <w:multiLevelType w:val="multilevel"/>
    <w:tmpl w:val="C7E64B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3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592D571E"/>
    <w:multiLevelType w:val="hybridMultilevel"/>
    <w:tmpl w:val="0696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862E69"/>
    <w:multiLevelType w:val="hybridMultilevel"/>
    <w:tmpl w:val="1070D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7CA35F50"/>
    <w:multiLevelType w:val="hybridMultilevel"/>
    <w:tmpl w:val="8548C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</w:num>
  <w:num w:numId="4">
    <w:abstractNumId w:val="7"/>
  </w:num>
  <w:num w:numId="5">
    <w:abstractNumId w:val="17"/>
  </w:num>
  <w:num w:numId="6">
    <w:abstractNumId w:val="6"/>
  </w:num>
  <w:num w:numId="7">
    <w:abstractNumId w:val="11"/>
  </w:num>
  <w:num w:numId="8">
    <w:abstractNumId w:val="3"/>
  </w:num>
  <w:num w:numId="9">
    <w:abstractNumId w:val="5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E70"/>
    <w:rsid w:val="00034B17"/>
    <w:rsid w:val="00046E24"/>
    <w:rsid w:val="00065272"/>
    <w:rsid w:val="0008493E"/>
    <w:rsid w:val="00085B50"/>
    <w:rsid w:val="000D3D56"/>
    <w:rsid w:val="000D45A6"/>
    <w:rsid w:val="000D63CE"/>
    <w:rsid w:val="00113A5B"/>
    <w:rsid w:val="00123AEB"/>
    <w:rsid w:val="00127EFB"/>
    <w:rsid w:val="00136AF8"/>
    <w:rsid w:val="00152A07"/>
    <w:rsid w:val="001642A1"/>
    <w:rsid w:val="00173A97"/>
    <w:rsid w:val="00184BFA"/>
    <w:rsid w:val="001B3EE3"/>
    <w:rsid w:val="001B574F"/>
    <w:rsid w:val="001C5D41"/>
    <w:rsid w:val="001E24EC"/>
    <w:rsid w:val="001E3EEF"/>
    <w:rsid w:val="0021297B"/>
    <w:rsid w:val="00255543"/>
    <w:rsid w:val="00265813"/>
    <w:rsid w:val="00272FA2"/>
    <w:rsid w:val="002A153A"/>
    <w:rsid w:val="002A5C69"/>
    <w:rsid w:val="002B37FC"/>
    <w:rsid w:val="002C2D26"/>
    <w:rsid w:val="002D462C"/>
    <w:rsid w:val="002D7427"/>
    <w:rsid w:val="002F1D0D"/>
    <w:rsid w:val="002F2D50"/>
    <w:rsid w:val="00310907"/>
    <w:rsid w:val="003176A5"/>
    <w:rsid w:val="003255DB"/>
    <w:rsid w:val="00331628"/>
    <w:rsid w:val="00364CEF"/>
    <w:rsid w:val="00370772"/>
    <w:rsid w:val="00370D57"/>
    <w:rsid w:val="003871AE"/>
    <w:rsid w:val="003931C4"/>
    <w:rsid w:val="003941F0"/>
    <w:rsid w:val="003A4AE0"/>
    <w:rsid w:val="003B7BF3"/>
    <w:rsid w:val="003C5B3B"/>
    <w:rsid w:val="003E2962"/>
    <w:rsid w:val="00412F83"/>
    <w:rsid w:val="00415291"/>
    <w:rsid w:val="00415C34"/>
    <w:rsid w:val="00416D55"/>
    <w:rsid w:val="00420E8F"/>
    <w:rsid w:val="00423D00"/>
    <w:rsid w:val="00432571"/>
    <w:rsid w:val="00435BF4"/>
    <w:rsid w:val="004527BF"/>
    <w:rsid w:val="00465314"/>
    <w:rsid w:val="00471276"/>
    <w:rsid w:val="00490FE2"/>
    <w:rsid w:val="004C5177"/>
    <w:rsid w:val="004C5F76"/>
    <w:rsid w:val="004D46BB"/>
    <w:rsid w:val="004D7FC0"/>
    <w:rsid w:val="004E63A8"/>
    <w:rsid w:val="00501EFC"/>
    <w:rsid w:val="005117B8"/>
    <w:rsid w:val="00526442"/>
    <w:rsid w:val="00535720"/>
    <w:rsid w:val="00536DDC"/>
    <w:rsid w:val="00571A6C"/>
    <w:rsid w:val="00595D41"/>
    <w:rsid w:val="005A6334"/>
    <w:rsid w:val="005B0494"/>
    <w:rsid w:val="005B1DB5"/>
    <w:rsid w:val="005F1E70"/>
    <w:rsid w:val="00641B21"/>
    <w:rsid w:val="00642F1C"/>
    <w:rsid w:val="006620F2"/>
    <w:rsid w:val="00684B0E"/>
    <w:rsid w:val="0069734A"/>
    <w:rsid w:val="006A1693"/>
    <w:rsid w:val="006B3543"/>
    <w:rsid w:val="006C0DA4"/>
    <w:rsid w:val="006C2BA2"/>
    <w:rsid w:val="006C7D1E"/>
    <w:rsid w:val="006D35A1"/>
    <w:rsid w:val="006F3D22"/>
    <w:rsid w:val="00707354"/>
    <w:rsid w:val="00712BD4"/>
    <w:rsid w:val="00715333"/>
    <w:rsid w:val="0074477A"/>
    <w:rsid w:val="00751FF1"/>
    <w:rsid w:val="00764EC2"/>
    <w:rsid w:val="007740C4"/>
    <w:rsid w:val="00786646"/>
    <w:rsid w:val="00792F79"/>
    <w:rsid w:val="0079405E"/>
    <w:rsid w:val="007A1565"/>
    <w:rsid w:val="007A3DB1"/>
    <w:rsid w:val="007A6329"/>
    <w:rsid w:val="007B022A"/>
    <w:rsid w:val="007C70D6"/>
    <w:rsid w:val="007F76EE"/>
    <w:rsid w:val="0084626A"/>
    <w:rsid w:val="0084753D"/>
    <w:rsid w:val="00875753"/>
    <w:rsid w:val="008807E8"/>
    <w:rsid w:val="00886D4B"/>
    <w:rsid w:val="008A09B5"/>
    <w:rsid w:val="008B6F9D"/>
    <w:rsid w:val="008B7C17"/>
    <w:rsid w:val="008D0AA1"/>
    <w:rsid w:val="008F1A55"/>
    <w:rsid w:val="008F5341"/>
    <w:rsid w:val="00923F65"/>
    <w:rsid w:val="0093551C"/>
    <w:rsid w:val="00942022"/>
    <w:rsid w:val="00943312"/>
    <w:rsid w:val="00954182"/>
    <w:rsid w:val="00960A36"/>
    <w:rsid w:val="00964BB0"/>
    <w:rsid w:val="00975C3A"/>
    <w:rsid w:val="009804F7"/>
    <w:rsid w:val="00991BBD"/>
    <w:rsid w:val="009943C3"/>
    <w:rsid w:val="00997EF0"/>
    <w:rsid w:val="009A1FA4"/>
    <w:rsid w:val="009B314C"/>
    <w:rsid w:val="009C27B7"/>
    <w:rsid w:val="009D13D2"/>
    <w:rsid w:val="009D65F3"/>
    <w:rsid w:val="009F6547"/>
    <w:rsid w:val="009F6E44"/>
    <w:rsid w:val="00A001B5"/>
    <w:rsid w:val="00A37EA9"/>
    <w:rsid w:val="00A45B8E"/>
    <w:rsid w:val="00A60AC4"/>
    <w:rsid w:val="00A75F58"/>
    <w:rsid w:val="00AA3DC9"/>
    <w:rsid w:val="00AC1620"/>
    <w:rsid w:val="00B24B1C"/>
    <w:rsid w:val="00B27715"/>
    <w:rsid w:val="00B466EF"/>
    <w:rsid w:val="00B46B6C"/>
    <w:rsid w:val="00B474EE"/>
    <w:rsid w:val="00B51E50"/>
    <w:rsid w:val="00B52CAA"/>
    <w:rsid w:val="00B534CE"/>
    <w:rsid w:val="00B55BB6"/>
    <w:rsid w:val="00B62742"/>
    <w:rsid w:val="00B730D3"/>
    <w:rsid w:val="00B81181"/>
    <w:rsid w:val="00B85AF8"/>
    <w:rsid w:val="00BA04E7"/>
    <w:rsid w:val="00BB0928"/>
    <w:rsid w:val="00BB0AF7"/>
    <w:rsid w:val="00BC61A5"/>
    <w:rsid w:val="00BE1B98"/>
    <w:rsid w:val="00BF0D12"/>
    <w:rsid w:val="00C01437"/>
    <w:rsid w:val="00C04DF8"/>
    <w:rsid w:val="00C1480B"/>
    <w:rsid w:val="00C30CF5"/>
    <w:rsid w:val="00C82508"/>
    <w:rsid w:val="00C9297C"/>
    <w:rsid w:val="00C9593E"/>
    <w:rsid w:val="00CA6348"/>
    <w:rsid w:val="00CA71E7"/>
    <w:rsid w:val="00CC22F3"/>
    <w:rsid w:val="00CC4ABF"/>
    <w:rsid w:val="00CD541B"/>
    <w:rsid w:val="00CE250C"/>
    <w:rsid w:val="00CE42F3"/>
    <w:rsid w:val="00CF7660"/>
    <w:rsid w:val="00D031A6"/>
    <w:rsid w:val="00D11656"/>
    <w:rsid w:val="00D13321"/>
    <w:rsid w:val="00D320D0"/>
    <w:rsid w:val="00D653C5"/>
    <w:rsid w:val="00DC623B"/>
    <w:rsid w:val="00DE7C58"/>
    <w:rsid w:val="00E048D1"/>
    <w:rsid w:val="00E24CA3"/>
    <w:rsid w:val="00E74B7C"/>
    <w:rsid w:val="00E74BCF"/>
    <w:rsid w:val="00E9374D"/>
    <w:rsid w:val="00EA6998"/>
    <w:rsid w:val="00EB0D5C"/>
    <w:rsid w:val="00EB4749"/>
    <w:rsid w:val="00EF547A"/>
    <w:rsid w:val="00F10E1C"/>
    <w:rsid w:val="00F1348F"/>
    <w:rsid w:val="00F2238A"/>
    <w:rsid w:val="00F32057"/>
    <w:rsid w:val="00F45625"/>
    <w:rsid w:val="00F465F9"/>
    <w:rsid w:val="00F6567A"/>
    <w:rsid w:val="00F80EE5"/>
    <w:rsid w:val="00F84014"/>
    <w:rsid w:val="00FA31C5"/>
    <w:rsid w:val="00FE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24478-72E3-4400-8C77-2CAB1C5C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D462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D462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D462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D462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D462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3941F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941F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941F0"/>
    <w:rPr>
      <w:rFonts w:ascii="Arial" w:eastAsia="Times New Roman" w:hAnsi="Arial" w:cs="Arial"/>
      <w:b/>
      <w:bCs/>
      <w:sz w:val="28"/>
      <w:szCs w:val="26"/>
    </w:rPr>
  </w:style>
  <w:style w:type="table" w:styleId="a3">
    <w:name w:val="Table Grid"/>
    <w:basedOn w:val="a1"/>
    <w:uiPriority w:val="99"/>
    <w:rsid w:val="003941F0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link w:val="a5"/>
    <w:uiPriority w:val="99"/>
    <w:rsid w:val="003941F0"/>
    <w:rPr>
      <w:sz w:val="28"/>
      <w:lang w:eastAsia="ru-RU"/>
    </w:rPr>
  </w:style>
  <w:style w:type="paragraph" w:styleId="a5">
    <w:name w:val="Body Text Indent"/>
    <w:basedOn w:val="a"/>
    <w:link w:val="a4"/>
    <w:uiPriority w:val="99"/>
    <w:rsid w:val="003941F0"/>
    <w:pPr>
      <w:ind w:firstLine="720"/>
    </w:pPr>
    <w:rPr>
      <w:rFonts w:ascii="Calibri" w:eastAsia="Calibri" w:hAnsi="Calibri"/>
      <w:sz w:val="28"/>
      <w:szCs w:val="22"/>
    </w:rPr>
  </w:style>
  <w:style w:type="character" w:customStyle="1" w:styleId="11">
    <w:name w:val="Основной текст с отступом Знак1"/>
    <w:uiPriority w:val="99"/>
    <w:semiHidden/>
    <w:rsid w:val="00394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941F0"/>
    <w:pPr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941F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941F0"/>
    <w:rPr>
      <w:rFonts w:ascii="Tahoma" w:eastAsia="Times New Roman" w:hAnsi="Tahoma" w:cs="Times New Roman"/>
      <w:sz w:val="16"/>
      <w:szCs w:val="16"/>
    </w:rPr>
  </w:style>
  <w:style w:type="paragraph" w:customStyle="1" w:styleId="a8">
    <w:name w:val="Знак"/>
    <w:basedOn w:val="a"/>
    <w:next w:val="a"/>
    <w:semiHidden/>
    <w:rsid w:val="003941F0"/>
    <w:pPr>
      <w:spacing w:after="160" w:line="240" w:lineRule="exact"/>
    </w:pPr>
    <w:rPr>
      <w:rFonts w:cs="Arial"/>
      <w:sz w:val="20"/>
      <w:szCs w:val="20"/>
      <w:lang w:val="en-US" w:eastAsia="en-US"/>
    </w:rPr>
  </w:style>
  <w:style w:type="paragraph" w:customStyle="1" w:styleId="12">
    <w:name w:val="Статья1"/>
    <w:basedOn w:val="a"/>
    <w:next w:val="a"/>
    <w:rsid w:val="003941F0"/>
    <w:pPr>
      <w:keepNext/>
      <w:suppressAutoHyphens/>
      <w:spacing w:before="120" w:after="120"/>
      <w:ind w:left="1900" w:hanging="1191"/>
    </w:pPr>
    <w:rPr>
      <w:b/>
      <w:bCs/>
      <w:sz w:val="28"/>
      <w:lang w:eastAsia="ar-SA"/>
    </w:rPr>
  </w:style>
  <w:style w:type="paragraph" w:customStyle="1" w:styleId="210">
    <w:name w:val="Основной текст 21"/>
    <w:basedOn w:val="a"/>
    <w:rsid w:val="003941F0"/>
    <w:pPr>
      <w:suppressAutoHyphens/>
    </w:pPr>
    <w:rPr>
      <w:sz w:val="28"/>
      <w:szCs w:val="20"/>
      <w:lang w:eastAsia="ar-SA"/>
    </w:rPr>
  </w:style>
  <w:style w:type="paragraph" w:styleId="a9">
    <w:name w:val="Normal (Web)"/>
    <w:basedOn w:val="a"/>
    <w:uiPriority w:val="99"/>
    <w:unhideWhenUsed/>
    <w:rsid w:val="003941F0"/>
    <w:pPr>
      <w:spacing w:before="100" w:beforeAutospacing="1" w:after="119"/>
    </w:pPr>
  </w:style>
  <w:style w:type="paragraph" w:styleId="22">
    <w:name w:val="Body Text 2"/>
    <w:basedOn w:val="a"/>
    <w:link w:val="23"/>
    <w:uiPriority w:val="99"/>
    <w:semiHidden/>
    <w:unhideWhenUsed/>
    <w:rsid w:val="003941F0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3941F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3941F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3941F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3941F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a">
    <w:name w:val="header"/>
    <w:basedOn w:val="a"/>
    <w:link w:val="ab"/>
    <w:uiPriority w:val="99"/>
    <w:unhideWhenUsed/>
    <w:rsid w:val="003941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941F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941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941F0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3941F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uiPriority w:val="10"/>
    <w:rsid w:val="003941F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0">
    <w:name w:val="No Spacing"/>
    <w:uiPriority w:val="99"/>
    <w:qFormat/>
    <w:rsid w:val="003941F0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3941F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3941F0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uiPriority w:val="99"/>
    <w:unhideWhenUsed/>
    <w:rsid w:val="003941F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rsid w:val="003941F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99"/>
    <w:qFormat/>
    <w:rsid w:val="003941F0"/>
    <w:pPr>
      <w:suppressAutoHyphens/>
      <w:ind w:left="720"/>
      <w:contextualSpacing/>
    </w:pPr>
    <w:rPr>
      <w:sz w:val="20"/>
      <w:szCs w:val="20"/>
      <w:lang w:eastAsia="ar-SA"/>
    </w:rPr>
  </w:style>
  <w:style w:type="table" w:customStyle="1" w:styleId="13">
    <w:name w:val="Сетка таблицы1"/>
    <w:basedOn w:val="a1"/>
    <w:next w:val="a3"/>
    <w:uiPriority w:val="59"/>
    <w:rsid w:val="003941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rsid w:val="002D462C"/>
    <w:rPr>
      <w:color w:val="0000FF"/>
      <w:u w:val="none"/>
    </w:rPr>
  </w:style>
  <w:style w:type="character" w:styleId="af3">
    <w:name w:val="FollowedHyperlink"/>
    <w:uiPriority w:val="99"/>
    <w:semiHidden/>
    <w:rsid w:val="003941F0"/>
    <w:rPr>
      <w:rFonts w:cs="Times New Roman"/>
      <w:color w:val="800080"/>
      <w:u w:val="single"/>
    </w:rPr>
  </w:style>
  <w:style w:type="paragraph" w:styleId="26">
    <w:name w:val="List Bullet 2"/>
    <w:basedOn w:val="a"/>
    <w:autoRedefine/>
    <w:uiPriority w:val="99"/>
    <w:semiHidden/>
    <w:rsid w:val="003941F0"/>
    <w:pPr>
      <w:tabs>
        <w:tab w:val="num" w:pos="643"/>
      </w:tabs>
      <w:suppressAutoHyphens/>
      <w:ind w:left="643" w:hanging="360"/>
    </w:pPr>
    <w:rPr>
      <w:rFonts w:ascii="Calibri" w:hAnsi="Calibri"/>
      <w:lang w:eastAsia="ar-SA"/>
    </w:rPr>
  </w:style>
  <w:style w:type="paragraph" w:styleId="af4">
    <w:name w:val="Body Text"/>
    <w:basedOn w:val="a"/>
    <w:link w:val="af5"/>
    <w:uiPriority w:val="99"/>
    <w:semiHidden/>
    <w:rsid w:val="003941F0"/>
    <w:rPr>
      <w:sz w:val="20"/>
      <w:szCs w:val="20"/>
    </w:rPr>
  </w:style>
  <w:style w:type="character" w:customStyle="1" w:styleId="af5">
    <w:name w:val="Основной текст Знак"/>
    <w:link w:val="af4"/>
    <w:uiPriority w:val="99"/>
    <w:semiHidden/>
    <w:rsid w:val="00394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 First Indent"/>
    <w:basedOn w:val="af4"/>
    <w:link w:val="14"/>
    <w:uiPriority w:val="99"/>
    <w:semiHidden/>
    <w:rsid w:val="003941F0"/>
    <w:pPr>
      <w:suppressAutoHyphens/>
      <w:spacing w:after="120"/>
      <w:ind w:firstLine="210"/>
    </w:pPr>
    <w:rPr>
      <w:rFonts w:ascii="Calibri" w:hAnsi="Calibri"/>
      <w:sz w:val="24"/>
      <w:szCs w:val="24"/>
      <w:lang w:eastAsia="ar-SA"/>
    </w:rPr>
  </w:style>
  <w:style w:type="character" w:customStyle="1" w:styleId="af7">
    <w:name w:val="Красная строка Знак"/>
    <w:uiPriority w:val="99"/>
    <w:semiHidden/>
    <w:rsid w:val="00394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Красная строка Знак1"/>
    <w:link w:val="af6"/>
    <w:uiPriority w:val="99"/>
    <w:semiHidden/>
    <w:locked/>
    <w:rsid w:val="003941F0"/>
    <w:rPr>
      <w:rFonts w:ascii="Calibri" w:eastAsia="Times New Roman" w:hAnsi="Calibri" w:cs="Times New Roman"/>
      <w:sz w:val="24"/>
      <w:szCs w:val="24"/>
      <w:lang w:eastAsia="ar-SA"/>
    </w:rPr>
  </w:style>
  <w:style w:type="paragraph" w:styleId="33">
    <w:name w:val="Body Text Indent 3"/>
    <w:basedOn w:val="a"/>
    <w:link w:val="34"/>
    <w:uiPriority w:val="99"/>
    <w:semiHidden/>
    <w:rsid w:val="003941F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3941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Plain Text"/>
    <w:basedOn w:val="a"/>
    <w:link w:val="15"/>
    <w:uiPriority w:val="99"/>
    <w:semiHidden/>
    <w:rsid w:val="003941F0"/>
    <w:rPr>
      <w:rFonts w:ascii="Courier New" w:hAnsi="Courier New" w:cs="Courier New"/>
      <w:sz w:val="20"/>
      <w:szCs w:val="20"/>
      <w:lang w:eastAsia="ar-SA"/>
    </w:rPr>
  </w:style>
  <w:style w:type="character" w:customStyle="1" w:styleId="af9">
    <w:name w:val="Текст Знак"/>
    <w:uiPriority w:val="99"/>
    <w:semiHidden/>
    <w:rsid w:val="003941F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5">
    <w:name w:val="Текст Знак1"/>
    <w:link w:val="af8"/>
    <w:uiPriority w:val="99"/>
    <w:semiHidden/>
    <w:locked/>
    <w:rsid w:val="003941F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a">
    <w:name w:val="Прижатый влево"/>
    <w:basedOn w:val="a"/>
    <w:next w:val="a"/>
    <w:uiPriority w:val="99"/>
    <w:semiHidden/>
    <w:rsid w:val="003941F0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s13">
    <w:name w:val="s_13"/>
    <w:basedOn w:val="a"/>
    <w:uiPriority w:val="99"/>
    <w:semiHidden/>
    <w:rsid w:val="003941F0"/>
    <w:pPr>
      <w:ind w:firstLine="720"/>
    </w:pPr>
    <w:rPr>
      <w:sz w:val="20"/>
      <w:szCs w:val="20"/>
    </w:rPr>
  </w:style>
  <w:style w:type="paragraph" w:customStyle="1" w:styleId="16">
    <w:name w:val="Без интервала1"/>
    <w:uiPriority w:val="99"/>
    <w:semiHidden/>
    <w:rsid w:val="003941F0"/>
    <w:rPr>
      <w:rFonts w:eastAsia="Times New Roman" w:cs="Calibri"/>
      <w:sz w:val="22"/>
      <w:szCs w:val="22"/>
      <w:lang w:eastAsia="en-US"/>
    </w:rPr>
  </w:style>
  <w:style w:type="paragraph" w:customStyle="1" w:styleId="Postan">
    <w:name w:val="Postan"/>
    <w:basedOn w:val="a"/>
    <w:uiPriority w:val="99"/>
    <w:semiHidden/>
    <w:rsid w:val="003941F0"/>
    <w:pPr>
      <w:jc w:val="center"/>
    </w:pPr>
    <w:rPr>
      <w:sz w:val="28"/>
      <w:szCs w:val="28"/>
    </w:rPr>
  </w:style>
  <w:style w:type="paragraph" w:customStyle="1" w:styleId="17">
    <w:name w:val="Абзац списка1"/>
    <w:basedOn w:val="a"/>
    <w:uiPriority w:val="99"/>
    <w:semiHidden/>
    <w:rsid w:val="003941F0"/>
    <w:pPr>
      <w:ind w:left="720"/>
    </w:pPr>
    <w:rPr>
      <w:sz w:val="20"/>
      <w:szCs w:val="20"/>
    </w:rPr>
  </w:style>
  <w:style w:type="character" w:customStyle="1" w:styleId="afb">
    <w:name w:val="Основной текст_"/>
    <w:link w:val="5"/>
    <w:uiPriority w:val="99"/>
    <w:semiHidden/>
    <w:locked/>
    <w:rsid w:val="003941F0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b"/>
    <w:uiPriority w:val="99"/>
    <w:semiHidden/>
    <w:rsid w:val="003941F0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22"/>
      <w:lang w:eastAsia="en-US"/>
    </w:rPr>
  </w:style>
  <w:style w:type="character" w:styleId="afc">
    <w:name w:val="page number"/>
    <w:uiPriority w:val="99"/>
    <w:semiHidden/>
    <w:rsid w:val="003941F0"/>
    <w:rPr>
      <w:rFonts w:ascii="Times New Roman" w:hAnsi="Times New Roman" w:cs="Times New Roman"/>
    </w:rPr>
  </w:style>
  <w:style w:type="character" w:customStyle="1" w:styleId="afd">
    <w:name w:val="Гипертекстовая ссылка"/>
    <w:uiPriority w:val="99"/>
    <w:rsid w:val="003941F0"/>
    <w:rPr>
      <w:rFonts w:ascii="Times New Roman" w:hAnsi="Times New Roman"/>
      <w:color w:val="auto"/>
    </w:rPr>
  </w:style>
  <w:style w:type="character" w:customStyle="1" w:styleId="afe">
    <w:name w:val="Цветовое выделение"/>
    <w:uiPriority w:val="99"/>
    <w:rsid w:val="003941F0"/>
    <w:rPr>
      <w:b/>
      <w:color w:val="26282F"/>
      <w:sz w:val="26"/>
    </w:rPr>
  </w:style>
  <w:style w:type="character" w:customStyle="1" w:styleId="18">
    <w:name w:val="Основной текст1"/>
    <w:uiPriority w:val="99"/>
    <w:rsid w:val="003941F0"/>
    <w:rPr>
      <w:rFonts w:ascii="Book Antiqua" w:hAnsi="Book Antiqua"/>
      <w:color w:val="000000"/>
      <w:spacing w:val="0"/>
      <w:w w:val="100"/>
      <w:position w:val="0"/>
      <w:sz w:val="29"/>
      <w:u w:val="none"/>
      <w:effect w:val="none"/>
      <w:lang w:val="ru-RU"/>
    </w:rPr>
  </w:style>
  <w:style w:type="character" w:customStyle="1" w:styleId="19">
    <w:name w:val="Основной текст Знак1"/>
    <w:uiPriority w:val="99"/>
    <w:semiHidden/>
    <w:locked/>
    <w:rsid w:val="003941F0"/>
    <w:rPr>
      <w:rFonts w:ascii="Calibri" w:hAnsi="Calibri"/>
      <w:sz w:val="20"/>
    </w:rPr>
  </w:style>
  <w:style w:type="character" w:customStyle="1" w:styleId="35">
    <w:name w:val="Знак3"/>
    <w:uiPriority w:val="99"/>
    <w:rsid w:val="003941F0"/>
    <w:rPr>
      <w:rFonts w:ascii="Tahoma" w:hAnsi="Tahoma"/>
      <w:sz w:val="16"/>
    </w:rPr>
  </w:style>
  <w:style w:type="character" w:customStyle="1" w:styleId="text1">
    <w:name w:val="text1"/>
    <w:uiPriority w:val="99"/>
    <w:rsid w:val="003941F0"/>
    <w:rPr>
      <w:rFonts w:ascii="Arial" w:hAnsi="Arial"/>
      <w:sz w:val="18"/>
    </w:rPr>
  </w:style>
  <w:style w:type="character" w:customStyle="1" w:styleId="aff">
    <w:name w:val="Знак Знак"/>
    <w:uiPriority w:val="99"/>
    <w:locked/>
    <w:rsid w:val="003941F0"/>
    <w:rPr>
      <w:sz w:val="16"/>
    </w:rPr>
  </w:style>
  <w:style w:type="paragraph" w:styleId="aff0">
    <w:name w:val="Revision"/>
    <w:hidden/>
    <w:uiPriority w:val="99"/>
    <w:semiHidden/>
    <w:rsid w:val="003941F0"/>
    <w:rPr>
      <w:rFonts w:eastAsia="Times New Roman"/>
      <w:sz w:val="22"/>
      <w:szCs w:val="22"/>
      <w:lang w:eastAsia="en-US"/>
    </w:rPr>
  </w:style>
  <w:style w:type="paragraph" w:customStyle="1" w:styleId="aff1">
    <w:name w:val="Знак Знак Знак Знак Знак Знак Знак Знак Знак Знак"/>
    <w:basedOn w:val="a"/>
    <w:uiPriority w:val="99"/>
    <w:rsid w:val="003941F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aliases w:val="!Параграфы/Статьи документа Знак"/>
    <w:link w:val="4"/>
    <w:rsid w:val="00364CE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D462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2">
    <w:name w:val="annotation text"/>
    <w:aliases w:val="!Равноширинный текст документа"/>
    <w:basedOn w:val="a"/>
    <w:link w:val="aff3"/>
    <w:semiHidden/>
    <w:rsid w:val="002D462C"/>
    <w:rPr>
      <w:rFonts w:ascii="Courier" w:hAnsi="Courier"/>
      <w:sz w:val="22"/>
      <w:szCs w:val="20"/>
    </w:rPr>
  </w:style>
  <w:style w:type="character" w:customStyle="1" w:styleId="aff3">
    <w:name w:val="Текст примечания Знак"/>
    <w:aliases w:val="!Равноширинный текст документа Знак"/>
    <w:link w:val="aff2"/>
    <w:semiHidden/>
    <w:rsid w:val="00364CE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D462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D462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D462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D462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D462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D462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4913E-1921-4EB9-8F82-A7AF3A7FB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333</TotalTime>
  <Pages>1</Pages>
  <Words>3618</Words>
  <Characters>20625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asj`</cp:lastModifiedBy>
  <cp:revision>40</cp:revision>
  <cp:lastPrinted>2023-10-29T21:54:00Z</cp:lastPrinted>
  <dcterms:created xsi:type="dcterms:W3CDTF">2023-05-24T11:47:00Z</dcterms:created>
  <dcterms:modified xsi:type="dcterms:W3CDTF">2023-10-30T05:17:00Z</dcterms:modified>
</cp:coreProperties>
</file>