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B474EE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B474EE">
        <w:rPr>
          <w:rFonts w:cs="Arial"/>
        </w:rPr>
        <w:t>ПОСТАНОВЛЕНИЕ</w:t>
      </w:r>
    </w:p>
    <w:p w:rsidR="003941F0" w:rsidRPr="00B371B1" w:rsidRDefault="0061204F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>
        <w:rPr>
          <w:rFonts w:cs="Arial"/>
        </w:rPr>
        <w:t xml:space="preserve">от </w:t>
      </w:r>
      <w:r w:rsidR="007879B0">
        <w:rPr>
          <w:rFonts w:cs="Arial"/>
        </w:rPr>
        <w:t>28</w:t>
      </w:r>
      <w:r w:rsidR="00EA14EC">
        <w:rPr>
          <w:rFonts w:cs="Arial"/>
        </w:rPr>
        <w:t xml:space="preserve"> </w:t>
      </w:r>
      <w:r w:rsidR="007879B0">
        <w:rPr>
          <w:rFonts w:cs="Arial"/>
        </w:rPr>
        <w:t>декабря</w:t>
      </w:r>
      <w:r w:rsidR="00CB5D9B">
        <w:rPr>
          <w:rFonts w:cs="Arial"/>
        </w:rPr>
        <w:t xml:space="preserve"> 2024</w:t>
      </w:r>
      <w:r w:rsidR="00CC22F3" w:rsidRPr="00B371B1">
        <w:rPr>
          <w:rFonts w:cs="Arial"/>
        </w:rPr>
        <w:t xml:space="preserve"> г. № </w:t>
      </w:r>
      <w:r w:rsidR="007879B0">
        <w:rPr>
          <w:rFonts w:cs="Arial"/>
        </w:rPr>
        <w:t>97</w:t>
      </w:r>
    </w:p>
    <w:p w:rsidR="00960752" w:rsidRDefault="003941F0" w:rsidP="00960752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B371B1">
        <w:rPr>
          <w:rFonts w:cs="Arial"/>
        </w:rPr>
        <w:t>с. Ясеновка</w:t>
      </w:r>
    </w:p>
    <w:p w:rsidR="003941F0" w:rsidRPr="00960752" w:rsidRDefault="003941F0" w:rsidP="00960752">
      <w:pPr>
        <w:widowControl w:val="0"/>
        <w:autoSpaceDE w:val="0"/>
        <w:autoSpaceDN w:val="0"/>
        <w:adjustRightInd w:val="0"/>
        <w:ind w:right="424" w:firstLine="709"/>
        <w:jc w:val="center"/>
        <w:rPr>
          <w:rFonts w:cs="Arial"/>
          <w:b/>
          <w:sz w:val="32"/>
          <w:szCs w:val="32"/>
        </w:rPr>
      </w:pPr>
      <w:bookmarkStart w:id="0" w:name="_GoBack"/>
      <w:r w:rsidRPr="00960752">
        <w:rPr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</w:t>
      </w:r>
      <w:r w:rsidR="00B31393" w:rsidRPr="00960752">
        <w:rPr>
          <w:b/>
          <w:sz w:val="32"/>
          <w:szCs w:val="32"/>
        </w:rPr>
        <w:t>ипальное управление на 2020-2027</w:t>
      </w:r>
      <w:r w:rsidRPr="00960752">
        <w:rPr>
          <w:b/>
          <w:sz w:val="32"/>
          <w:szCs w:val="32"/>
        </w:rPr>
        <w:t xml:space="preserve">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60752">
        <w:rPr>
          <w:b/>
          <w:sz w:val="32"/>
          <w:szCs w:val="32"/>
        </w:rPr>
        <w:t>, от 30.12.2020 г. № 38</w:t>
      </w:r>
      <w:r w:rsidR="00BC61A5" w:rsidRPr="00960752">
        <w:rPr>
          <w:b/>
          <w:sz w:val="32"/>
          <w:szCs w:val="32"/>
        </w:rPr>
        <w:t>, от 16.03.2021 г. № 14</w:t>
      </w:r>
      <w:r w:rsidR="001B574F" w:rsidRPr="00960752">
        <w:rPr>
          <w:b/>
          <w:sz w:val="32"/>
          <w:szCs w:val="32"/>
        </w:rPr>
        <w:t>, от 27.04.2021 г. № 23</w:t>
      </w:r>
      <w:r w:rsidR="00BB0AF7" w:rsidRPr="00960752">
        <w:rPr>
          <w:b/>
          <w:sz w:val="32"/>
          <w:szCs w:val="32"/>
        </w:rPr>
        <w:t>, от 11.08.20</w:t>
      </w:r>
      <w:r w:rsidR="00184BFA" w:rsidRPr="00960752">
        <w:rPr>
          <w:b/>
          <w:sz w:val="32"/>
          <w:szCs w:val="32"/>
        </w:rPr>
        <w:t>21 г. № 34</w:t>
      </w:r>
      <w:r w:rsidR="00CC22F3" w:rsidRPr="00960752">
        <w:rPr>
          <w:b/>
          <w:sz w:val="32"/>
          <w:szCs w:val="32"/>
        </w:rPr>
        <w:t>, от 29.12.2021 г. № 56</w:t>
      </w:r>
      <w:r w:rsidR="009804F7" w:rsidRPr="00960752">
        <w:rPr>
          <w:b/>
          <w:sz w:val="32"/>
          <w:szCs w:val="32"/>
        </w:rPr>
        <w:t>,</w:t>
      </w:r>
      <w:r w:rsidR="003931C4" w:rsidRPr="00960752">
        <w:rPr>
          <w:b/>
          <w:sz w:val="32"/>
          <w:szCs w:val="32"/>
        </w:rPr>
        <w:t xml:space="preserve"> </w:t>
      </w:r>
      <w:r w:rsidR="009804F7" w:rsidRPr="00960752">
        <w:rPr>
          <w:b/>
          <w:sz w:val="32"/>
          <w:szCs w:val="32"/>
        </w:rPr>
        <w:t>от</w:t>
      </w:r>
      <w:r w:rsidR="003931C4" w:rsidRPr="00960752">
        <w:rPr>
          <w:b/>
          <w:sz w:val="32"/>
          <w:szCs w:val="32"/>
        </w:rPr>
        <w:t xml:space="preserve"> </w:t>
      </w:r>
      <w:r w:rsidR="009804F7" w:rsidRPr="00960752">
        <w:rPr>
          <w:b/>
          <w:sz w:val="32"/>
          <w:szCs w:val="32"/>
        </w:rPr>
        <w:t>22.02.2022</w:t>
      </w:r>
      <w:r w:rsidR="003931C4" w:rsidRPr="00960752">
        <w:rPr>
          <w:b/>
          <w:sz w:val="32"/>
          <w:szCs w:val="32"/>
        </w:rPr>
        <w:t xml:space="preserve"> </w:t>
      </w:r>
      <w:r w:rsidR="00FA31C5" w:rsidRPr="00960752">
        <w:rPr>
          <w:b/>
          <w:sz w:val="32"/>
          <w:szCs w:val="32"/>
        </w:rPr>
        <w:t xml:space="preserve">г. </w:t>
      </w:r>
      <w:r w:rsidR="009804F7" w:rsidRPr="00960752">
        <w:rPr>
          <w:b/>
          <w:sz w:val="32"/>
          <w:szCs w:val="32"/>
        </w:rPr>
        <w:t>№</w:t>
      </w:r>
      <w:r w:rsidR="003931C4" w:rsidRPr="00960752">
        <w:rPr>
          <w:b/>
          <w:sz w:val="32"/>
          <w:szCs w:val="32"/>
        </w:rPr>
        <w:t xml:space="preserve"> </w:t>
      </w:r>
      <w:r w:rsidR="009804F7" w:rsidRPr="00960752">
        <w:rPr>
          <w:b/>
          <w:sz w:val="32"/>
          <w:szCs w:val="32"/>
        </w:rPr>
        <w:t>8</w:t>
      </w:r>
      <w:r w:rsidR="00A001B5" w:rsidRPr="00960752">
        <w:rPr>
          <w:b/>
          <w:sz w:val="32"/>
          <w:szCs w:val="32"/>
        </w:rPr>
        <w:t xml:space="preserve">, от 16.05.2022 г. </w:t>
      </w:r>
      <w:r w:rsidR="00FA31C5" w:rsidRPr="00960752">
        <w:rPr>
          <w:b/>
          <w:sz w:val="32"/>
          <w:szCs w:val="32"/>
        </w:rPr>
        <w:t xml:space="preserve">№ </w:t>
      </w:r>
      <w:r w:rsidR="00A001B5" w:rsidRPr="00960752">
        <w:rPr>
          <w:b/>
          <w:sz w:val="32"/>
          <w:szCs w:val="32"/>
        </w:rPr>
        <w:t>40</w:t>
      </w:r>
      <w:r w:rsidR="0084626A" w:rsidRPr="00960752">
        <w:rPr>
          <w:b/>
          <w:sz w:val="32"/>
          <w:szCs w:val="32"/>
        </w:rPr>
        <w:t>, от 26.07.2022 г. № 60</w:t>
      </w:r>
      <w:r w:rsidR="00412F83" w:rsidRPr="00960752">
        <w:rPr>
          <w:b/>
          <w:sz w:val="32"/>
          <w:szCs w:val="32"/>
        </w:rPr>
        <w:t>, от 30</w:t>
      </w:r>
      <w:r w:rsidR="00EB0D5C" w:rsidRPr="00960752">
        <w:rPr>
          <w:b/>
          <w:sz w:val="32"/>
          <w:szCs w:val="32"/>
        </w:rPr>
        <w:t>.12.2022 г. № 129</w:t>
      </w:r>
      <w:r w:rsidR="002B37FC" w:rsidRPr="00960752">
        <w:rPr>
          <w:b/>
          <w:sz w:val="32"/>
          <w:szCs w:val="32"/>
        </w:rPr>
        <w:t>, от 30.12.2022 г. № 132</w:t>
      </w:r>
      <w:r w:rsidR="00786646" w:rsidRPr="00960752">
        <w:rPr>
          <w:b/>
          <w:sz w:val="32"/>
          <w:szCs w:val="32"/>
        </w:rPr>
        <w:t>, от 29.03.2023 г. № 27</w:t>
      </w:r>
      <w:r w:rsidR="000D63CE" w:rsidRPr="00960752">
        <w:rPr>
          <w:b/>
          <w:sz w:val="32"/>
          <w:szCs w:val="32"/>
        </w:rPr>
        <w:t>, от 31.07.2023 г. № 64</w:t>
      </w:r>
      <w:r w:rsidR="00EF547A" w:rsidRPr="00960752">
        <w:rPr>
          <w:b/>
          <w:sz w:val="32"/>
          <w:szCs w:val="32"/>
        </w:rPr>
        <w:t>, от 14.08.2023 г. № 74</w:t>
      </w:r>
      <w:r w:rsidR="00512441" w:rsidRPr="00960752">
        <w:rPr>
          <w:b/>
          <w:sz w:val="32"/>
          <w:szCs w:val="32"/>
        </w:rPr>
        <w:t>, от 30.10.2023 г. № 88</w:t>
      </w:r>
      <w:r w:rsidR="00032153" w:rsidRPr="00960752">
        <w:rPr>
          <w:b/>
          <w:sz w:val="32"/>
          <w:szCs w:val="32"/>
        </w:rPr>
        <w:t>, от 29.11.2023 г. № 99</w:t>
      </w:r>
      <w:r w:rsidR="00CB5D9B" w:rsidRPr="00960752">
        <w:rPr>
          <w:b/>
          <w:sz w:val="32"/>
          <w:szCs w:val="32"/>
        </w:rPr>
        <w:t>, от 29.12.2023 № 114</w:t>
      </w:r>
      <w:r w:rsidR="002A08C4" w:rsidRPr="00960752">
        <w:rPr>
          <w:b/>
          <w:sz w:val="32"/>
          <w:szCs w:val="32"/>
        </w:rPr>
        <w:t>, от 13.02.2024 г. № 6</w:t>
      </w:r>
      <w:r w:rsidR="00982A65" w:rsidRPr="00960752">
        <w:rPr>
          <w:b/>
          <w:sz w:val="32"/>
          <w:szCs w:val="32"/>
        </w:rPr>
        <w:t>, от 28.05.2024 г № 31</w:t>
      </w:r>
      <w:r w:rsidR="007879B0" w:rsidRPr="00960752">
        <w:rPr>
          <w:b/>
          <w:sz w:val="32"/>
          <w:szCs w:val="32"/>
        </w:rPr>
        <w:t>, от 27.11.2024 г. № 73</w:t>
      </w:r>
      <w:r w:rsidRPr="00960752">
        <w:rPr>
          <w:b/>
          <w:sz w:val="32"/>
          <w:szCs w:val="32"/>
        </w:rPr>
        <w:t>)</w:t>
      </w:r>
    </w:p>
    <w:bookmarkEnd w:id="0"/>
    <w:p w:rsidR="00A7288F" w:rsidRPr="00733868" w:rsidRDefault="00A7288F" w:rsidP="00A7288F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15744F">
        <w:rPr>
          <w:rFonts w:cs="Arial"/>
        </w:rPr>
        <w:t>В соответствии со ст. 184.1 Бюджетного кодекса Российской Федерации</w:t>
      </w:r>
      <w:r w:rsidR="0079739E">
        <w:rPr>
          <w:rFonts w:cs="Arial"/>
        </w:rPr>
        <w:t xml:space="preserve">, </w:t>
      </w:r>
      <w:r w:rsidR="00EA14EC">
        <w:rPr>
          <w:rFonts w:cs="Arial"/>
        </w:rPr>
        <w:t xml:space="preserve">с </w:t>
      </w:r>
      <w:r w:rsidR="0079739E">
        <w:rPr>
          <w:rFonts w:cs="Arial"/>
        </w:rPr>
        <w:t>постановлением</w:t>
      </w:r>
      <w:r>
        <w:rPr>
          <w:rFonts w:cs="Arial"/>
        </w:rPr>
        <w:t xml:space="preserve"> администрации Ясеновского сельского поселения от 07.10.2013 г. № 53 «</w:t>
      </w:r>
      <w:r w:rsidRPr="00A73653">
        <w:rPr>
          <w:rFonts w:cs="Arial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cs="Arial"/>
        </w:rPr>
        <w:t xml:space="preserve"> (в редакции от 08.05.2014 г. № 16, от 25.12.2018 г. № 45, от 15.10.2019 г. № 126, от 26.07.2022 г. № 58, 2</w:t>
      </w:r>
      <w:r w:rsidR="0079739E">
        <w:rPr>
          <w:rFonts w:cs="Arial"/>
        </w:rPr>
        <w:t>9.07.2024.г. № 47), распоряжением</w:t>
      </w:r>
      <w:r>
        <w:rPr>
          <w:rFonts w:cs="Arial"/>
        </w:rPr>
        <w:t xml:space="preserve">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79739E">
        <w:rPr>
          <w:rFonts w:cs="Arial"/>
        </w:rPr>
        <w:t>решением</w:t>
      </w:r>
      <w:r w:rsidRPr="00733868">
        <w:rPr>
          <w:rFonts w:cs="Arial"/>
        </w:rPr>
        <w:t xml:space="preserve"> Совета народных депутатов Ясеновского</w:t>
      </w:r>
      <w:r>
        <w:rPr>
          <w:rFonts w:cs="Arial"/>
        </w:rPr>
        <w:t xml:space="preserve"> сельского поселения № 154</w:t>
      </w:r>
      <w:r w:rsidRPr="00E44B4B">
        <w:rPr>
          <w:rFonts w:cs="Arial"/>
        </w:rPr>
        <w:t xml:space="preserve"> от 2</w:t>
      </w:r>
      <w:r>
        <w:rPr>
          <w:rFonts w:cs="Arial"/>
        </w:rPr>
        <w:t>6.12.2023</w:t>
      </w:r>
      <w:r w:rsidRPr="00733868">
        <w:rPr>
          <w:rFonts w:cs="Arial"/>
        </w:rPr>
        <w:t xml:space="preserve"> г. «О бюджете Ясеновского сельского поселения Калачеевского муниципал</w:t>
      </w:r>
      <w:r>
        <w:rPr>
          <w:rFonts w:cs="Arial"/>
        </w:rPr>
        <w:t>ьного района на 2024 год и плановый период 2025</w:t>
      </w:r>
      <w:r w:rsidRPr="00733868">
        <w:rPr>
          <w:rFonts w:cs="Arial"/>
        </w:rPr>
        <w:t xml:space="preserve"> и 202</w:t>
      </w:r>
      <w:r>
        <w:rPr>
          <w:rFonts w:cs="Arial"/>
        </w:rPr>
        <w:t xml:space="preserve">6 </w:t>
      </w:r>
      <w:r w:rsidRPr="00733868">
        <w:rPr>
          <w:rFonts w:cs="Arial"/>
        </w:rPr>
        <w:t>годов</w:t>
      </w:r>
      <w:r>
        <w:rPr>
          <w:rFonts w:cs="Arial"/>
        </w:rPr>
        <w:t>» (в редакции от 27.04.2024 г. № 172, от 22.07.2024 г. № 184, от 29.10.2024 г. № 191</w:t>
      </w:r>
      <w:r w:rsidR="007879B0">
        <w:rPr>
          <w:rFonts w:cs="Arial"/>
        </w:rPr>
        <w:t>, от 28.12.2024 г. № 201</w:t>
      </w:r>
      <w:r>
        <w:rPr>
          <w:rFonts w:cs="Arial"/>
        </w:rPr>
        <w:t xml:space="preserve">) </w:t>
      </w:r>
      <w:r w:rsidRPr="00733868">
        <w:rPr>
          <w:rFonts w:cs="Arial"/>
        </w:rPr>
        <w:t>администрация Ясеновского сельского поселения Калачеевского муниципального района Воронежской области</w:t>
      </w:r>
      <w:r>
        <w:rPr>
          <w:rFonts w:cs="Arial"/>
        </w:rPr>
        <w:t xml:space="preserve"> </w:t>
      </w:r>
      <w:r w:rsidRPr="00733868">
        <w:rPr>
          <w:rFonts w:cs="Arial"/>
        </w:rPr>
        <w:t>постановляет:</w:t>
      </w:r>
    </w:p>
    <w:p w:rsidR="003941F0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</w:t>
      </w:r>
      <w:r w:rsidR="00B31393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 xml:space="preserve">, </w:t>
      </w:r>
      <w:r w:rsidR="00A001B5" w:rsidRPr="00942022">
        <w:rPr>
          <w:rFonts w:cs="Arial"/>
        </w:rPr>
        <w:lastRenderedPageBreak/>
        <w:t>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>, от 30.12.2022 г. № 132</w:t>
      </w:r>
      <w:r w:rsidR="00786646" w:rsidRPr="00942022">
        <w:rPr>
          <w:rFonts w:cs="Arial"/>
        </w:rPr>
        <w:t>, от 29.03.2023 г. № 27</w:t>
      </w:r>
      <w:r w:rsidR="000D63CE">
        <w:rPr>
          <w:rFonts w:cs="Arial"/>
        </w:rPr>
        <w:t>, от 31.07.2023 г. № 64</w:t>
      </w:r>
      <w:r w:rsidR="00EF547A">
        <w:rPr>
          <w:rFonts w:cs="Arial"/>
        </w:rPr>
        <w:t>, от 14.08.2023 г. № 74</w:t>
      </w:r>
      <w:r w:rsidR="00512441">
        <w:rPr>
          <w:rFonts w:cs="Arial"/>
        </w:rPr>
        <w:t>, от 30.10.2023 г. № 88</w:t>
      </w:r>
      <w:r w:rsidR="00E70591">
        <w:rPr>
          <w:rFonts w:cs="Arial"/>
        </w:rPr>
        <w:t>, от 29.11.2023 г. № 9, от 29.12.2023 г. № 114</w:t>
      </w:r>
      <w:r w:rsidR="002A08C4">
        <w:rPr>
          <w:rFonts w:cs="Arial"/>
        </w:rPr>
        <w:t>, от 13.02.2024 г. № 6</w:t>
      </w:r>
      <w:r w:rsidR="00A7288F">
        <w:rPr>
          <w:rFonts w:cs="Arial"/>
        </w:rPr>
        <w:t>, от 28.05.2024 г. № 31</w:t>
      </w:r>
      <w:r w:rsidR="007879B0">
        <w:rPr>
          <w:rFonts w:cs="Arial"/>
        </w:rPr>
        <w:t>, от 27.11.2024 г. № 73</w:t>
      </w:r>
      <w:r w:rsidR="003C5B3B" w:rsidRPr="00942022">
        <w:rPr>
          <w:rFonts w:cs="Arial"/>
        </w:rPr>
        <w:t>)</w:t>
      </w:r>
      <w:r w:rsidRPr="00942022">
        <w:rPr>
          <w:rFonts w:cs="Arial"/>
        </w:rPr>
        <w:t xml:space="preserve"> следующие изменения: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</w:t>
      </w:r>
      <w:r>
        <w:rPr>
          <w:rFonts w:cs="Arial"/>
          <w:sz w:val="24"/>
          <w:szCs w:val="24"/>
          <w:lang w:eastAsia="ru-RU"/>
        </w:rPr>
        <w:t>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раздел «Объёмы и источники финансирования Муниципальной программы (в действующих ценах каждого года реализации Муниципальной программы) </w:t>
      </w:r>
      <w:r w:rsidRPr="00942022">
        <w:rPr>
          <w:rFonts w:cs="Arial"/>
          <w:sz w:val="24"/>
          <w:szCs w:val="24"/>
        </w:rPr>
        <w:t>изложить в следующей редакции: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7"/>
        <w:gridCol w:w="1517"/>
        <w:gridCol w:w="1212"/>
        <w:gridCol w:w="1823"/>
        <w:gridCol w:w="1518"/>
        <w:gridCol w:w="1336"/>
      </w:tblGrid>
      <w:tr w:rsidR="001B7F41" w:rsidRPr="00D6557F" w:rsidTr="00091F03">
        <w:trPr>
          <w:trHeight w:val="972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79739E">
            <w:pPr>
              <w:suppressAutoHyphens/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Ясеновского сельского поселения о бюдже</w:t>
            </w:r>
            <w:r>
              <w:rPr>
                <w:rFonts w:cs="Arial"/>
              </w:rPr>
              <w:t>те на очередной финансовый год.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>
              <w:rPr>
                <w:rFonts w:cs="Arial"/>
              </w:rPr>
              <w:t>жетов, внебюджетных источников.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 бюджетных ассигнований на реализацию муниципальной программы сост</w:t>
            </w:r>
            <w:r>
              <w:rPr>
                <w:rFonts w:cs="Arial"/>
              </w:rPr>
              <w:t xml:space="preserve">авляет </w:t>
            </w:r>
            <w:r w:rsidR="007F3DF6">
              <w:rPr>
                <w:rFonts w:cs="Arial"/>
              </w:rPr>
              <w:t>20</w:t>
            </w:r>
            <w:r w:rsidR="00063F6F">
              <w:rPr>
                <w:rFonts w:cs="Arial"/>
              </w:rPr>
              <w:t>551,12</w:t>
            </w:r>
            <w:r w:rsidRPr="00D6557F">
              <w:rPr>
                <w:rFonts w:cs="Arial"/>
              </w:rPr>
              <w:t xml:space="preserve"> тыс. рублей, в том числе сре</w:t>
            </w:r>
            <w:r>
              <w:rPr>
                <w:rFonts w:cs="Arial"/>
              </w:rPr>
              <w:t xml:space="preserve">дства федерального бюджета </w:t>
            </w:r>
            <w:r w:rsidR="007F3DF6">
              <w:rPr>
                <w:rFonts w:cs="Arial"/>
              </w:rPr>
              <w:t>1</w:t>
            </w:r>
            <w:r w:rsidR="00063F6F">
              <w:rPr>
                <w:rFonts w:cs="Arial"/>
              </w:rPr>
              <w:t>004,5</w:t>
            </w:r>
            <w:r w:rsidR="000709D9">
              <w:rPr>
                <w:rFonts w:cs="Arial"/>
              </w:rPr>
              <w:t xml:space="preserve"> </w:t>
            </w:r>
            <w:r w:rsidRPr="00D6557F">
              <w:rPr>
                <w:rFonts w:cs="Arial"/>
              </w:rPr>
              <w:t>тыс. руб</w:t>
            </w:r>
            <w:r>
              <w:rPr>
                <w:rFonts w:cs="Arial"/>
              </w:rPr>
              <w:t>лей</w:t>
            </w:r>
            <w:r w:rsidRPr="00D6557F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средства областного бюджета 875,5 тыс. рублей, </w:t>
            </w:r>
            <w:r w:rsidRPr="00D6557F">
              <w:rPr>
                <w:rFonts w:cs="Arial"/>
              </w:rPr>
              <w:t xml:space="preserve">средства бюджета Ясеновского сельского поселения Калачеевского муниципального района </w:t>
            </w:r>
            <w:r w:rsidR="007F3DF6">
              <w:rPr>
                <w:rFonts w:cs="Arial"/>
              </w:rPr>
              <w:t>18</w:t>
            </w:r>
            <w:r w:rsidR="00063F6F">
              <w:rPr>
                <w:rFonts w:cs="Arial"/>
              </w:rPr>
              <w:t>671,12</w:t>
            </w:r>
            <w:r w:rsidRPr="00D6557F">
              <w:rPr>
                <w:rFonts w:cs="Arial"/>
              </w:rPr>
              <w:t xml:space="preserve"> тыс. руб</w:t>
            </w:r>
            <w:r>
              <w:rPr>
                <w:rFonts w:cs="Arial"/>
              </w:rPr>
              <w:t>лей</w:t>
            </w:r>
            <w:r w:rsidRPr="00D6557F">
              <w:rPr>
                <w:rFonts w:cs="Arial"/>
              </w:rPr>
              <w:t>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финансирования п</w:t>
            </w:r>
            <w:r w:rsidRPr="00D6557F">
              <w:rPr>
                <w:rFonts w:cs="Arial"/>
              </w:rPr>
              <w:t>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 бюджетных ассигнований на реализацию муниципальной программы по годам сос</w:t>
            </w:r>
            <w:r>
              <w:rPr>
                <w:rFonts w:cs="Arial"/>
              </w:rPr>
              <w:t>тавляет (тыс. руб.):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Всего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0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Местный бюджет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2769,5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2681,5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2278,1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2187,5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2568,7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2469,7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3732,02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2743,22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63F6F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3318,14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63F6F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63F6F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3181,94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2014,66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1864,86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1935,00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1771,2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1935,00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1771,2</w:t>
            </w:r>
          </w:p>
        </w:tc>
      </w:tr>
      <w:tr w:rsidR="007879B0" w:rsidRPr="00D6557F" w:rsidTr="00091F0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0" w:rsidRPr="009B7E95" w:rsidRDefault="007879B0" w:rsidP="003C0880">
            <w:pPr>
              <w:rPr>
                <w:rFonts w:ascii="Times New Roman" w:hAnsi="Times New Roman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0" w:rsidRPr="00925B47" w:rsidRDefault="007879B0" w:rsidP="007879B0">
            <w:pPr>
              <w:snapToGrid w:val="0"/>
              <w:spacing w:line="228" w:lineRule="auto"/>
              <w:rPr>
                <w:rFonts w:cs="Arial"/>
              </w:rPr>
            </w:pPr>
            <w:r w:rsidRPr="00925B4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879B0" w:rsidRPr="00925B47" w:rsidRDefault="007879B0" w:rsidP="007879B0">
            <w:pPr>
              <w:snapToGrid w:val="0"/>
              <w:spacing w:line="228" w:lineRule="auto"/>
              <w:rPr>
                <w:rFonts w:cs="Arial"/>
              </w:rPr>
            </w:pPr>
            <w:r w:rsidRPr="00925B4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7879B0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1.2</w:t>
      </w:r>
      <w:r w:rsidR="003941F0" w:rsidRPr="00942022">
        <w:rPr>
          <w:rFonts w:cs="Arial"/>
          <w:sz w:val="24"/>
          <w:szCs w:val="24"/>
          <w:lang w:eastAsia="ru-RU"/>
        </w:rPr>
        <w:t>. В паспорте подпрограммы «Обеспечение реализации муниципальной п</w:t>
      </w:r>
      <w:r>
        <w:rPr>
          <w:rFonts w:cs="Arial"/>
          <w:sz w:val="24"/>
          <w:szCs w:val="24"/>
          <w:lang w:eastAsia="ru-RU"/>
        </w:rPr>
        <w:t>рограммы на 2020 – 2027</w:t>
      </w:r>
      <w:r w:rsidR="00123AEB" w:rsidRPr="00942022">
        <w:rPr>
          <w:rFonts w:cs="Arial"/>
          <w:sz w:val="24"/>
          <w:szCs w:val="24"/>
          <w:lang w:eastAsia="ru-RU"/>
        </w:rPr>
        <w:t xml:space="preserve">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="00123AEB"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0D63CE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</w:t>
            </w:r>
            <w:r w:rsidR="00977D85">
              <w:rPr>
                <w:rFonts w:cs="Arial"/>
              </w:rPr>
              <w:t xml:space="preserve">программы составляет – </w:t>
            </w:r>
            <w:r w:rsidR="007F3DF6">
              <w:rPr>
                <w:rFonts w:cs="Arial"/>
              </w:rPr>
              <w:t>20</w:t>
            </w:r>
            <w:r w:rsidR="00063F6F">
              <w:rPr>
                <w:rFonts w:cs="Arial"/>
              </w:rPr>
              <w:t>551,12</w:t>
            </w:r>
            <w:r w:rsidRPr="00942022">
              <w:rPr>
                <w:rFonts w:cs="Arial"/>
              </w:rPr>
              <w:t xml:space="preserve"> тыс. рублей, в том числе сре</w:t>
            </w:r>
            <w:r w:rsidR="000746EC">
              <w:rPr>
                <w:rFonts w:cs="Arial"/>
              </w:rPr>
              <w:t xml:space="preserve">дства федерального бюджета </w:t>
            </w:r>
            <w:r w:rsidR="00063F6F">
              <w:rPr>
                <w:rFonts w:cs="Arial"/>
              </w:rPr>
              <w:t>1004,5</w:t>
            </w:r>
            <w:r w:rsidRPr="00942022">
              <w:rPr>
                <w:rFonts w:cs="Arial"/>
              </w:rPr>
              <w:t xml:space="preserve"> тыс. рублей, средс</w:t>
            </w:r>
            <w:r w:rsidR="00113A5B">
              <w:rPr>
                <w:rFonts w:cs="Arial"/>
              </w:rPr>
              <w:t>тва областного бюджета 875,5</w:t>
            </w:r>
            <w:r w:rsidRPr="00942022">
              <w:rPr>
                <w:rFonts w:cs="Arial"/>
              </w:rPr>
              <w:t xml:space="preserve"> тыс. рублей, средства бюджета Ясеновского </w:t>
            </w:r>
            <w:r w:rsidR="00977D85">
              <w:rPr>
                <w:rFonts w:cs="Arial"/>
              </w:rPr>
              <w:t xml:space="preserve">сельского поселения </w:t>
            </w:r>
            <w:r w:rsidR="007F3DF6">
              <w:rPr>
                <w:rFonts w:cs="Arial"/>
              </w:rPr>
              <w:t>18</w:t>
            </w:r>
            <w:r w:rsidR="00063F6F">
              <w:rPr>
                <w:rFonts w:cs="Arial"/>
              </w:rPr>
              <w:t>671,12</w:t>
            </w:r>
            <w:r w:rsidR="00415291">
              <w:rPr>
                <w:rFonts w:cs="Arial"/>
              </w:rPr>
              <w:t xml:space="preserve"> </w:t>
            </w:r>
            <w:r w:rsidRPr="00942022">
              <w:rPr>
                <w:rFonts w:cs="Arial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888"/>
              <w:gridCol w:w="1559"/>
              <w:gridCol w:w="1701"/>
            </w:tblGrid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2681,5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2187,5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2469,7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9E4127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3318,14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9E4127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136,20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9E4127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3181,94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2014,66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149,8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1864,86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1935,00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1771,2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1935,00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1771,2</w:t>
                  </w:r>
                </w:p>
              </w:tc>
            </w:tr>
          </w:tbl>
          <w:p w:rsidR="00123AE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1.3. Приложение 1 к муниципальной программе «Муницип</w:t>
      </w:r>
      <w:r w:rsidR="00B31393">
        <w:rPr>
          <w:rFonts w:cs="Arial"/>
          <w:sz w:val="24"/>
          <w:szCs w:val="24"/>
          <w:lang w:eastAsia="ru-RU"/>
        </w:rPr>
        <w:t>альное управление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приложению 1 к настоящему постановлению;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1.4. Приложение 2 к муниципальной программе «Муниципальное управление н</w:t>
      </w:r>
      <w:r w:rsidR="00B31393">
        <w:rPr>
          <w:rFonts w:cs="Arial"/>
          <w:sz w:val="24"/>
          <w:szCs w:val="24"/>
          <w:lang w:eastAsia="ru-RU"/>
        </w:rPr>
        <w:t>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приложению 2 к настоящему постановлению;</w:t>
      </w:r>
    </w:p>
    <w:p w:rsidR="007879B0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1.5</w:t>
      </w:r>
      <w:r w:rsidR="009E4127">
        <w:rPr>
          <w:rFonts w:cs="Arial"/>
          <w:sz w:val="24"/>
          <w:szCs w:val="24"/>
          <w:lang w:eastAsia="ru-RU"/>
        </w:rPr>
        <w:t>. Приложение 4</w:t>
      </w:r>
      <w:r w:rsidRPr="00942022">
        <w:rPr>
          <w:rFonts w:cs="Arial"/>
          <w:sz w:val="24"/>
          <w:szCs w:val="24"/>
          <w:lang w:eastAsia="ru-RU"/>
        </w:rPr>
        <w:t xml:space="preserve"> к муниципальной программе «Муницип</w:t>
      </w:r>
      <w:r w:rsidR="00B31393">
        <w:rPr>
          <w:rFonts w:cs="Arial"/>
          <w:sz w:val="24"/>
          <w:szCs w:val="24"/>
          <w:lang w:eastAsia="ru-RU"/>
        </w:rPr>
        <w:t>альное управление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приложению 3 к настоящему постановлению;</w:t>
      </w:r>
    </w:p>
    <w:p w:rsidR="009E4127" w:rsidRPr="009E4127" w:rsidRDefault="009E4127" w:rsidP="009E4127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1.6. Приложение 5</w:t>
      </w:r>
      <w:r w:rsidRPr="00942022">
        <w:rPr>
          <w:rFonts w:cs="Arial"/>
          <w:sz w:val="24"/>
          <w:szCs w:val="24"/>
          <w:lang w:eastAsia="ru-RU"/>
        </w:rPr>
        <w:t xml:space="preserve"> к муниципальной программе «Муницип</w:t>
      </w:r>
      <w:r>
        <w:rPr>
          <w:rFonts w:cs="Arial"/>
          <w:sz w:val="24"/>
          <w:szCs w:val="24"/>
          <w:lang w:eastAsia="ru-RU"/>
        </w:rPr>
        <w:t>альное управление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</w:t>
      </w:r>
      <w:r>
        <w:rPr>
          <w:rFonts w:cs="Arial"/>
          <w:sz w:val="24"/>
          <w:szCs w:val="24"/>
          <w:lang w:eastAsia="ru-RU"/>
        </w:rPr>
        <w:t>ю 4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F87967">
      <w:pPr>
        <w:tabs>
          <w:tab w:val="left" w:pos="5910"/>
        </w:tabs>
        <w:ind w:firstLine="0"/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B371B1" w:rsidRDefault="00764EC2" w:rsidP="00D5236C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7879B0">
        <w:rPr>
          <w:rFonts w:cs="Arial"/>
        </w:rPr>
        <w:t>28</w:t>
      </w:r>
      <w:r w:rsidR="00B474EE" w:rsidRPr="00B371B1">
        <w:rPr>
          <w:rFonts w:cs="Arial"/>
        </w:rPr>
        <w:t>.</w:t>
      </w:r>
      <w:r w:rsidR="007879B0">
        <w:rPr>
          <w:rFonts w:cs="Arial"/>
        </w:rPr>
        <w:t>12</w:t>
      </w:r>
      <w:r w:rsidR="00B466EF" w:rsidRPr="00B371B1">
        <w:rPr>
          <w:rFonts w:cs="Arial"/>
        </w:rPr>
        <w:t>.</w:t>
      </w:r>
      <w:r w:rsidR="000746EC">
        <w:rPr>
          <w:rFonts w:cs="Arial"/>
        </w:rPr>
        <w:t>2024</w:t>
      </w:r>
      <w:r w:rsidR="00D11656" w:rsidRPr="00B371B1">
        <w:rPr>
          <w:rFonts w:cs="Arial"/>
        </w:rPr>
        <w:t xml:space="preserve"> г. № </w:t>
      </w:r>
      <w:r w:rsidR="007879B0">
        <w:rPr>
          <w:rFonts w:cs="Arial"/>
        </w:rPr>
        <w:t>97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</w:t>
      </w:r>
      <w:r w:rsidR="005A4852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3"/>
        <w:gridCol w:w="3487"/>
        <w:gridCol w:w="49"/>
        <w:gridCol w:w="1542"/>
        <w:gridCol w:w="1020"/>
        <w:gridCol w:w="1134"/>
        <w:gridCol w:w="992"/>
        <w:gridCol w:w="992"/>
        <w:gridCol w:w="1134"/>
        <w:gridCol w:w="992"/>
        <w:gridCol w:w="993"/>
        <w:gridCol w:w="992"/>
        <w:gridCol w:w="966"/>
      </w:tblGrid>
      <w:tr w:rsidR="0020756D" w:rsidRPr="00942022" w:rsidTr="006B4FEA">
        <w:trPr>
          <w:jc w:val="center"/>
        </w:trPr>
        <w:tc>
          <w:tcPr>
            <w:tcW w:w="773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020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8195" w:type="dxa"/>
            <w:gridSpan w:val="8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0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20756D" w:rsidRPr="00942022" w:rsidTr="006B4FEA">
        <w:trPr>
          <w:tblHeader/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</w:t>
            </w:r>
          </w:p>
        </w:tc>
      </w:tr>
      <w:tr w:rsidR="0020756D" w:rsidRPr="00942022" w:rsidTr="006B4FEA">
        <w:trPr>
          <w:jc w:val="center"/>
        </w:trPr>
        <w:tc>
          <w:tcPr>
            <w:tcW w:w="15066" w:type="dxa"/>
            <w:gridSpan w:val="13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</w:t>
            </w:r>
            <w:r>
              <w:rPr>
                <w:rFonts w:cs="Arial"/>
                <w:kern w:val="2"/>
              </w:rPr>
              <w:t>альное управление на 2020 – 2027</w:t>
            </w:r>
            <w:r w:rsidRPr="00942022">
              <w:rPr>
                <w:rFonts w:cs="Arial"/>
                <w:kern w:val="2"/>
              </w:rPr>
              <w:t xml:space="preserve"> годы»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20756D" w:rsidRPr="00942022" w:rsidRDefault="000042E0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966" w:type="dxa"/>
          </w:tcPr>
          <w:p w:rsidR="0020756D" w:rsidRDefault="0020756D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20756D" w:rsidRPr="00942022" w:rsidTr="006B4FEA">
        <w:trPr>
          <w:jc w:val="center"/>
        </w:trPr>
        <w:tc>
          <w:tcPr>
            <w:tcW w:w="15066" w:type="dxa"/>
            <w:gridSpan w:val="13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7632BA">
            <w:pPr>
              <w:widowControl w:val="0"/>
              <w:autoSpaceDE w:val="0"/>
              <w:autoSpaceDN w:val="0"/>
              <w:adjustRightInd w:val="0"/>
              <w:ind w:left="-766" w:right="-182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4,5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</w:t>
            </w:r>
            <w:r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684B0E" w:rsidRDefault="0020756D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Организация адресной помощи пожилым людям и 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библиотечному </w:t>
            </w:r>
            <w:r w:rsidRPr="00942022">
              <w:rPr>
                <w:rFonts w:cs="Arial"/>
              </w:rPr>
              <w:lastRenderedPageBreak/>
              <w:t>обслуживанию на дому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</w:t>
            </w:r>
            <w:r>
              <w:rPr>
                <w:rFonts w:cs="Arial"/>
              </w:rPr>
              <w:t>0 – 2027</w:t>
            </w:r>
            <w:r w:rsidRPr="00942022">
              <w:rPr>
                <w:rFonts w:cs="Arial"/>
              </w:rPr>
              <w:t xml:space="preserve">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134" w:type="dxa"/>
          </w:tcPr>
          <w:p w:rsidR="0020756D" w:rsidRPr="00942022" w:rsidRDefault="0020756D" w:rsidP="00953D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20756D" w:rsidRPr="00942022" w:rsidRDefault="00FC423B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966" w:type="dxa"/>
          </w:tcPr>
          <w:p w:rsidR="0020756D" w:rsidRDefault="003A1643" w:rsidP="000042E0">
            <w:pPr>
              <w:widowControl w:val="0"/>
              <w:autoSpaceDE w:val="0"/>
              <w:autoSpaceDN w:val="0"/>
              <w:adjustRightInd w:val="0"/>
              <w:ind w:right="-4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985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обеспечению деятельности </w:t>
            </w:r>
            <w:r w:rsidRPr="00942022">
              <w:rPr>
                <w:rFonts w:cs="Arial"/>
                <w:kern w:val="2"/>
              </w:rPr>
              <w:lastRenderedPageBreak/>
              <w:t>администрации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546,4</w:t>
            </w:r>
          </w:p>
        </w:tc>
        <w:tc>
          <w:tcPr>
            <w:tcW w:w="992" w:type="dxa"/>
          </w:tcPr>
          <w:p w:rsidR="0020756D" w:rsidRPr="00942022" w:rsidRDefault="00FC423B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</w:t>
            </w:r>
          </w:p>
        </w:tc>
        <w:tc>
          <w:tcPr>
            <w:tcW w:w="993" w:type="dxa"/>
          </w:tcPr>
          <w:p w:rsidR="0020756D" w:rsidRPr="00942022" w:rsidRDefault="003A1643" w:rsidP="003A16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992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966" w:type="dxa"/>
          </w:tcPr>
          <w:p w:rsidR="0020756D" w:rsidRPr="00942022" w:rsidRDefault="003A1643" w:rsidP="006B4FEA">
            <w:pPr>
              <w:widowControl w:val="0"/>
              <w:autoSpaceDE w:val="0"/>
              <w:autoSpaceDN w:val="0"/>
              <w:adjustRightInd w:val="0"/>
              <w:ind w:left="-83" w:right="-18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>
              <w:rPr>
                <w:rFonts w:cs="Arial"/>
                <w:kern w:val="2"/>
              </w:rPr>
              <w:t>5,62</w:t>
            </w:r>
          </w:p>
        </w:tc>
        <w:tc>
          <w:tcPr>
            <w:tcW w:w="992" w:type="dxa"/>
          </w:tcPr>
          <w:p w:rsidR="0020756D" w:rsidRPr="00942022" w:rsidRDefault="00FC423B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210,54</w:t>
            </w:r>
          </w:p>
        </w:tc>
        <w:tc>
          <w:tcPr>
            <w:tcW w:w="993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992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B371B1" w:rsidRDefault="00764EC2" w:rsidP="00D5236C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7879B0">
        <w:rPr>
          <w:rFonts w:cs="Arial"/>
        </w:rPr>
        <w:t>28</w:t>
      </w:r>
      <w:r w:rsidR="0021297B" w:rsidRPr="00B371B1">
        <w:rPr>
          <w:rFonts w:cs="Arial"/>
        </w:rPr>
        <w:t>.</w:t>
      </w:r>
      <w:r w:rsidR="007879B0">
        <w:rPr>
          <w:rFonts w:cs="Arial"/>
        </w:rPr>
        <w:t>12</w:t>
      </w:r>
      <w:r w:rsidR="0061204F">
        <w:rPr>
          <w:rFonts w:cs="Arial"/>
        </w:rPr>
        <w:t>.2024</w:t>
      </w:r>
      <w:r w:rsidR="0021297B" w:rsidRPr="00B371B1">
        <w:rPr>
          <w:rFonts w:cs="Arial"/>
        </w:rPr>
        <w:t xml:space="preserve"> г. № </w:t>
      </w:r>
      <w:r w:rsidR="007879B0">
        <w:rPr>
          <w:rFonts w:cs="Arial"/>
        </w:rPr>
        <w:t>97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="00B60DA7">
        <w:rPr>
          <w:rFonts w:cs="Arial"/>
        </w:rPr>
        <w:t xml:space="preserve"> на 2020 – 2027</w:t>
      </w:r>
      <w:r w:rsidRPr="00942022">
        <w:rPr>
          <w:rFonts w:cs="Arial"/>
        </w:rPr>
        <w:t xml:space="preserve"> годы</w:t>
      </w:r>
      <w:r w:rsidRPr="00942022">
        <w:rPr>
          <w:rFonts w:cs="Arial"/>
          <w:kern w:val="2"/>
        </w:rPr>
        <w:t>»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8"/>
        <w:gridCol w:w="4013"/>
        <w:gridCol w:w="2817"/>
        <w:gridCol w:w="851"/>
        <w:gridCol w:w="850"/>
        <w:gridCol w:w="851"/>
        <w:gridCol w:w="992"/>
        <w:gridCol w:w="992"/>
        <w:gridCol w:w="932"/>
        <w:gridCol w:w="851"/>
        <w:gridCol w:w="850"/>
      </w:tblGrid>
      <w:tr w:rsidR="00B60DA7" w:rsidRPr="00942022" w:rsidTr="001E36F8">
        <w:trPr>
          <w:jc w:val="center"/>
        </w:trPr>
        <w:tc>
          <w:tcPr>
            <w:tcW w:w="1259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17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7169" w:type="dxa"/>
            <w:gridSpan w:val="8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B60DA7" w:rsidRPr="00942022" w:rsidTr="001E36F8">
        <w:trPr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</w:t>
            </w:r>
          </w:p>
        </w:tc>
      </w:tr>
      <w:tr w:rsidR="00B60DA7" w:rsidRPr="00942022" w:rsidTr="001E36F8">
        <w:trPr>
          <w:tblHeader/>
          <w:jc w:val="center"/>
        </w:trPr>
        <w:tc>
          <w:tcPr>
            <w:tcW w:w="1259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B60DA7" w:rsidRPr="00942022" w:rsidTr="001E36F8">
        <w:trPr>
          <w:trHeight w:val="441"/>
          <w:jc w:val="center"/>
        </w:trPr>
        <w:tc>
          <w:tcPr>
            <w:tcW w:w="1259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</w:t>
            </w:r>
            <w:r>
              <w:rPr>
                <w:rFonts w:cs="Arial"/>
                <w:kern w:val="2"/>
              </w:rPr>
              <w:t>ипальное управление на 2020-2027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953DDA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B60DA7" w:rsidP="001E36F8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1E36F8">
              <w:rPr>
                <w:rFonts w:cs="Arial"/>
                <w:kern w:val="2"/>
              </w:rPr>
              <w:t>318,14</w:t>
            </w:r>
          </w:p>
        </w:tc>
        <w:tc>
          <w:tcPr>
            <w:tcW w:w="932" w:type="dxa"/>
          </w:tcPr>
          <w:p w:rsidR="00B60DA7" w:rsidRPr="00942022" w:rsidRDefault="00B60DA7" w:rsidP="00415291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50" w:type="dxa"/>
          </w:tcPr>
          <w:p w:rsidR="00B60DA7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B60DA7" w:rsidRPr="00942022" w:rsidTr="001E36F8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1E36F8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8B7C17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1E36F8" w:rsidP="00B60DA7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3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B60DA7" w:rsidRPr="00942022" w:rsidTr="001E36F8">
        <w:trPr>
          <w:trHeight w:val="460"/>
          <w:jc w:val="center"/>
        </w:trPr>
        <w:tc>
          <w:tcPr>
            <w:tcW w:w="1259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</w:t>
            </w:r>
            <w:r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trHeight w:val="460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1E36F8">
        <w:trPr>
          <w:trHeight w:val="460"/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trHeight w:val="55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7" w:rsidRPr="00942022" w:rsidRDefault="00B60DA7" w:rsidP="00BC506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1E36F8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trHeight w:val="599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trHeight w:val="357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1E36F8">
        <w:trPr>
          <w:trHeight w:val="675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trHeight w:val="550"/>
          <w:jc w:val="center"/>
        </w:trPr>
        <w:tc>
          <w:tcPr>
            <w:tcW w:w="1259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trHeight w:val="599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1E36F8">
        <w:trPr>
          <w:trHeight w:val="550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trHeight w:val="405"/>
          <w:jc w:val="center"/>
        </w:trPr>
        <w:tc>
          <w:tcPr>
            <w:tcW w:w="1259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trHeight w:val="427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1E36F8">
        <w:trPr>
          <w:trHeight w:val="280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1E36F8">
        <w:trPr>
          <w:jc w:val="center"/>
        </w:trPr>
        <w:tc>
          <w:tcPr>
            <w:tcW w:w="1259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</w:t>
            </w:r>
            <w:r>
              <w:rPr>
                <w:rFonts w:cs="Arial"/>
              </w:rPr>
              <w:t>пальной программы 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8" w:hanging="78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B60DA7" w:rsidP="001E36F8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1E36F8">
              <w:rPr>
                <w:rFonts w:cs="Arial"/>
                <w:kern w:val="2"/>
              </w:rPr>
              <w:t>318,14</w:t>
            </w:r>
          </w:p>
        </w:tc>
        <w:tc>
          <w:tcPr>
            <w:tcW w:w="93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B60DA7" w:rsidRPr="00942022" w:rsidTr="001E36F8">
        <w:trPr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1E36F8">
        <w:trPr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890D86">
            <w:pPr>
              <w:widowControl w:val="0"/>
              <w:autoSpaceDE w:val="0"/>
              <w:autoSpaceDN w:val="0"/>
              <w:adjustRightInd w:val="0"/>
              <w:ind w:left="-102"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1E36F8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3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B60DA7" w:rsidRPr="00942022" w:rsidTr="001E36F8">
        <w:trPr>
          <w:jc w:val="center"/>
        </w:trPr>
        <w:tc>
          <w:tcPr>
            <w:tcW w:w="1259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Финансовое обеспечение деятельности администрации Ясеновского сельского поселения, расходы которой не </w:t>
            </w:r>
            <w:r w:rsidRPr="008B7A31">
              <w:rPr>
                <w:rFonts w:cs="Arial"/>
              </w:rPr>
              <w:t>учтены в других подпрограммах муниципальной программы</w:t>
            </w:r>
            <w:r w:rsidRPr="00942022">
              <w:rPr>
                <w:rFonts w:cs="Arial"/>
              </w:rPr>
              <w:t>.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850" w:type="dxa"/>
          </w:tcPr>
          <w:p w:rsidR="00B60DA7" w:rsidRPr="00942022" w:rsidRDefault="00B60DA7" w:rsidP="00B60DA7">
            <w:pPr>
              <w:widowControl w:val="0"/>
              <w:autoSpaceDE w:val="0"/>
              <w:autoSpaceDN w:val="0"/>
              <w:adjustRightInd w:val="0"/>
              <w:ind w:left="-199" w:right="3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2" w:type="dxa"/>
          </w:tcPr>
          <w:p w:rsidR="00B60DA7" w:rsidRPr="00942022" w:rsidRDefault="00B60DA7" w:rsidP="0022233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92" w:type="dxa"/>
          </w:tcPr>
          <w:p w:rsidR="00B60DA7" w:rsidRPr="00942022" w:rsidRDefault="001E36F8" w:rsidP="00B60DA7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851" w:type="dxa"/>
          </w:tcPr>
          <w:p w:rsidR="00B60DA7" w:rsidRPr="00942022" w:rsidRDefault="00B60DA7" w:rsidP="000569F7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850" w:type="dxa"/>
          </w:tcPr>
          <w:p w:rsidR="00B60DA7" w:rsidRDefault="00B60DA7" w:rsidP="000569F7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B60DA7" w:rsidRPr="00942022" w:rsidTr="001E36F8">
        <w:trPr>
          <w:trHeight w:val="481"/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1E36F8">
        <w:trPr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850" w:type="dxa"/>
          </w:tcPr>
          <w:p w:rsidR="00B60DA7" w:rsidRPr="00942022" w:rsidRDefault="00B60DA7" w:rsidP="00B60DA7">
            <w:pPr>
              <w:widowControl w:val="0"/>
              <w:autoSpaceDE w:val="0"/>
              <w:autoSpaceDN w:val="0"/>
              <w:adjustRightInd w:val="0"/>
              <w:ind w:left="-199" w:right="3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92" w:type="dxa"/>
          </w:tcPr>
          <w:p w:rsidR="00B60DA7" w:rsidRPr="00942022" w:rsidRDefault="001E36F8" w:rsidP="001E36F8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3107,60</w:t>
            </w:r>
          </w:p>
        </w:tc>
        <w:tc>
          <w:tcPr>
            <w:tcW w:w="93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B60DA7" w:rsidRPr="00942022" w:rsidTr="001E36F8">
        <w:trPr>
          <w:jc w:val="center"/>
        </w:trPr>
        <w:tc>
          <w:tcPr>
            <w:tcW w:w="1259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2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92" w:type="dxa"/>
          </w:tcPr>
          <w:p w:rsidR="00B60DA7" w:rsidRPr="00942022" w:rsidRDefault="001E36F8" w:rsidP="001F4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210,54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  <w:tc>
          <w:tcPr>
            <w:tcW w:w="850" w:type="dxa"/>
          </w:tcPr>
          <w:p w:rsidR="00B60DA7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B60DA7" w:rsidRPr="00942022" w:rsidTr="001E36F8">
        <w:trPr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1E36F8">
        <w:trPr>
          <w:jc w:val="center"/>
        </w:trPr>
        <w:tc>
          <w:tcPr>
            <w:tcW w:w="1259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2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92" w:type="dxa"/>
          </w:tcPr>
          <w:p w:rsidR="00B60DA7" w:rsidRPr="00942022" w:rsidRDefault="001E36F8" w:rsidP="00B60D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210,54</w:t>
            </w:r>
          </w:p>
        </w:tc>
        <w:tc>
          <w:tcPr>
            <w:tcW w:w="932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851" w:type="dxa"/>
          </w:tcPr>
          <w:p w:rsidR="00B60DA7" w:rsidRPr="00942022" w:rsidRDefault="00B60DA7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  <w:tc>
          <w:tcPr>
            <w:tcW w:w="850" w:type="dxa"/>
          </w:tcPr>
          <w:p w:rsidR="00B60DA7" w:rsidRDefault="00B60DA7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</w:tbl>
    <w:p w:rsidR="00255016" w:rsidRPr="007879B0" w:rsidRDefault="00255016" w:rsidP="007879B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  <w:r>
        <w:rPr>
          <w:rFonts w:cs="Arial"/>
        </w:rPr>
        <w:br w:type="page"/>
      </w:r>
    </w:p>
    <w:p w:rsidR="002D7427" w:rsidRPr="00B371B1" w:rsidRDefault="00764EC2" w:rsidP="00255016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</w:t>
      </w:r>
      <w:r w:rsidR="007879B0">
        <w:rPr>
          <w:rFonts w:cs="Arial"/>
        </w:rPr>
        <w:t xml:space="preserve"> 3</w:t>
      </w:r>
      <w:r w:rsidRPr="00942022">
        <w:rPr>
          <w:rFonts w:cs="Arial"/>
        </w:rPr>
        <w:t xml:space="preserve">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7879B0">
        <w:rPr>
          <w:rFonts w:cs="Arial"/>
        </w:rPr>
        <w:t>28.12</w:t>
      </w:r>
      <w:r w:rsidR="002D7427" w:rsidRPr="00B371B1">
        <w:rPr>
          <w:rFonts w:cs="Arial"/>
        </w:rPr>
        <w:t>.202</w:t>
      </w:r>
      <w:r w:rsidR="0038213E">
        <w:rPr>
          <w:rFonts w:cs="Arial"/>
        </w:rPr>
        <w:t>4</w:t>
      </w:r>
      <w:r w:rsidR="002D7427" w:rsidRPr="00B371B1">
        <w:rPr>
          <w:rFonts w:cs="Arial"/>
        </w:rPr>
        <w:t xml:space="preserve"> г. № </w:t>
      </w:r>
      <w:r w:rsidR="007879B0">
        <w:rPr>
          <w:rFonts w:cs="Arial"/>
        </w:rPr>
        <w:t>97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</w:t>
      </w:r>
      <w:r w:rsidR="00B60DA7">
        <w:rPr>
          <w:rFonts w:cs="Arial"/>
        </w:rPr>
        <w:t>7</w:t>
      </w:r>
      <w:r w:rsidRPr="00942022">
        <w:rPr>
          <w:rFonts w:cs="Arial"/>
        </w:rPr>
        <w:t xml:space="preserve"> годы»</w:t>
      </w: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3"/>
        <w:gridCol w:w="2771"/>
        <w:gridCol w:w="2410"/>
        <w:gridCol w:w="992"/>
        <w:gridCol w:w="1049"/>
        <w:gridCol w:w="931"/>
        <w:gridCol w:w="995"/>
        <w:gridCol w:w="1214"/>
        <w:gridCol w:w="1134"/>
        <w:gridCol w:w="1060"/>
        <w:gridCol w:w="1169"/>
      </w:tblGrid>
      <w:tr w:rsidR="004E5E40" w:rsidRPr="00942022" w:rsidTr="009E49B6">
        <w:trPr>
          <w:jc w:val="center"/>
        </w:trPr>
        <w:tc>
          <w:tcPr>
            <w:tcW w:w="1543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771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544" w:type="dxa"/>
            <w:gridSpan w:val="8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  <w:tc>
          <w:tcPr>
            <w:tcW w:w="1169" w:type="dxa"/>
          </w:tcPr>
          <w:p w:rsidR="00A6404E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(восьмой год реализации)</w:t>
            </w:r>
          </w:p>
        </w:tc>
      </w:tr>
      <w:tr w:rsidR="00A6404E" w:rsidRPr="00942022" w:rsidTr="009E49B6">
        <w:trPr>
          <w:tblHeader/>
          <w:jc w:val="center"/>
        </w:trPr>
        <w:tc>
          <w:tcPr>
            <w:tcW w:w="1543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277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1169" w:type="dxa"/>
          </w:tcPr>
          <w:p w:rsidR="00A6404E" w:rsidRPr="00942022" w:rsidRDefault="004E5E4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</w:t>
            </w:r>
            <w:r w:rsidR="004E5E40">
              <w:rPr>
                <w:rFonts w:cs="Arial"/>
                <w:kern w:val="2"/>
              </w:rPr>
              <w:t>альное управление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A6404E" w:rsidRPr="00942022" w:rsidRDefault="00A6404E" w:rsidP="00CD54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A6404E" w:rsidRPr="00942022" w:rsidRDefault="00F35E44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3318,14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2014,66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  <w:tc>
          <w:tcPr>
            <w:tcW w:w="1169" w:type="dxa"/>
          </w:tcPr>
          <w:p w:rsidR="00A6404E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F35E4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</w:t>
            </w:r>
            <w:r w:rsidR="00F35E44">
              <w:rPr>
                <w:rFonts w:cs="Arial"/>
                <w:kern w:val="2"/>
              </w:rPr>
              <w:t>20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  <w:r w:rsidR="009916D0">
              <w:rPr>
                <w:rFonts w:cs="Arial"/>
                <w:kern w:val="2"/>
              </w:rPr>
              <w:t>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A6404E" w:rsidRPr="00942022" w:rsidRDefault="00A6404E" w:rsidP="00D03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A6404E" w:rsidRPr="00942022" w:rsidRDefault="00F35E44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3181,94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1864,86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17771,2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9E49B6" w:rsidRPr="00942022" w:rsidRDefault="009E49B6" w:rsidP="009E49B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</w:t>
            </w:r>
            <w:r w:rsidR="004E5E40"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32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8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</w:t>
            </w:r>
            <w:r w:rsidRPr="00942022">
              <w:rPr>
                <w:rFonts w:cs="Arial"/>
              </w:rPr>
              <w:lastRenderedPageBreak/>
              <w:t>доставка экземпляров из библиотечного фонда на дом и пр.)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</w:t>
            </w:r>
            <w:r w:rsidR="004E5E40">
              <w:rPr>
                <w:rFonts w:cs="Arial"/>
              </w:rPr>
              <w:t>пальной программы 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A6404E" w:rsidRPr="00942022" w:rsidRDefault="00A6404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A6404E" w:rsidRPr="00942022" w:rsidRDefault="00F35E44" w:rsidP="009E49B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3318,14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2014,66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</w:tr>
      <w:tr w:rsidR="00A6404E" w:rsidRPr="00942022" w:rsidTr="009E49B6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E7059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F35E4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</w:t>
            </w:r>
            <w:r w:rsidR="00F35E44">
              <w:rPr>
                <w:rFonts w:cs="Arial"/>
                <w:kern w:val="2"/>
              </w:rPr>
              <w:t>20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8213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A6404E" w:rsidRPr="00942022" w:rsidRDefault="00A6404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A6404E" w:rsidRPr="00942022" w:rsidRDefault="00A6404E" w:rsidP="00F35E4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F35E44">
              <w:rPr>
                <w:rFonts w:cs="Arial"/>
                <w:kern w:val="2"/>
              </w:rPr>
              <w:t>181,94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1864,86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A6404E" w:rsidRPr="00942022" w:rsidRDefault="00A6404E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1214" w:type="dxa"/>
          </w:tcPr>
          <w:p w:rsidR="00A6404E" w:rsidRPr="00942022" w:rsidRDefault="00247FEE" w:rsidP="009916D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9916D0">
              <w:rPr>
                <w:rFonts w:cs="Arial"/>
                <w:kern w:val="2"/>
              </w:rPr>
              <w:t>107,60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A6404E" w:rsidRPr="00942022" w:rsidRDefault="00A6404E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2670,9</w:t>
            </w:r>
          </w:p>
        </w:tc>
        <w:tc>
          <w:tcPr>
            <w:tcW w:w="1214" w:type="dxa"/>
          </w:tcPr>
          <w:p w:rsidR="00A6404E" w:rsidRPr="00942022" w:rsidRDefault="009E49B6" w:rsidP="009916D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247FEE">
              <w:rPr>
                <w:rFonts w:cs="Arial"/>
                <w:kern w:val="2"/>
              </w:rPr>
              <w:t>1</w:t>
            </w:r>
            <w:r w:rsidR="009916D0">
              <w:rPr>
                <w:rFonts w:cs="Arial"/>
                <w:kern w:val="2"/>
              </w:rPr>
              <w:t>07,60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74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мероприятие 2.2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Финансовое обеспечение </w:t>
            </w:r>
            <w:r w:rsidRPr="00942022">
              <w:rPr>
                <w:rFonts w:cs="Arial"/>
              </w:rPr>
              <w:lastRenderedPageBreak/>
              <w:t>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A6404E" w:rsidRPr="00942022" w:rsidRDefault="00A6404E" w:rsidP="008B7C1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>
              <w:rPr>
                <w:rFonts w:cs="Arial"/>
                <w:kern w:val="2"/>
              </w:rPr>
              <w:t>5,62</w:t>
            </w:r>
          </w:p>
        </w:tc>
        <w:tc>
          <w:tcPr>
            <w:tcW w:w="1214" w:type="dxa"/>
          </w:tcPr>
          <w:p w:rsidR="00A6404E" w:rsidRPr="00942022" w:rsidRDefault="009E49B6" w:rsidP="00247FE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47FEE">
              <w:rPr>
                <w:rFonts w:cs="Arial"/>
                <w:kern w:val="2"/>
              </w:rPr>
              <w:t>10,54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федеральный </w:t>
            </w:r>
            <w:r w:rsidRPr="00942022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247FE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</w:t>
            </w:r>
            <w:r w:rsidR="00247FEE">
              <w:rPr>
                <w:rFonts w:cs="Arial"/>
                <w:kern w:val="2"/>
              </w:rPr>
              <w:t>20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A6404E" w:rsidRPr="00942022" w:rsidRDefault="00A6404E" w:rsidP="009A010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72,32</w:t>
            </w:r>
          </w:p>
        </w:tc>
        <w:tc>
          <w:tcPr>
            <w:tcW w:w="1214" w:type="dxa"/>
          </w:tcPr>
          <w:p w:rsidR="00A6404E" w:rsidRPr="00942022" w:rsidRDefault="00247FE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74,34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20,34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20,54</w:t>
            </w:r>
          </w:p>
        </w:tc>
        <w:tc>
          <w:tcPr>
            <w:tcW w:w="1169" w:type="dxa"/>
          </w:tcPr>
          <w:p w:rsidR="00A6404E" w:rsidRDefault="009E49B6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20,54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2"/>
          <w:jc w:val="center"/>
        </w:trPr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9E49B6">
        <w:trPr>
          <w:trHeight w:val="105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69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:rsidR="00CD541B" w:rsidRDefault="001503E9" w:rsidP="001503E9">
      <w:pPr>
        <w:ind w:firstLine="0"/>
        <w:jc w:val="left"/>
        <w:rPr>
          <w:rFonts w:cs="Arial"/>
          <w:kern w:val="2"/>
        </w:rPr>
      </w:pPr>
      <w:r>
        <w:rPr>
          <w:rFonts w:cs="Arial"/>
          <w:kern w:val="2"/>
        </w:rPr>
        <w:br w:type="page"/>
      </w:r>
    </w:p>
    <w:p w:rsidR="00423D00" w:rsidRPr="00B371B1" w:rsidRDefault="007879B0" w:rsidP="00255016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>
        <w:rPr>
          <w:rFonts w:cs="Arial"/>
        </w:rPr>
        <w:lastRenderedPageBreak/>
        <w:t>Приложение 4</w:t>
      </w:r>
      <w:r w:rsidR="00CD541B" w:rsidRPr="00942022">
        <w:rPr>
          <w:rFonts w:cs="Arial"/>
        </w:rPr>
        <w:t xml:space="preserve"> к постановлению администрации Ясеновского сельского поселения от </w:t>
      </w:r>
      <w:r>
        <w:rPr>
          <w:rFonts w:cs="Arial"/>
        </w:rPr>
        <w:t>28.12</w:t>
      </w:r>
      <w:r w:rsidR="00247653">
        <w:rPr>
          <w:rFonts w:cs="Arial"/>
        </w:rPr>
        <w:t>.2024</w:t>
      </w:r>
      <w:r w:rsidR="00423D00" w:rsidRPr="00B371B1">
        <w:rPr>
          <w:rFonts w:cs="Arial"/>
        </w:rPr>
        <w:t xml:space="preserve"> г. № </w:t>
      </w:r>
      <w:r>
        <w:rPr>
          <w:rFonts w:cs="Arial"/>
        </w:rPr>
        <w:t>97</w:t>
      </w:r>
    </w:p>
    <w:p w:rsidR="00B43423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 xml:space="preserve">План реализации муниципальной программы Ясеновского сельского поселения </w:t>
      </w:r>
    </w:p>
    <w:p w:rsidR="00CD541B" w:rsidRPr="00942022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</w:t>
      </w:r>
      <w:r w:rsidR="003C0880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CD541B" w:rsidRPr="00942022" w:rsidTr="00CD541B">
        <w:trPr>
          <w:jc w:val="center"/>
        </w:trPr>
        <w:tc>
          <w:tcPr>
            <w:tcW w:w="5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№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CD541B" w:rsidRPr="00942022" w:rsidRDefault="00B43F68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Срок на 2024</w:t>
            </w:r>
            <w:r w:rsidR="00CD541B" w:rsidRPr="00942022">
              <w:rPr>
                <w:rFonts w:cs="Arial"/>
                <w:kern w:val="2"/>
              </w:rPr>
              <w:t xml:space="preserve"> год</w:t>
            </w:r>
          </w:p>
        </w:tc>
        <w:tc>
          <w:tcPr>
            <w:tcW w:w="2244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КБК 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CD541B" w:rsidRPr="00942022" w:rsidTr="00CD541B">
        <w:trPr>
          <w:tblHeader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</w:rPr>
              <w:t>1</w:t>
            </w: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Муниципальное управление </w:t>
            </w:r>
            <w:r w:rsidR="003C0880">
              <w:rPr>
                <w:rFonts w:cs="Arial"/>
              </w:rPr>
              <w:t>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CD541B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247653" w:rsidP="00B43F68">
            <w:pPr>
              <w:widowControl w:val="0"/>
              <w:autoSpaceDE w:val="0"/>
              <w:autoSpaceDN w:val="0"/>
              <w:adjustRightInd w:val="0"/>
              <w:ind w:hanging="109"/>
              <w:jc w:val="right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</w:t>
            </w:r>
            <w:r w:rsidR="00B31393">
              <w:rPr>
                <w:rFonts w:cs="Arial"/>
                <w:kern w:val="2"/>
                <w:lang w:eastAsia="en-US"/>
              </w:rPr>
              <w:t>318,14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</w:t>
            </w:r>
            <w:r w:rsidR="003C0880">
              <w:rPr>
                <w:rFonts w:cs="Arial"/>
                <w:kern w:val="2"/>
              </w:rPr>
              <w:t>ию помощи населению на 2020-2027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</w:t>
            </w:r>
            <w:r w:rsidRPr="00942022">
              <w:rPr>
                <w:rFonts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942022">
              <w:rPr>
                <w:rFonts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Администрация Ясеновског</w:t>
            </w:r>
            <w:r w:rsidRPr="00942022">
              <w:rPr>
                <w:rFonts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lastRenderedPageBreak/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Библиотечное обслуживание на дому людей с </w:t>
            </w:r>
            <w:r w:rsidRPr="00942022">
              <w:rPr>
                <w:rFonts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Обеспечение реализации муни</w:t>
            </w:r>
            <w:r w:rsidR="00B528D0">
              <w:rPr>
                <w:rFonts w:cs="Arial"/>
              </w:rPr>
              <w:t>ципальной программы на 2020-2027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3C0880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67"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</w:t>
            </w:r>
            <w:r w:rsidR="0052299E">
              <w:rPr>
                <w:rFonts w:cs="Arial"/>
                <w:kern w:val="2"/>
                <w:lang w:eastAsia="en-US"/>
              </w:rPr>
              <w:t>318,14</w:t>
            </w:r>
          </w:p>
        </w:tc>
      </w:tr>
      <w:tr w:rsidR="00247653" w:rsidRPr="00942022" w:rsidTr="00CD541B">
        <w:trPr>
          <w:trHeight w:val="4720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Pr="00942022">
              <w:rPr>
                <w:rFonts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247653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914 0102 03 2 01 92020100</w:t>
            </w:r>
          </w:p>
          <w:p w:rsidR="002A08C4" w:rsidRPr="00942022" w:rsidRDefault="002A08C4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914 0102 03 2 01 70100100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914 0104 03 2 01 92010100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247653" w:rsidRDefault="0052299E" w:rsidP="0052299E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1035,90</w:t>
            </w:r>
          </w:p>
          <w:p w:rsidR="002A08C4" w:rsidRPr="00942022" w:rsidRDefault="002A08C4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77,30</w:t>
            </w:r>
          </w:p>
          <w:p w:rsidR="00247653" w:rsidRPr="00942022" w:rsidRDefault="0052299E" w:rsidP="0052299E">
            <w:pPr>
              <w:widowControl w:val="0"/>
              <w:autoSpaceDE w:val="0"/>
              <w:autoSpaceDN w:val="0"/>
              <w:adjustRightInd w:val="0"/>
              <w:ind w:left="-109" w:right="-25"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1262,70</w:t>
            </w:r>
          </w:p>
          <w:p w:rsidR="00247653" w:rsidRPr="00942022" w:rsidRDefault="0052299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709,20</w:t>
            </w:r>
          </w:p>
          <w:p w:rsidR="00247653" w:rsidRPr="00942022" w:rsidRDefault="0052299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22,50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2.2.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42022">
              <w:rPr>
                <w:rFonts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lastRenderedPageBreak/>
              <w:t>914 0203 03 2 02 51180100</w:t>
            </w:r>
          </w:p>
          <w:p w:rsidR="00247653" w:rsidRPr="00942022" w:rsidRDefault="00247653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914 0203 03 2 02 51180200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914 0309 03 2 02 91430200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914 0309 03 2 02 </w:t>
            </w:r>
            <w:r>
              <w:rPr>
                <w:rFonts w:cs="Arial"/>
                <w:kern w:val="2"/>
              </w:rPr>
              <w:t>20570</w:t>
            </w:r>
            <w:r w:rsidRPr="00942022">
              <w:rPr>
                <w:rFonts w:cs="Arial"/>
                <w:kern w:val="2"/>
              </w:rPr>
              <w:t>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914 1403 03 2 02 98530500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247653" w:rsidRPr="00942022" w:rsidRDefault="0052299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123,00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13,2</w:t>
            </w:r>
            <w:r w:rsidR="00247FEE">
              <w:rPr>
                <w:rFonts w:cs="Arial"/>
              </w:rPr>
              <w:t>0</w:t>
            </w:r>
          </w:p>
          <w:p w:rsidR="00247653" w:rsidRPr="00942022" w:rsidRDefault="0052299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50,20</w:t>
            </w:r>
          </w:p>
          <w:p w:rsidR="00247653" w:rsidRPr="00942022" w:rsidRDefault="003C0880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247653" w:rsidRPr="00942022">
              <w:rPr>
                <w:rFonts w:cs="Arial"/>
              </w:rPr>
              <w:t>,0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20,14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CD541B" w:rsidRPr="00942022" w:rsidRDefault="00CD541B" w:rsidP="0015715B">
      <w:pPr>
        <w:rPr>
          <w:rFonts w:cs="Arial"/>
        </w:rPr>
      </w:pPr>
    </w:p>
    <w:sectPr w:rsidR="00CD541B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13" w:rsidRDefault="00F07713" w:rsidP="00364CEF">
      <w:r>
        <w:separator/>
      </w:r>
    </w:p>
  </w:endnote>
  <w:endnote w:type="continuationSeparator" w:id="0">
    <w:p w:rsidR="00F07713" w:rsidRDefault="00F07713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13" w:rsidRDefault="00F07713" w:rsidP="00364CEF">
      <w:r>
        <w:separator/>
      </w:r>
    </w:p>
  </w:footnote>
  <w:footnote w:type="continuationSeparator" w:id="0">
    <w:p w:rsidR="00F07713" w:rsidRDefault="00F07713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70"/>
    <w:rsid w:val="000042E0"/>
    <w:rsid w:val="00014335"/>
    <w:rsid w:val="00032153"/>
    <w:rsid w:val="00034B17"/>
    <w:rsid w:val="00046E24"/>
    <w:rsid w:val="000569F7"/>
    <w:rsid w:val="00063F6F"/>
    <w:rsid w:val="00065272"/>
    <w:rsid w:val="000709D9"/>
    <w:rsid w:val="000746EC"/>
    <w:rsid w:val="00074C9C"/>
    <w:rsid w:val="000827AF"/>
    <w:rsid w:val="0008493E"/>
    <w:rsid w:val="00085B50"/>
    <w:rsid w:val="00091F03"/>
    <w:rsid w:val="000A56E3"/>
    <w:rsid w:val="000D3D56"/>
    <w:rsid w:val="000D45A6"/>
    <w:rsid w:val="000D63CE"/>
    <w:rsid w:val="00113A5B"/>
    <w:rsid w:val="001160B5"/>
    <w:rsid w:val="00123AEB"/>
    <w:rsid w:val="00127EFB"/>
    <w:rsid w:val="00136AF8"/>
    <w:rsid w:val="001503E9"/>
    <w:rsid w:val="00152A07"/>
    <w:rsid w:val="0015715B"/>
    <w:rsid w:val="001642A1"/>
    <w:rsid w:val="00165968"/>
    <w:rsid w:val="00173A97"/>
    <w:rsid w:val="00184BFA"/>
    <w:rsid w:val="001A5BF5"/>
    <w:rsid w:val="001B3EE3"/>
    <w:rsid w:val="001B574F"/>
    <w:rsid w:val="001B7F41"/>
    <w:rsid w:val="001C5D41"/>
    <w:rsid w:val="001D4210"/>
    <w:rsid w:val="001E24EC"/>
    <w:rsid w:val="001E36F8"/>
    <w:rsid w:val="001E3EEF"/>
    <w:rsid w:val="001F4355"/>
    <w:rsid w:val="0020756D"/>
    <w:rsid w:val="0021297B"/>
    <w:rsid w:val="0022233F"/>
    <w:rsid w:val="00233390"/>
    <w:rsid w:val="00247653"/>
    <w:rsid w:val="00247FEE"/>
    <w:rsid w:val="00255016"/>
    <w:rsid w:val="00255543"/>
    <w:rsid w:val="00257CD3"/>
    <w:rsid w:val="00265813"/>
    <w:rsid w:val="002712F0"/>
    <w:rsid w:val="00272FA2"/>
    <w:rsid w:val="002829BA"/>
    <w:rsid w:val="002A08C4"/>
    <w:rsid w:val="002A153A"/>
    <w:rsid w:val="002A5C69"/>
    <w:rsid w:val="002B37FC"/>
    <w:rsid w:val="002C2D26"/>
    <w:rsid w:val="002D462C"/>
    <w:rsid w:val="002D7427"/>
    <w:rsid w:val="002E5020"/>
    <w:rsid w:val="002E559C"/>
    <w:rsid w:val="002F1D0D"/>
    <w:rsid w:val="002F2D50"/>
    <w:rsid w:val="00310907"/>
    <w:rsid w:val="003176A5"/>
    <w:rsid w:val="003255DB"/>
    <w:rsid w:val="00331628"/>
    <w:rsid w:val="00364CEF"/>
    <w:rsid w:val="00370772"/>
    <w:rsid w:val="00370D57"/>
    <w:rsid w:val="0038213E"/>
    <w:rsid w:val="00387050"/>
    <w:rsid w:val="003871AE"/>
    <w:rsid w:val="003931C4"/>
    <w:rsid w:val="003941F0"/>
    <w:rsid w:val="003A1643"/>
    <w:rsid w:val="003A4AE0"/>
    <w:rsid w:val="003B7BF3"/>
    <w:rsid w:val="003C0880"/>
    <w:rsid w:val="003C5B3B"/>
    <w:rsid w:val="003E2962"/>
    <w:rsid w:val="00412F83"/>
    <w:rsid w:val="00415291"/>
    <w:rsid w:val="00415C34"/>
    <w:rsid w:val="00416D55"/>
    <w:rsid w:val="00420E8F"/>
    <w:rsid w:val="00423D00"/>
    <w:rsid w:val="00432571"/>
    <w:rsid w:val="00435BF4"/>
    <w:rsid w:val="004527BF"/>
    <w:rsid w:val="00465314"/>
    <w:rsid w:val="00471276"/>
    <w:rsid w:val="004858BB"/>
    <w:rsid w:val="00490FE2"/>
    <w:rsid w:val="00495A16"/>
    <w:rsid w:val="004C5177"/>
    <w:rsid w:val="004C5F76"/>
    <w:rsid w:val="004D46BB"/>
    <w:rsid w:val="004D7FC0"/>
    <w:rsid w:val="004E46EF"/>
    <w:rsid w:val="004E5E40"/>
    <w:rsid w:val="004E63A8"/>
    <w:rsid w:val="00501EFC"/>
    <w:rsid w:val="00504C66"/>
    <w:rsid w:val="005117B8"/>
    <w:rsid w:val="00512441"/>
    <w:rsid w:val="00521489"/>
    <w:rsid w:val="0052299E"/>
    <w:rsid w:val="00526442"/>
    <w:rsid w:val="00535720"/>
    <w:rsid w:val="00536DDC"/>
    <w:rsid w:val="00571A6C"/>
    <w:rsid w:val="00585DF2"/>
    <w:rsid w:val="00595D41"/>
    <w:rsid w:val="005A4852"/>
    <w:rsid w:val="005A5047"/>
    <w:rsid w:val="005A6334"/>
    <w:rsid w:val="005B0494"/>
    <w:rsid w:val="005B1DB5"/>
    <w:rsid w:val="005B3302"/>
    <w:rsid w:val="005F0019"/>
    <w:rsid w:val="005F1E70"/>
    <w:rsid w:val="0061204F"/>
    <w:rsid w:val="00641B21"/>
    <w:rsid w:val="00642F1C"/>
    <w:rsid w:val="006620F2"/>
    <w:rsid w:val="00684B0E"/>
    <w:rsid w:val="0069605D"/>
    <w:rsid w:val="0069734A"/>
    <w:rsid w:val="006A1693"/>
    <w:rsid w:val="006B3543"/>
    <w:rsid w:val="006B4FEA"/>
    <w:rsid w:val="006B512D"/>
    <w:rsid w:val="006C0DA4"/>
    <w:rsid w:val="006C2BA2"/>
    <w:rsid w:val="006C7D1E"/>
    <w:rsid w:val="006D35A1"/>
    <w:rsid w:val="006F3D22"/>
    <w:rsid w:val="00702941"/>
    <w:rsid w:val="00707354"/>
    <w:rsid w:val="00712BD4"/>
    <w:rsid w:val="00715333"/>
    <w:rsid w:val="00717616"/>
    <w:rsid w:val="0073342F"/>
    <w:rsid w:val="0074477A"/>
    <w:rsid w:val="00751FF1"/>
    <w:rsid w:val="007632BA"/>
    <w:rsid w:val="00764EC2"/>
    <w:rsid w:val="007740C4"/>
    <w:rsid w:val="00786646"/>
    <w:rsid w:val="00786A96"/>
    <w:rsid w:val="007879B0"/>
    <w:rsid w:val="00792F79"/>
    <w:rsid w:val="0079405E"/>
    <w:rsid w:val="0079739E"/>
    <w:rsid w:val="007A1565"/>
    <w:rsid w:val="007A3DB1"/>
    <w:rsid w:val="007A6329"/>
    <w:rsid w:val="007B022A"/>
    <w:rsid w:val="007C70D6"/>
    <w:rsid w:val="007D287C"/>
    <w:rsid w:val="007F3DF6"/>
    <w:rsid w:val="007F76EE"/>
    <w:rsid w:val="0084626A"/>
    <w:rsid w:val="0084753D"/>
    <w:rsid w:val="00864B1E"/>
    <w:rsid w:val="00875753"/>
    <w:rsid w:val="008807E8"/>
    <w:rsid w:val="00886D4B"/>
    <w:rsid w:val="00890D86"/>
    <w:rsid w:val="008A09B5"/>
    <w:rsid w:val="008B6F9D"/>
    <w:rsid w:val="008B7A31"/>
    <w:rsid w:val="008B7C17"/>
    <w:rsid w:val="008D0AA1"/>
    <w:rsid w:val="008F1A55"/>
    <w:rsid w:val="008F5341"/>
    <w:rsid w:val="00923F65"/>
    <w:rsid w:val="009249B1"/>
    <w:rsid w:val="0093551C"/>
    <w:rsid w:val="00942022"/>
    <w:rsid w:val="00943312"/>
    <w:rsid w:val="00953DDA"/>
    <w:rsid w:val="00954182"/>
    <w:rsid w:val="00960752"/>
    <w:rsid w:val="00960A36"/>
    <w:rsid w:val="00964BB0"/>
    <w:rsid w:val="00975C3A"/>
    <w:rsid w:val="00977D85"/>
    <w:rsid w:val="009804F7"/>
    <w:rsid w:val="00982A65"/>
    <w:rsid w:val="009916D0"/>
    <w:rsid w:val="00991BBD"/>
    <w:rsid w:val="009943C3"/>
    <w:rsid w:val="00997EF0"/>
    <w:rsid w:val="009A010F"/>
    <w:rsid w:val="009A1FA4"/>
    <w:rsid w:val="009B314C"/>
    <w:rsid w:val="009B3475"/>
    <w:rsid w:val="009C27B7"/>
    <w:rsid w:val="009D13D2"/>
    <w:rsid w:val="009D65F3"/>
    <w:rsid w:val="009E4127"/>
    <w:rsid w:val="009E49B6"/>
    <w:rsid w:val="009F6547"/>
    <w:rsid w:val="009F6E44"/>
    <w:rsid w:val="00A001B5"/>
    <w:rsid w:val="00A37EA9"/>
    <w:rsid w:val="00A45B8E"/>
    <w:rsid w:val="00A60AC4"/>
    <w:rsid w:val="00A6404E"/>
    <w:rsid w:val="00A7288F"/>
    <w:rsid w:val="00A75F58"/>
    <w:rsid w:val="00AA3DC9"/>
    <w:rsid w:val="00AA4409"/>
    <w:rsid w:val="00AC1620"/>
    <w:rsid w:val="00AE6621"/>
    <w:rsid w:val="00B24B1C"/>
    <w:rsid w:val="00B27715"/>
    <w:rsid w:val="00B31393"/>
    <w:rsid w:val="00B371B1"/>
    <w:rsid w:val="00B43423"/>
    <w:rsid w:val="00B43F68"/>
    <w:rsid w:val="00B466EF"/>
    <w:rsid w:val="00B46B6C"/>
    <w:rsid w:val="00B474EE"/>
    <w:rsid w:val="00B51E50"/>
    <w:rsid w:val="00B528D0"/>
    <w:rsid w:val="00B52CAA"/>
    <w:rsid w:val="00B534CE"/>
    <w:rsid w:val="00B55BB6"/>
    <w:rsid w:val="00B60DA7"/>
    <w:rsid w:val="00B62742"/>
    <w:rsid w:val="00B62F78"/>
    <w:rsid w:val="00B663AF"/>
    <w:rsid w:val="00B730D3"/>
    <w:rsid w:val="00B75959"/>
    <w:rsid w:val="00B80A94"/>
    <w:rsid w:val="00B81181"/>
    <w:rsid w:val="00B85AF8"/>
    <w:rsid w:val="00BA04E7"/>
    <w:rsid w:val="00BB0928"/>
    <w:rsid w:val="00BB0AF7"/>
    <w:rsid w:val="00BC5067"/>
    <w:rsid w:val="00BC61A5"/>
    <w:rsid w:val="00BE1B98"/>
    <w:rsid w:val="00BF0D12"/>
    <w:rsid w:val="00C01437"/>
    <w:rsid w:val="00C04DF8"/>
    <w:rsid w:val="00C1480B"/>
    <w:rsid w:val="00C25174"/>
    <w:rsid w:val="00C30CF5"/>
    <w:rsid w:val="00C32F1A"/>
    <w:rsid w:val="00C82508"/>
    <w:rsid w:val="00C9297C"/>
    <w:rsid w:val="00C9593E"/>
    <w:rsid w:val="00CA6348"/>
    <w:rsid w:val="00CA71E7"/>
    <w:rsid w:val="00CB5D9B"/>
    <w:rsid w:val="00CC22F3"/>
    <w:rsid w:val="00CC4ABF"/>
    <w:rsid w:val="00CD0990"/>
    <w:rsid w:val="00CD11EE"/>
    <w:rsid w:val="00CD541B"/>
    <w:rsid w:val="00CE250C"/>
    <w:rsid w:val="00CE2E56"/>
    <w:rsid w:val="00CE42F3"/>
    <w:rsid w:val="00CF7660"/>
    <w:rsid w:val="00D031A6"/>
    <w:rsid w:val="00D03F66"/>
    <w:rsid w:val="00D11656"/>
    <w:rsid w:val="00D13321"/>
    <w:rsid w:val="00D320D0"/>
    <w:rsid w:val="00D5236C"/>
    <w:rsid w:val="00D653C5"/>
    <w:rsid w:val="00DA5449"/>
    <w:rsid w:val="00DC623B"/>
    <w:rsid w:val="00DE7C58"/>
    <w:rsid w:val="00E048D1"/>
    <w:rsid w:val="00E153A8"/>
    <w:rsid w:val="00E24CA3"/>
    <w:rsid w:val="00E70591"/>
    <w:rsid w:val="00E74B7C"/>
    <w:rsid w:val="00E74BCF"/>
    <w:rsid w:val="00E83238"/>
    <w:rsid w:val="00E9374D"/>
    <w:rsid w:val="00EA14EC"/>
    <w:rsid w:val="00EA6998"/>
    <w:rsid w:val="00EB0D5C"/>
    <w:rsid w:val="00EB4749"/>
    <w:rsid w:val="00EF547A"/>
    <w:rsid w:val="00F07713"/>
    <w:rsid w:val="00F10E1C"/>
    <w:rsid w:val="00F1348F"/>
    <w:rsid w:val="00F2238A"/>
    <w:rsid w:val="00F32057"/>
    <w:rsid w:val="00F33587"/>
    <w:rsid w:val="00F35E44"/>
    <w:rsid w:val="00F42221"/>
    <w:rsid w:val="00F45625"/>
    <w:rsid w:val="00F465F9"/>
    <w:rsid w:val="00F6567A"/>
    <w:rsid w:val="00F80EE5"/>
    <w:rsid w:val="00F84014"/>
    <w:rsid w:val="00F87967"/>
    <w:rsid w:val="00F91F83"/>
    <w:rsid w:val="00FA31C5"/>
    <w:rsid w:val="00FC423B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6733D-CF41-49F1-9A97-E914E35F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E225-35D5-4767-AF6C-288DCABF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247</TotalTime>
  <Pages>1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14</cp:revision>
  <cp:lastPrinted>2024-12-27T08:01:00Z</cp:lastPrinted>
  <dcterms:created xsi:type="dcterms:W3CDTF">2024-12-20T05:31:00Z</dcterms:created>
  <dcterms:modified xsi:type="dcterms:W3CDTF">2024-12-28T05:56:00Z</dcterms:modified>
</cp:coreProperties>
</file>