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СОВЕТ НАРОДНЫХ ДЕПУТАТОВ</w:t>
      </w:r>
    </w:p>
    <w:p w:rsidR="00C90324" w:rsidRDefault="00C90324" w:rsidP="00E35D91">
      <w:pPr>
        <w:ind w:firstLine="0"/>
        <w:jc w:val="center"/>
        <w:rPr>
          <w:rFonts w:cs="Arial"/>
        </w:rPr>
      </w:pPr>
      <w:r>
        <w:rPr>
          <w:rFonts w:cs="Arial"/>
        </w:rPr>
        <w:t>ЯСЕНОВСКОГО</w:t>
      </w:r>
      <w:r w:rsidR="00667DE4" w:rsidRPr="00E35D91">
        <w:rPr>
          <w:rFonts w:cs="Arial"/>
        </w:rPr>
        <w:t xml:space="preserve"> СЕЛЬСКОГО ПОСЕЛЕНИЯ</w:t>
      </w:r>
    </w:p>
    <w:p w:rsidR="00C90324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</w:t>
      </w:r>
      <w:r w:rsidR="00C90324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ВОРОНЕЖСКОЙ ОБЛАСТИ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РЕШЕНИЕ</w:t>
      </w:r>
    </w:p>
    <w:p w:rsidR="00667DE4" w:rsidRPr="002B2918" w:rsidRDefault="00667DE4" w:rsidP="00E35D91">
      <w:pPr>
        <w:ind w:firstLine="709"/>
        <w:rPr>
          <w:rFonts w:cs="Arial"/>
        </w:rPr>
      </w:pPr>
      <w:r w:rsidRPr="002B2918">
        <w:rPr>
          <w:rFonts w:cs="Arial"/>
        </w:rPr>
        <w:t>от</w:t>
      </w:r>
      <w:r w:rsidR="00E35D91" w:rsidRPr="002B2918">
        <w:rPr>
          <w:rFonts w:cs="Arial"/>
        </w:rPr>
        <w:t xml:space="preserve"> </w:t>
      </w:r>
      <w:r w:rsidR="0037693D">
        <w:rPr>
          <w:rFonts w:cs="Arial"/>
        </w:rPr>
        <w:t>14</w:t>
      </w:r>
      <w:r w:rsidR="002B2918" w:rsidRPr="002B2918">
        <w:rPr>
          <w:rFonts w:cs="Arial"/>
        </w:rPr>
        <w:t xml:space="preserve"> августа </w:t>
      </w:r>
      <w:r w:rsidRPr="002B2918">
        <w:rPr>
          <w:rFonts w:cs="Arial"/>
        </w:rPr>
        <w:t>2023</w:t>
      </w:r>
      <w:r w:rsidR="00E35D91" w:rsidRPr="002B2918">
        <w:rPr>
          <w:rFonts w:cs="Arial"/>
        </w:rPr>
        <w:t xml:space="preserve"> </w:t>
      </w:r>
      <w:r w:rsidRPr="002B2918">
        <w:rPr>
          <w:rFonts w:cs="Arial"/>
        </w:rPr>
        <w:t xml:space="preserve">№ </w:t>
      </w:r>
      <w:r w:rsidR="002B2918" w:rsidRPr="002B2918">
        <w:rPr>
          <w:rFonts w:cs="Arial"/>
        </w:rPr>
        <w:t>121</w:t>
      </w:r>
      <w:r w:rsidR="00E35D91" w:rsidRPr="002B2918">
        <w:rPr>
          <w:rFonts w:cs="Arial"/>
        </w:rPr>
        <w:t xml:space="preserve"> </w:t>
      </w:r>
    </w:p>
    <w:p w:rsidR="00667DE4" w:rsidRPr="00E35D91" w:rsidRDefault="00C90324" w:rsidP="00E35D91">
      <w:pPr>
        <w:ind w:firstLine="709"/>
        <w:rPr>
          <w:rFonts w:cs="Arial"/>
        </w:rPr>
      </w:pPr>
      <w:r>
        <w:rPr>
          <w:rFonts w:cs="Arial"/>
        </w:rPr>
        <w:t>с. Ясеновка</w:t>
      </w:r>
    </w:p>
    <w:p w:rsidR="00632A89" w:rsidRPr="00E35D91" w:rsidRDefault="00632A89" w:rsidP="00E35D91">
      <w:pPr>
        <w:pStyle w:val="Title"/>
        <w:ind w:firstLine="0"/>
      </w:pPr>
      <w:r w:rsidRPr="00E35D91">
        <w:t>Об</w:t>
      </w:r>
      <w:r w:rsidR="00E35D91">
        <w:t xml:space="preserve"> </w:t>
      </w:r>
      <w:r w:rsidRPr="00E35D91">
        <w:t>утверждении</w:t>
      </w:r>
      <w:r w:rsidR="00E35D91">
        <w:t xml:space="preserve"> </w:t>
      </w:r>
      <w:r w:rsidRPr="00E35D91">
        <w:t>Положения об аттестации муниципальных служащих органов местного самоуправления</w:t>
      </w:r>
      <w:r w:rsidR="00E35D91">
        <w:t xml:space="preserve"> </w:t>
      </w:r>
      <w:r w:rsidR="00C90324">
        <w:t>Ясеновского</w:t>
      </w:r>
      <w:r w:rsidR="00E35D91">
        <w:t xml:space="preserve"> </w:t>
      </w:r>
      <w:r w:rsidR="00A824D0" w:rsidRPr="00E35D91">
        <w:t>сельского поселения</w:t>
      </w:r>
      <w:r w:rsidR="00E35D91">
        <w:t xml:space="preserve"> </w:t>
      </w:r>
      <w:r w:rsidR="00C90324">
        <w:t>Калачеевского</w:t>
      </w:r>
      <w:r w:rsidRPr="00E35D91">
        <w:t xml:space="preserve"> муниципального района Воронежской области</w:t>
      </w:r>
    </w:p>
    <w:p w:rsidR="00A824D0" w:rsidRPr="004671C7" w:rsidRDefault="00632A89" w:rsidP="00C90324">
      <w:pPr>
        <w:ind w:firstLine="709"/>
        <w:rPr>
          <w:rFonts w:cs="Arial"/>
        </w:rPr>
      </w:pPr>
      <w:r w:rsidRPr="002B2918">
        <w:rPr>
          <w:rFonts w:cs="Arial"/>
        </w:rPr>
        <w:t>В соответствии с Федеральным законом от 02.03.2007 № 25-ФЗ «О муниципальной службе в Российской Федера</w:t>
      </w:r>
      <w:r w:rsidR="00043AC3" w:rsidRPr="002B2918">
        <w:rPr>
          <w:rFonts w:cs="Arial"/>
        </w:rPr>
        <w:t>ции», Законами</w:t>
      </w:r>
      <w:r w:rsidRPr="002B2918">
        <w:rPr>
          <w:rFonts w:cs="Arial"/>
        </w:rPr>
        <w:t xml:space="preserve"> Воронежской области от 28.12.2007 №</w:t>
      </w:r>
      <w:r w:rsidR="00C90324" w:rsidRPr="002B2918">
        <w:rPr>
          <w:rFonts w:cs="Arial"/>
        </w:rPr>
        <w:t xml:space="preserve"> </w:t>
      </w:r>
      <w:r w:rsidRPr="002B2918">
        <w:rPr>
          <w:rFonts w:cs="Arial"/>
        </w:rPr>
        <w:t>175-ОЗ «О муниципально</w:t>
      </w:r>
      <w:r w:rsidR="00667DE4" w:rsidRPr="002B2918">
        <w:rPr>
          <w:rFonts w:cs="Arial"/>
        </w:rPr>
        <w:t xml:space="preserve">й службе в Воронежской области», </w:t>
      </w:r>
      <w:r w:rsidR="00043AC3" w:rsidRPr="002B2918">
        <w:rPr>
          <w:rFonts w:cs="Arial"/>
        </w:rPr>
        <w:t xml:space="preserve">от 14.04.2023 № 40-ОЗ «О внесении изменений в Закон Воронежской области «О муниципальной службе в Воронежской области», </w:t>
      </w:r>
      <w:r w:rsidR="00667DE4" w:rsidRPr="002B2918">
        <w:rPr>
          <w:rFonts w:cs="Arial"/>
        </w:rPr>
        <w:t xml:space="preserve">Уставом </w:t>
      </w:r>
      <w:r w:rsidR="00C90324" w:rsidRPr="002B2918">
        <w:rPr>
          <w:rFonts w:cs="Arial"/>
        </w:rPr>
        <w:t>Ясеновского</w:t>
      </w:r>
      <w:r w:rsidR="00667DE4" w:rsidRPr="002B2918">
        <w:rPr>
          <w:rFonts w:cs="Arial"/>
        </w:rPr>
        <w:t xml:space="preserve"> сельского поселения </w:t>
      </w:r>
      <w:r w:rsidR="00C90324" w:rsidRPr="002B2918">
        <w:rPr>
          <w:rFonts w:cs="Arial"/>
        </w:rPr>
        <w:t>Калачеевского</w:t>
      </w:r>
      <w:r w:rsidR="00667DE4" w:rsidRPr="002B2918">
        <w:rPr>
          <w:rFonts w:cs="Arial"/>
        </w:rPr>
        <w:t xml:space="preserve"> муниципального района Воронежской области, </w:t>
      </w:r>
      <w:r w:rsidRPr="002B2918">
        <w:rPr>
          <w:rFonts w:cs="Arial"/>
        </w:rPr>
        <w:t xml:space="preserve">Совет </w:t>
      </w:r>
      <w:r w:rsidRPr="004671C7">
        <w:rPr>
          <w:rFonts w:cs="Arial"/>
        </w:rPr>
        <w:t xml:space="preserve">народных депутатов </w:t>
      </w:r>
      <w:r w:rsidR="00C90324" w:rsidRPr="004671C7">
        <w:rPr>
          <w:rFonts w:cs="Arial"/>
        </w:rPr>
        <w:t>Ясеновского</w:t>
      </w:r>
      <w:r w:rsidR="00A824D0" w:rsidRPr="004671C7">
        <w:rPr>
          <w:rFonts w:cs="Arial"/>
        </w:rPr>
        <w:t xml:space="preserve"> сельского поселения </w:t>
      </w:r>
      <w:r w:rsidR="00C90324" w:rsidRPr="004671C7">
        <w:rPr>
          <w:rFonts w:cs="Arial"/>
        </w:rPr>
        <w:t>Калачеевского</w:t>
      </w:r>
      <w:r w:rsidRPr="004671C7">
        <w:rPr>
          <w:rFonts w:cs="Arial"/>
        </w:rPr>
        <w:t xml:space="preserve"> муниципального района Воронежской области</w:t>
      </w:r>
      <w:r w:rsidR="00C90324" w:rsidRPr="004671C7">
        <w:rPr>
          <w:rFonts w:cs="Arial"/>
        </w:rPr>
        <w:t xml:space="preserve"> решил: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1. Утвердить Положение об аттестации муниципальных служащих органов местного самоуправления </w:t>
      </w:r>
      <w:r w:rsidR="00C90324">
        <w:rPr>
          <w:rFonts w:cs="Arial"/>
        </w:rPr>
        <w:t>Ясеновского</w:t>
      </w:r>
      <w:r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 Воронежской области</w:t>
      </w:r>
      <w:r w:rsidR="00C90324">
        <w:rPr>
          <w:rFonts w:cs="Arial"/>
        </w:rPr>
        <w:t xml:space="preserve"> </w:t>
      </w:r>
      <w:r w:rsidR="005F7C1A" w:rsidRPr="00E35D91">
        <w:rPr>
          <w:rFonts w:cs="Arial"/>
        </w:rPr>
        <w:t>согласно приложению</w:t>
      </w:r>
      <w:r w:rsidRPr="00E35D91">
        <w:rPr>
          <w:rFonts w:cs="Arial"/>
        </w:rPr>
        <w:t>.</w:t>
      </w:r>
    </w:p>
    <w:p w:rsidR="00667DE4" w:rsidRPr="00E35D91" w:rsidRDefault="009E0CB8" w:rsidP="00E35D91">
      <w:pPr>
        <w:ind w:firstLine="709"/>
        <w:rPr>
          <w:rFonts w:cs="Arial"/>
        </w:rPr>
      </w:pPr>
      <w:r>
        <w:rPr>
          <w:rFonts w:cs="Arial"/>
        </w:rPr>
        <w:t>2</w:t>
      </w:r>
      <w:r w:rsidR="00667DE4" w:rsidRPr="00E35D91">
        <w:rPr>
          <w:rFonts w:cs="Arial"/>
        </w:rPr>
        <w:t>. Настоящее решение опубликова</w:t>
      </w:r>
      <w:r w:rsidR="004671C7">
        <w:rPr>
          <w:rFonts w:cs="Arial"/>
        </w:rPr>
        <w:t>ть</w:t>
      </w:r>
      <w:r w:rsidR="00667DE4" w:rsidRPr="00E35D91">
        <w:rPr>
          <w:rFonts w:cs="Arial"/>
        </w:rPr>
        <w:t xml:space="preserve"> в Вестник</w:t>
      </w:r>
      <w:r>
        <w:rPr>
          <w:rFonts w:cs="Arial"/>
        </w:rPr>
        <w:t>е</w:t>
      </w:r>
      <w:r w:rsidR="00667DE4" w:rsidRPr="00E35D91">
        <w:rPr>
          <w:rFonts w:cs="Arial"/>
        </w:rPr>
        <w:t xml:space="preserve"> муниципальных правовых актов </w:t>
      </w:r>
      <w:r w:rsidR="00C90324">
        <w:rPr>
          <w:rFonts w:cs="Arial"/>
        </w:rPr>
        <w:t>Ясеновского</w:t>
      </w:r>
      <w:r w:rsidR="00667DE4"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муниципаль</w:t>
      </w:r>
      <w:r>
        <w:rPr>
          <w:rFonts w:cs="Arial"/>
        </w:rPr>
        <w:t>ного района Воронежской области</w:t>
      </w:r>
      <w:r w:rsidR="00667DE4" w:rsidRPr="00E35D91">
        <w:rPr>
          <w:rFonts w:cs="Arial"/>
        </w:rPr>
        <w:t xml:space="preserve"> и на официальном сайте администрации </w:t>
      </w:r>
      <w:r w:rsidR="00C90324">
        <w:rPr>
          <w:rFonts w:cs="Arial"/>
        </w:rPr>
        <w:t>Ясеновского</w:t>
      </w:r>
      <w:r w:rsidR="00667DE4" w:rsidRPr="00E35D91">
        <w:rPr>
          <w:rFonts w:cs="Arial"/>
        </w:rPr>
        <w:t xml:space="preserve"> сельского поселения в информационно-телекоммуникационной сети</w:t>
      </w:r>
      <w:r w:rsidR="00E35D91">
        <w:rPr>
          <w:rFonts w:cs="Arial"/>
        </w:rPr>
        <w:t xml:space="preserve"> </w:t>
      </w:r>
      <w:r w:rsidR="00667DE4" w:rsidRPr="00E35D91">
        <w:rPr>
          <w:rFonts w:cs="Arial"/>
        </w:rPr>
        <w:t>«Интернет».</w:t>
      </w:r>
    </w:p>
    <w:p w:rsidR="00667DE4" w:rsidRPr="00E35D91" w:rsidRDefault="009E0CB8" w:rsidP="00E35D91">
      <w:pPr>
        <w:ind w:firstLine="709"/>
        <w:rPr>
          <w:rFonts w:cs="Arial"/>
        </w:rPr>
      </w:pPr>
      <w:r>
        <w:rPr>
          <w:rFonts w:cs="Arial"/>
        </w:rPr>
        <w:t>3</w:t>
      </w:r>
      <w:r w:rsidR="00667DE4" w:rsidRPr="00E35D91">
        <w:rPr>
          <w:rFonts w:cs="Arial"/>
        </w:rPr>
        <w:t xml:space="preserve">. Контроль за </w:t>
      </w:r>
      <w:r>
        <w:rPr>
          <w:rFonts w:cs="Arial"/>
        </w:rPr>
        <w:t>исполнением настоящего решения оставляю за собой</w:t>
      </w:r>
      <w:r w:rsidR="00667DE4" w:rsidRPr="00E35D91">
        <w:rPr>
          <w:rFonts w:cs="Arial"/>
        </w:rPr>
        <w:t>.</w:t>
      </w:r>
    </w:p>
    <w:p w:rsidR="00667DE4" w:rsidRPr="00E35D91" w:rsidRDefault="00667DE4" w:rsidP="00E35D91">
      <w:pPr>
        <w:ind w:firstLine="709"/>
        <w:rPr>
          <w:rFonts w:cs="Arial"/>
        </w:rPr>
      </w:pPr>
    </w:p>
    <w:p w:rsidR="006B3616" w:rsidRDefault="006B3616" w:rsidP="00E35D91">
      <w:pPr>
        <w:ind w:firstLine="709"/>
        <w:rPr>
          <w:rFonts w:cs="Arial"/>
        </w:rPr>
      </w:pPr>
    </w:p>
    <w:p w:rsidR="006B3616" w:rsidRDefault="006B3616" w:rsidP="00E35D91">
      <w:pPr>
        <w:ind w:firstLine="709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B3616" w:rsidTr="006B3616">
        <w:tc>
          <w:tcPr>
            <w:tcW w:w="5211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</w:p>
        </w:tc>
        <w:tc>
          <w:tcPr>
            <w:tcW w:w="2375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667DE4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632A89" w:rsidRPr="007F6527" w:rsidRDefault="00CE15AE" w:rsidP="006B3616">
      <w:pPr>
        <w:ind w:left="5103" w:firstLine="0"/>
        <w:rPr>
          <w:rFonts w:cs="Arial"/>
        </w:rPr>
      </w:pPr>
      <w:r w:rsidRPr="00E35D91">
        <w:rPr>
          <w:rFonts w:cs="Arial"/>
        </w:rPr>
        <w:lastRenderedPageBreak/>
        <w:t>Приложение</w:t>
      </w:r>
      <w:r w:rsidR="006B3616">
        <w:rPr>
          <w:rFonts w:cs="Arial"/>
        </w:rPr>
        <w:t xml:space="preserve"> </w:t>
      </w:r>
      <w:r w:rsidRPr="00E35D91">
        <w:rPr>
          <w:rFonts w:cs="Arial"/>
        </w:rPr>
        <w:t>к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решени</w:t>
      </w:r>
      <w:r w:rsidRPr="00E35D91">
        <w:rPr>
          <w:rFonts w:cs="Arial"/>
        </w:rPr>
        <w:t>ю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Со</w:t>
      </w:r>
      <w:r w:rsidR="00D24A68" w:rsidRPr="00E35D91">
        <w:rPr>
          <w:rFonts w:cs="Arial"/>
        </w:rPr>
        <w:t>вета</w:t>
      </w:r>
      <w:r w:rsidR="00E35D91">
        <w:rPr>
          <w:rFonts w:cs="Arial"/>
        </w:rPr>
        <w:t xml:space="preserve"> </w:t>
      </w:r>
      <w:r w:rsidR="00D24A68" w:rsidRPr="00E35D91">
        <w:rPr>
          <w:rFonts w:cs="Arial"/>
        </w:rPr>
        <w:t>народных</w:t>
      </w:r>
      <w:r w:rsidR="00E35D91">
        <w:rPr>
          <w:rFonts w:cs="Arial"/>
        </w:rPr>
        <w:t xml:space="preserve"> </w:t>
      </w:r>
      <w:r w:rsidR="00D24A68" w:rsidRPr="00E35D91">
        <w:rPr>
          <w:rFonts w:cs="Arial"/>
        </w:rPr>
        <w:t xml:space="preserve">депутатов </w:t>
      </w:r>
      <w:r w:rsidR="00C90324">
        <w:rPr>
          <w:rFonts w:cs="Arial"/>
        </w:rPr>
        <w:t>Ясеновского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сельского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 xml:space="preserve">поселения </w:t>
      </w:r>
      <w:r w:rsidR="00C90324">
        <w:rPr>
          <w:rFonts w:cs="Arial"/>
        </w:rPr>
        <w:t>Калачеевского</w:t>
      </w:r>
      <w:r w:rsidR="00E35D91">
        <w:rPr>
          <w:rFonts w:cs="Arial"/>
        </w:rPr>
        <w:t xml:space="preserve"> муниципального района </w:t>
      </w:r>
      <w:r w:rsidR="00D24A68" w:rsidRPr="00E35D91">
        <w:rPr>
          <w:rFonts w:cs="Arial"/>
        </w:rPr>
        <w:t xml:space="preserve">от </w:t>
      </w:r>
      <w:r w:rsidR="0037693D">
        <w:rPr>
          <w:rFonts w:cs="Arial"/>
        </w:rPr>
        <w:t>14</w:t>
      </w:r>
      <w:r w:rsidR="00D24A68" w:rsidRPr="007F6527">
        <w:rPr>
          <w:rFonts w:cs="Arial"/>
        </w:rPr>
        <w:t>.</w:t>
      </w:r>
      <w:r w:rsidR="006B3616" w:rsidRPr="007F6527">
        <w:rPr>
          <w:rFonts w:cs="Arial"/>
        </w:rPr>
        <w:t>0</w:t>
      </w:r>
      <w:r w:rsidR="007F6527" w:rsidRPr="007F6527">
        <w:rPr>
          <w:rFonts w:cs="Arial"/>
        </w:rPr>
        <w:t>8</w:t>
      </w:r>
      <w:r w:rsidR="00667DE4" w:rsidRPr="007F6527">
        <w:rPr>
          <w:rFonts w:cs="Arial"/>
        </w:rPr>
        <w:t>.2023</w:t>
      </w:r>
      <w:r w:rsidR="00D24A68" w:rsidRPr="007F6527">
        <w:rPr>
          <w:rFonts w:cs="Arial"/>
        </w:rPr>
        <w:t xml:space="preserve"> № </w:t>
      </w:r>
      <w:r w:rsidR="00572F58" w:rsidRPr="007F6527">
        <w:rPr>
          <w:rFonts w:cs="Arial"/>
        </w:rPr>
        <w:t>1</w:t>
      </w:r>
      <w:r w:rsidR="007F6527" w:rsidRPr="007F6527">
        <w:rPr>
          <w:rFonts w:cs="Arial"/>
        </w:rPr>
        <w:t>21</w:t>
      </w:r>
    </w:p>
    <w:p w:rsidR="00632A89" w:rsidRPr="00E35D91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ПОЛОЖЕНИЕ</w:t>
      </w:r>
    </w:p>
    <w:p w:rsidR="006B3616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ОБ АТТЕСТАЦИИ МУНИЦИПАЛЬНЫХ СЛУЖАЩИХ ОРГАНОВ М</w:t>
      </w:r>
      <w:r w:rsidR="00D24A68" w:rsidRPr="00E35D91">
        <w:rPr>
          <w:rFonts w:cs="Arial"/>
        </w:rPr>
        <w:t xml:space="preserve">ЕСТНОГО САМОУПРАВЛЕНИЯ </w:t>
      </w:r>
      <w:r w:rsidR="00C90324">
        <w:rPr>
          <w:rFonts w:cs="Arial"/>
        </w:rPr>
        <w:t>ЯСЕНОВСКОГО</w:t>
      </w:r>
      <w:r w:rsidRPr="00E35D91">
        <w:rPr>
          <w:rFonts w:cs="Arial"/>
        </w:rPr>
        <w:t xml:space="preserve"> СЕЛЬСКОГО ПОСЕЛЕНИЯ </w:t>
      </w:r>
    </w:p>
    <w:p w:rsidR="00632A89" w:rsidRPr="00E35D91" w:rsidRDefault="00C90324" w:rsidP="00E35D91">
      <w:pPr>
        <w:ind w:firstLine="0"/>
        <w:jc w:val="center"/>
        <w:rPr>
          <w:rFonts w:cs="Arial"/>
        </w:rPr>
      </w:pPr>
      <w:r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МУНИЦИПАЛЬНОГО РАЙОНА</w:t>
      </w:r>
    </w:p>
    <w:p w:rsidR="00632A89" w:rsidRPr="00E35D91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ВОРОНЕЖСКОЙ ОБЛАСТИ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1. Общие положения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FC23F3" w:rsidRPr="00E35D91">
        <w:rPr>
          <w:rFonts w:cs="Arial"/>
        </w:rPr>
        <w:t>1.</w:t>
      </w:r>
      <w:r w:rsidRPr="00E35D91">
        <w:rPr>
          <w:rFonts w:cs="Arial"/>
        </w:rPr>
        <w:t xml:space="preserve"> Настоящим Положением в соответствии со статьей 18 Федерального закона от 02.03.2007 № 25-ФЗ «О муниципальной службе в Российской Федерации»</w:t>
      </w:r>
      <w:r w:rsidR="00B3540D" w:rsidRPr="00E35D91">
        <w:rPr>
          <w:rFonts w:cs="Arial"/>
        </w:rPr>
        <w:t xml:space="preserve"> (в редакции № 48-ОЗ от 23.04.2018 г.)</w:t>
      </w:r>
      <w:r w:rsidRPr="00E35D91">
        <w:rPr>
          <w:rFonts w:cs="Arial"/>
        </w:rPr>
        <w:t xml:space="preserve"> определяется порядок проведения аттестации муниципальных служащих, замещающих должности муниципальной службы в органах</w:t>
      </w:r>
      <w:r w:rsidR="00D24A68" w:rsidRPr="00E35D91">
        <w:rPr>
          <w:rFonts w:cs="Arial"/>
        </w:rPr>
        <w:t xml:space="preserve"> местного самоуправления </w:t>
      </w:r>
      <w:r w:rsidR="00C90324">
        <w:rPr>
          <w:rFonts w:cs="Arial"/>
        </w:rPr>
        <w:t>Ясеновского</w:t>
      </w:r>
      <w:r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 Воронежской области. 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3. Аттестации не подлежат муниципальные служащие: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замещающие должности муниципальной службы менее одного года;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достигшие возраста 60 лет;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беременные женщины;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д) замещающие должности муниципальной службы на основании срочного трудового договора (контракта).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4. Аттестация муниципального служащего проводится один раз в три года.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2. Организация проведения аттестации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2.1</w:t>
      </w:r>
      <w:r w:rsidR="00632A89" w:rsidRPr="00E35D91">
        <w:rPr>
          <w:rFonts w:cs="Arial"/>
        </w:rPr>
        <w:t>. Организацию проведения аттестации муниципальных служащих органов м</w:t>
      </w:r>
      <w:r w:rsidR="00D24A68" w:rsidRPr="00E35D91">
        <w:rPr>
          <w:rFonts w:cs="Arial"/>
        </w:rPr>
        <w:t xml:space="preserve">естного самоуправления </w:t>
      </w:r>
      <w:r w:rsidR="00C90324">
        <w:rPr>
          <w:rFonts w:cs="Arial"/>
        </w:rPr>
        <w:t>Ясеновского</w:t>
      </w:r>
      <w:r w:rsidR="00632A89"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муниципального района (правовое, документационное, аналитическое, информационное сопровождение) осущ</w:t>
      </w:r>
      <w:r w:rsidR="00D24A68" w:rsidRPr="00E35D91">
        <w:rPr>
          <w:rFonts w:cs="Arial"/>
        </w:rPr>
        <w:t xml:space="preserve">ествляет администрация </w:t>
      </w:r>
      <w:r w:rsidR="00C90324">
        <w:rPr>
          <w:rFonts w:cs="Arial"/>
        </w:rPr>
        <w:t>Ясеновского</w:t>
      </w:r>
      <w:r w:rsidR="00632A89"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муниципального района Воронежской области.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2.2. </w:t>
      </w:r>
      <w:r w:rsidR="00632A89" w:rsidRPr="00E35D91">
        <w:rPr>
          <w:rFonts w:cs="Arial"/>
        </w:rPr>
        <w:t xml:space="preserve">Для проведения аттестации муниципальных служащих главой </w:t>
      </w:r>
      <w:r w:rsidR="00C90324">
        <w:rPr>
          <w:rFonts w:cs="Arial"/>
        </w:rPr>
        <w:t>Ясеновского</w:t>
      </w:r>
      <w:r w:rsidR="00632A89" w:rsidRPr="00E35D91">
        <w:rPr>
          <w:rFonts w:cs="Arial"/>
        </w:rPr>
        <w:t xml:space="preserve"> сельского поселения издается правовой акт, содержащий положения: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о формировании аттестационной комиссии;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об утверждении графика проведения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о составлении списков муниципальных служащих, подлежащих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о подготовке документов, необходимых для работы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2.3</w:t>
      </w:r>
      <w:r w:rsidR="003521F1" w:rsidRPr="00E35D91">
        <w:rPr>
          <w:rFonts w:cs="Arial"/>
        </w:rPr>
        <w:t xml:space="preserve">. </w:t>
      </w:r>
      <w:r w:rsidR="00632A89" w:rsidRPr="00E35D91">
        <w:rPr>
          <w:rFonts w:cs="Arial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575CCF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lastRenderedPageBreak/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</w:t>
      </w:r>
      <w:r w:rsidR="00575CCF" w:rsidRPr="00E35D91">
        <w:rPr>
          <w:rFonts w:cs="Arial"/>
        </w:rPr>
        <w:t>.</w:t>
      </w:r>
      <w:r w:rsidR="00E35D91">
        <w:rPr>
          <w:rFonts w:cs="Arial"/>
        </w:rPr>
        <w:t xml:space="preserve"> 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2.4</w:t>
      </w:r>
      <w:r w:rsidR="00632A89" w:rsidRPr="00E35D91">
        <w:rPr>
          <w:rFonts w:cs="Arial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2.5</w:t>
      </w:r>
      <w:r w:rsidR="00632A89" w:rsidRPr="00E35D91">
        <w:rPr>
          <w:rFonts w:cs="Arial"/>
        </w:rPr>
        <w:t xml:space="preserve">. График проведения аттестации утверждается главой </w:t>
      </w:r>
      <w:r w:rsidR="00C90324">
        <w:rPr>
          <w:rFonts w:cs="Arial"/>
        </w:rPr>
        <w:t>Ясеновского</w:t>
      </w:r>
      <w:r w:rsidR="00632A89" w:rsidRPr="00E35D91">
        <w:rPr>
          <w:rFonts w:cs="Arial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2.6</w:t>
      </w:r>
      <w:r w:rsidR="00632A89" w:rsidRPr="00E35D91">
        <w:rPr>
          <w:rFonts w:cs="Arial"/>
        </w:rPr>
        <w:t>. В графике проведения аттестации указываются: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а) наименование замещаемой должности </w:t>
      </w:r>
      <w:r w:rsidR="00114C29" w:rsidRPr="00E35D91">
        <w:rPr>
          <w:rFonts w:cs="Arial"/>
        </w:rPr>
        <w:t>муниципальной службы,</w:t>
      </w:r>
      <w:r w:rsidRPr="00E35D91">
        <w:rPr>
          <w:rFonts w:cs="Arial"/>
        </w:rPr>
        <w:t xml:space="preserve"> и дата назначения на эту должность;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список муниципальных служащих, подлежащих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дата, время и место проведения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дата представления в аттестационную комиссию необходимых документов.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2.7</w:t>
      </w:r>
      <w:r w:rsidR="00632A89" w:rsidRPr="00E35D91">
        <w:rPr>
          <w:rFonts w:cs="Arial"/>
        </w:rPr>
        <w:t>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2.8</w:t>
      </w:r>
      <w:r w:rsidR="00632A89" w:rsidRPr="00E35D91">
        <w:rPr>
          <w:rFonts w:cs="Arial"/>
        </w:rPr>
        <w:t xml:space="preserve">. Отзыв, предусмотренный </w:t>
      </w:r>
      <w:r w:rsidRPr="00E35D91">
        <w:rPr>
          <w:rFonts w:cs="Arial"/>
        </w:rPr>
        <w:t xml:space="preserve">подпунктом 2.7. </w:t>
      </w:r>
      <w:r w:rsidR="00632A89" w:rsidRPr="00E35D91">
        <w:rPr>
          <w:rFonts w:cs="Arial"/>
        </w:rPr>
        <w:t>пункт</w:t>
      </w:r>
      <w:r w:rsidRPr="00E35D91">
        <w:rPr>
          <w:rFonts w:cs="Arial"/>
        </w:rPr>
        <w:t>а</w:t>
      </w:r>
      <w:r w:rsidR="00632A89" w:rsidRPr="00E35D91">
        <w:rPr>
          <w:rFonts w:cs="Arial"/>
        </w:rPr>
        <w:t xml:space="preserve"> </w:t>
      </w:r>
      <w:r w:rsidRPr="00E35D91">
        <w:rPr>
          <w:rFonts w:cs="Arial"/>
        </w:rPr>
        <w:t>2</w:t>
      </w:r>
      <w:r w:rsidR="00632A89" w:rsidRPr="00E35D91">
        <w:rPr>
          <w:rFonts w:cs="Arial"/>
        </w:rPr>
        <w:t xml:space="preserve"> настоящего Положения, должен содержать следующие сведения о муниципальном служащем: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фамилия, имя, отчество;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2.9</w:t>
      </w:r>
      <w:r w:rsidR="00632A89" w:rsidRPr="00E35D91">
        <w:rPr>
          <w:rFonts w:cs="Arial"/>
        </w:rPr>
        <w:t>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2.10</w:t>
      </w:r>
      <w:r w:rsidR="00632A89" w:rsidRPr="00E35D91">
        <w:rPr>
          <w:rFonts w:cs="Arial"/>
        </w:rPr>
        <w:t>.</w:t>
      </w:r>
      <w:r w:rsidR="00D24A68" w:rsidRPr="00E35D91">
        <w:rPr>
          <w:rFonts w:cs="Arial"/>
        </w:rPr>
        <w:t xml:space="preserve"> Специалист администрации </w:t>
      </w:r>
      <w:r w:rsidR="00C90324">
        <w:rPr>
          <w:rFonts w:cs="Arial"/>
        </w:rPr>
        <w:t>Ясеновского</w:t>
      </w:r>
      <w:r w:rsidR="00632A89" w:rsidRPr="00E35D91">
        <w:rPr>
          <w:rFonts w:cs="Arial"/>
        </w:rPr>
        <w:t xml:space="preserve"> сельского поселения</w:t>
      </w:r>
      <w:r w:rsidR="003869CE" w:rsidRPr="00E35D91">
        <w:rPr>
          <w:rFonts w:cs="Arial"/>
        </w:rPr>
        <w:t>, отвечающий за кадровую работу,</w:t>
      </w:r>
      <w:r w:rsidR="00632A89" w:rsidRPr="00E35D91">
        <w:rPr>
          <w:rFonts w:cs="Arial"/>
        </w:rPr>
        <w:t xml:space="preserve">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</w:t>
      </w:r>
      <w:r w:rsidR="00632A89" w:rsidRPr="00E35D91">
        <w:rPr>
          <w:rFonts w:cs="Arial"/>
        </w:rPr>
        <w:lastRenderedPageBreak/>
        <w:t>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3. Проведение аттестации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3.1</w:t>
      </w:r>
      <w:r w:rsidR="00632A89" w:rsidRPr="00E35D91">
        <w:rPr>
          <w:rFonts w:cs="Arial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3.2</w:t>
      </w:r>
      <w:r w:rsidR="00632A89" w:rsidRPr="00E35D91">
        <w:rPr>
          <w:rFonts w:cs="Arial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3.3</w:t>
      </w:r>
      <w:r w:rsidR="00632A89" w:rsidRPr="00E35D91">
        <w:rPr>
          <w:rFonts w:cs="Arial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3.4</w:t>
      </w:r>
      <w:r w:rsidR="00632A89" w:rsidRPr="00E35D91">
        <w:rPr>
          <w:rFonts w:cs="Arial"/>
        </w:rPr>
        <w:t>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3.5</w:t>
      </w:r>
      <w:r w:rsidR="00632A89" w:rsidRPr="00E35D91">
        <w:rPr>
          <w:rFonts w:cs="Arial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соответствует замещаемой должности муниципальной службы;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lastRenderedPageBreak/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не соответствует замещаемой должности муниципальной службы.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3.6</w:t>
      </w:r>
      <w:r w:rsidR="00632A89" w:rsidRPr="00E35D91">
        <w:rPr>
          <w:rFonts w:cs="Arial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Муниципальный служащий знакомится с аттестационным листом под роспись.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3.7</w:t>
      </w:r>
      <w:r w:rsidR="00632A89" w:rsidRPr="00E35D91">
        <w:rPr>
          <w:rFonts w:cs="Arial"/>
        </w:rPr>
        <w:t>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3.8</w:t>
      </w:r>
      <w:r w:rsidR="00632A89" w:rsidRPr="00E35D91">
        <w:rPr>
          <w:rFonts w:cs="Arial"/>
        </w:rPr>
        <w:t>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направляется для получения дополнительного профессионального образования;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в) понижается в должности муниципальной службы. 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3.9</w:t>
      </w:r>
      <w:r w:rsidR="00632A89" w:rsidRPr="00E35D91">
        <w:rPr>
          <w:rFonts w:cs="Arial"/>
        </w:rPr>
        <w:t>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3.10</w:t>
      </w:r>
      <w:r w:rsidR="00632A89" w:rsidRPr="00E35D91">
        <w:rPr>
          <w:rFonts w:cs="Arial"/>
        </w:rPr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70AC5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170AC5" w:rsidRPr="00E35D91" w:rsidRDefault="00632A89" w:rsidP="0037693D">
      <w:pPr>
        <w:ind w:left="5103" w:firstLine="0"/>
        <w:rPr>
          <w:rFonts w:cs="Arial"/>
        </w:rPr>
      </w:pPr>
      <w:r w:rsidRPr="00E35D91">
        <w:rPr>
          <w:rFonts w:cs="Arial"/>
        </w:rPr>
        <w:lastRenderedPageBreak/>
        <w:t>Приложение</w:t>
      </w:r>
      <w:r w:rsidR="0037693D">
        <w:rPr>
          <w:rFonts w:cs="Arial"/>
        </w:rPr>
        <w:t xml:space="preserve"> </w:t>
      </w:r>
      <w:r w:rsidRPr="00E35D91">
        <w:rPr>
          <w:rFonts w:cs="Arial"/>
        </w:rPr>
        <w:t>к Положению об аттестации</w:t>
      </w:r>
      <w:r w:rsidR="00DB4CD8" w:rsidRPr="00E35D91">
        <w:rPr>
          <w:rFonts w:cs="Arial"/>
        </w:rPr>
        <w:t xml:space="preserve"> </w:t>
      </w:r>
      <w:r w:rsidRPr="00E35D91">
        <w:rPr>
          <w:rFonts w:cs="Arial"/>
        </w:rPr>
        <w:t>муниципальных служащих органов</w:t>
      </w:r>
      <w:r w:rsidR="00DB4CD8" w:rsidRPr="00E35D91">
        <w:rPr>
          <w:rFonts w:cs="Arial"/>
        </w:rPr>
        <w:t xml:space="preserve"> </w:t>
      </w:r>
      <w:r w:rsidR="00D24A68" w:rsidRPr="00E35D91">
        <w:rPr>
          <w:rFonts w:cs="Arial"/>
        </w:rPr>
        <w:t xml:space="preserve">местного самоуправления </w:t>
      </w:r>
      <w:r w:rsidR="00C90324">
        <w:rPr>
          <w:rFonts w:cs="Arial"/>
        </w:rPr>
        <w:t>Ясеновского</w:t>
      </w:r>
      <w:r w:rsidR="00DB4CD8" w:rsidRPr="00E35D91">
        <w:rPr>
          <w:rFonts w:cs="Arial"/>
        </w:rPr>
        <w:t xml:space="preserve"> сельского поселения</w:t>
      </w:r>
      <w:r w:rsidR="00E35D91">
        <w:rPr>
          <w:rFonts w:cs="Arial"/>
        </w:rPr>
        <w:t xml:space="preserve"> 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Аттестационный лист муниципального служащего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1. Фамилия, имя, отчество _____________________________________</w:t>
      </w:r>
      <w:r w:rsidR="00E35D91">
        <w:rPr>
          <w:rFonts w:cs="Arial"/>
        </w:rPr>
        <w:t>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2. Год, число и месяц рождения ___________________________</w:t>
      </w:r>
      <w:r w:rsidR="00E35D91">
        <w:rPr>
          <w:rFonts w:cs="Arial"/>
        </w:rPr>
        <w:t>___________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3. Сведения о профессиональ</w:t>
      </w:r>
      <w:r w:rsidR="00E35D91">
        <w:rPr>
          <w:rFonts w:cs="Arial"/>
        </w:rPr>
        <w:t xml:space="preserve">ном образовании, наличии ученой </w:t>
      </w:r>
      <w:r w:rsidRPr="00E35D91">
        <w:rPr>
          <w:rFonts w:cs="Arial"/>
        </w:rPr>
        <w:t>степени, ученого звания ________________</w:t>
      </w:r>
      <w:r w:rsidR="00E35D91">
        <w:rPr>
          <w:rFonts w:cs="Arial"/>
        </w:rPr>
        <w:t>_________________________________________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4. Замещаемая должность муниципальной службы на момент аттестации и дата назначения на эту должность __________________________________</w:t>
      </w:r>
      <w:r w:rsidR="00FC23F3" w:rsidRPr="00E35D91">
        <w:rPr>
          <w:rFonts w:cs="Arial"/>
        </w:rPr>
        <w:t>_________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_________________________</w:t>
      </w:r>
      <w:r w:rsidRPr="00E35D91">
        <w:rPr>
          <w:rFonts w:cs="Arial"/>
        </w:rPr>
        <w:t>_________________________________________________________________</w:t>
      </w:r>
      <w:r w:rsidR="00FC23F3" w:rsidRPr="00E35D91">
        <w:rPr>
          <w:rFonts w:cs="Arial"/>
        </w:rPr>
        <w:t>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5. Стаж муниципальной службы ____________________________________</w:t>
      </w:r>
      <w:r w:rsidR="00E35D91">
        <w:rPr>
          <w:rFonts w:cs="Arial"/>
        </w:rPr>
        <w:t>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6. Общий трудовой стаж _____________________________________</w:t>
      </w:r>
      <w:r w:rsidR="00E35D91">
        <w:rPr>
          <w:rFonts w:cs="Arial"/>
        </w:rPr>
        <w:t>_____</w:t>
      </w:r>
      <w:r w:rsidR="00170AC5" w:rsidRPr="00E35D91">
        <w:rPr>
          <w:rFonts w:cs="Arial"/>
        </w:rPr>
        <w:t>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7. Классный чин и дата его присвоения</w:t>
      </w:r>
      <w:r w:rsidR="00FC23F3" w:rsidRPr="00E35D91">
        <w:rPr>
          <w:rFonts w:cs="Arial"/>
        </w:rPr>
        <w:t>: __________________________________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</w:t>
      </w:r>
      <w:r w:rsidRPr="00E35D91">
        <w:rPr>
          <w:rFonts w:cs="Arial"/>
        </w:rPr>
        <w:t>_________________________________________________________________</w:t>
      </w:r>
      <w:r w:rsidR="00FC23F3" w:rsidRPr="00E35D91">
        <w:rPr>
          <w:rFonts w:cs="Arial"/>
        </w:rPr>
        <w:t>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</w:t>
      </w:r>
      <w:r w:rsidR="00E35D91">
        <w:rPr>
          <w:rFonts w:cs="Arial"/>
        </w:rPr>
        <w:t>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8. Вопросы к муниципальному служащему и краткие ответы на них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_________________________________________________________________________________________________________________________________</w:t>
      </w:r>
      <w:r w:rsidR="00FC23F3" w:rsidRPr="00E35D91">
        <w:rPr>
          <w:rFonts w:cs="Arial"/>
        </w:rPr>
        <w:t>___________</w:t>
      </w:r>
      <w:r w:rsidR="00170AC5" w:rsidRPr="00E35D91">
        <w:rPr>
          <w:rFonts w:cs="Arial"/>
        </w:rPr>
        <w:t>_____________________________</w:t>
      </w:r>
      <w:r w:rsidR="00E35D91">
        <w:rPr>
          <w:rFonts w:cs="Arial"/>
        </w:rPr>
        <w:t>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</w:t>
      </w:r>
      <w:r w:rsidR="00FC23F3" w:rsidRPr="00E35D91">
        <w:rPr>
          <w:rFonts w:cs="Arial"/>
        </w:rPr>
        <w:t>__________</w:t>
      </w:r>
      <w:r w:rsidR="00DB4CD8" w:rsidRPr="00E35D91">
        <w:rPr>
          <w:rFonts w:cs="Arial"/>
        </w:rPr>
        <w:t>______________</w:t>
      </w:r>
      <w:r w:rsidR="00170AC5" w:rsidRPr="00E35D91">
        <w:rPr>
          <w:rFonts w:cs="Arial"/>
        </w:rPr>
        <w:t>_______________</w:t>
      </w:r>
      <w:r w:rsidR="00E35D91">
        <w:rPr>
          <w:rFonts w:cs="Arial"/>
        </w:rPr>
        <w:t>_____________________________________________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10. Краткая оценка выполнения муниципальным служащим рекомендаций предыдущей аттестации ______</w:t>
      </w:r>
      <w:r w:rsidR="00E35D91">
        <w:rPr>
          <w:rFonts w:cs="Arial"/>
        </w:rPr>
        <w:t>____________________________________________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(выполнены, выполнены частично, не выполнены)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11. Решение аттестационной комиссии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_________________________________________________________________________________________________________________________________</w:t>
      </w:r>
      <w:r w:rsidR="00DB4CD8" w:rsidRPr="00E35D91">
        <w:rPr>
          <w:rFonts w:cs="Arial"/>
        </w:rPr>
        <w:t>__</w:t>
      </w:r>
      <w:r w:rsidRPr="00E35D91">
        <w:rPr>
          <w:rFonts w:cs="Arial"/>
        </w:rPr>
        <w:t>_</w:t>
      </w:r>
      <w:r w:rsidR="00170AC5" w:rsidRPr="00E35D91">
        <w:rPr>
          <w:rFonts w:cs="Arial"/>
        </w:rPr>
        <w:t>____________</w:t>
      </w:r>
    </w:p>
    <w:p w:rsidR="00632A89" w:rsidRPr="00E35D91" w:rsidRDefault="00632A89" w:rsidP="00E35D91">
      <w:pPr>
        <w:ind w:firstLine="709"/>
        <w:rPr>
          <w:rFonts w:cs="Arial"/>
        </w:rPr>
      </w:pPr>
      <w:bookmarkStart w:id="0" w:name="_GoBack"/>
      <w:bookmarkEnd w:id="0"/>
      <w:r w:rsidRPr="00E35D91">
        <w:rPr>
          <w:rFonts w:cs="Arial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12. Количественный состав аттестационной комиссии _________________</w:t>
      </w:r>
      <w:r w:rsidR="00E35D91">
        <w:rPr>
          <w:rFonts w:cs="Arial"/>
        </w:rPr>
        <w:t>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На заседании присутствовало ______ членов аттестационной комиссии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Количество голосов: за __________ против ________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13. Примечания __________________________________</w:t>
      </w:r>
      <w:r w:rsidR="00FC23F3" w:rsidRPr="00E35D91">
        <w:rPr>
          <w:rFonts w:cs="Arial"/>
        </w:rPr>
        <w:t>______</w:t>
      </w:r>
      <w:r w:rsidR="00170AC5" w:rsidRPr="00E35D91">
        <w:rPr>
          <w:rFonts w:cs="Arial"/>
        </w:rPr>
        <w:t>________</w:t>
      </w:r>
      <w:r w:rsidR="00E35D91">
        <w:rPr>
          <w:rFonts w:cs="Arial"/>
        </w:rPr>
        <w:t>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</w:t>
      </w:r>
    </w:p>
    <w:p w:rsidR="00E35D91" w:rsidRDefault="00E35D91" w:rsidP="00E35D91">
      <w:pPr>
        <w:ind w:firstLine="709"/>
        <w:rPr>
          <w:rFonts w:cs="Arial"/>
        </w:rPr>
      </w:pPr>
    </w:p>
    <w:p w:rsidR="00DB4CD8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Председатель аттестационной комиссии 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  <w:r w:rsidR="00FC23F3" w:rsidRPr="00E35D91">
        <w:rPr>
          <w:rFonts w:cs="Arial"/>
        </w:rPr>
        <w:t>__</w:t>
      </w:r>
      <w:r w:rsidR="00E35D91">
        <w:rPr>
          <w:rFonts w:cs="Arial"/>
        </w:rPr>
        <w:t xml:space="preserve"> 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</w:t>
      </w:r>
      <w:r w:rsidR="00DB4CD8" w:rsidRPr="00E35D91">
        <w:rPr>
          <w:rFonts w:cs="Arial"/>
        </w:rPr>
        <w:t>(</w:t>
      </w:r>
      <w:proofErr w:type="gramStart"/>
      <w:r w:rsidR="00DB4CD8" w:rsidRPr="00E35D91">
        <w:rPr>
          <w:rFonts w:cs="Arial"/>
        </w:rPr>
        <w:t>подпись)</w:t>
      </w:r>
      <w:r>
        <w:rPr>
          <w:rFonts w:cs="Arial"/>
        </w:rPr>
        <w:t xml:space="preserve">  </w:t>
      </w:r>
      <w:r w:rsidR="00DB4CD8" w:rsidRPr="00E35D91">
        <w:rPr>
          <w:rFonts w:cs="Arial"/>
        </w:rPr>
        <w:t>(</w:t>
      </w:r>
      <w:proofErr w:type="gramEnd"/>
      <w:r w:rsidR="00DB4CD8" w:rsidRPr="00E35D91">
        <w:rPr>
          <w:rFonts w:cs="Arial"/>
        </w:rPr>
        <w:t>расшифровка</w:t>
      </w:r>
      <w:r>
        <w:rPr>
          <w:rFonts w:cs="Arial"/>
        </w:rPr>
        <w:t xml:space="preserve"> </w:t>
      </w:r>
      <w:r w:rsidR="00DB4CD8" w:rsidRPr="00E35D91">
        <w:rPr>
          <w:rFonts w:cs="Arial"/>
        </w:rPr>
        <w:t>подписи)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Заместитель председателя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 </w:t>
      </w:r>
      <w:r w:rsidR="00E35D91">
        <w:rPr>
          <w:rFonts w:cs="Arial"/>
        </w:rPr>
        <w:t xml:space="preserve">                                              </w:t>
      </w:r>
      <w:r w:rsidR="00DB4CD8" w:rsidRPr="00E35D91">
        <w:rPr>
          <w:rFonts w:cs="Arial"/>
        </w:rPr>
        <w:t>(подпись)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(расшифровка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Секретарь 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       </w:t>
      </w:r>
      <w:r w:rsidR="00632A89" w:rsidRPr="00E35D91">
        <w:rPr>
          <w:rFonts w:cs="Arial"/>
        </w:rPr>
        <w:t>(</w:t>
      </w:r>
      <w:proofErr w:type="gramStart"/>
      <w:r w:rsidR="00632A89" w:rsidRPr="00E35D91">
        <w:rPr>
          <w:rFonts w:cs="Arial"/>
        </w:rPr>
        <w:t>подпись)</w:t>
      </w:r>
      <w:r>
        <w:rPr>
          <w:rFonts w:cs="Arial"/>
        </w:rPr>
        <w:t xml:space="preserve">   </w:t>
      </w:r>
      <w:proofErr w:type="gramEnd"/>
      <w:r w:rsidR="00632A89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Члены 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</w:t>
      </w:r>
      <w:r w:rsidR="00632A89" w:rsidRPr="00E35D91">
        <w:rPr>
          <w:rFonts w:cs="Arial"/>
        </w:rPr>
        <w:t>(</w:t>
      </w:r>
      <w:proofErr w:type="gramStart"/>
      <w:r w:rsidR="00632A89" w:rsidRPr="00E35D91">
        <w:rPr>
          <w:rFonts w:cs="Arial"/>
        </w:rPr>
        <w:t>подпись)</w:t>
      </w:r>
      <w:r>
        <w:rPr>
          <w:rFonts w:cs="Arial"/>
        </w:rPr>
        <w:t xml:space="preserve">   </w:t>
      </w:r>
      <w:proofErr w:type="gramEnd"/>
      <w:r w:rsidR="00632A89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632A89" w:rsidRPr="00E35D91">
        <w:rPr>
          <w:rFonts w:cs="Arial"/>
        </w:rPr>
        <w:t>__________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632A89" w:rsidRPr="00E35D91">
        <w:rPr>
          <w:rFonts w:cs="Arial"/>
        </w:rPr>
        <w:t>(</w:t>
      </w:r>
      <w:proofErr w:type="gramStart"/>
      <w:r w:rsidR="00632A89" w:rsidRPr="00E35D91">
        <w:rPr>
          <w:rFonts w:cs="Arial"/>
        </w:rPr>
        <w:t>подпись)</w:t>
      </w:r>
      <w:r>
        <w:rPr>
          <w:rFonts w:cs="Arial"/>
        </w:rPr>
        <w:t xml:space="preserve">  </w:t>
      </w:r>
      <w:r w:rsidR="00632A89" w:rsidRPr="00E35D91">
        <w:rPr>
          <w:rFonts w:cs="Arial"/>
        </w:rPr>
        <w:t>(</w:t>
      </w:r>
      <w:proofErr w:type="gramEnd"/>
      <w:r w:rsidR="00632A89" w:rsidRPr="00E35D91">
        <w:rPr>
          <w:rFonts w:cs="Arial"/>
        </w:rPr>
        <w:t>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Дата проведения аттестации _______________</w:t>
      </w:r>
    </w:p>
    <w:p w:rsid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 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С аттестационным листом ознакомился _________________________</w:t>
      </w:r>
      <w:r w:rsidR="00FC23F3" w:rsidRPr="00E35D91">
        <w:rPr>
          <w:rFonts w:cs="Arial"/>
        </w:rPr>
        <w:t>______</w:t>
      </w:r>
      <w:r w:rsidR="00E35D91">
        <w:rPr>
          <w:rFonts w:cs="Arial"/>
        </w:rPr>
        <w:t>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632A89" w:rsidRPr="00E35D91">
        <w:rPr>
          <w:rFonts w:cs="Arial"/>
        </w:rPr>
        <w:t>(подпись муниципального служащего, дата)</w:t>
      </w:r>
    </w:p>
    <w:sectPr w:rsidR="00632A89" w:rsidRPr="00E35D91" w:rsidSect="00E35D91">
      <w:headerReference w:type="even" r:id="rId8"/>
      <w:headerReference w:type="default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50" w:rsidRDefault="00376950" w:rsidP="00BA3971">
      <w:r>
        <w:separator/>
      </w:r>
    </w:p>
  </w:endnote>
  <w:endnote w:type="continuationSeparator" w:id="0">
    <w:p w:rsidR="00376950" w:rsidRDefault="00376950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50" w:rsidRDefault="00376950" w:rsidP="00BA3971">
      <w:r>
        <w:separator/>
      </w:r>
    </w:p>
  </w:footnote>
  <w:footnote w:type="continuationSeparator" w:id="0">
    <w:p w:rsidR="00376950" w:rsidRDefault="00376950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E4" w:rsidRDefault="00667DE4" w:rsidP="003C28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DE4" w:rsidRDefault="00667DE4" w:rsidP="003C28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E4" w:rsidRPr="009478F3" w:rsidRDefault="00667DE4" w:rsidP="003C28B5">
    <w:pPr>
      <w:pStyle w:val="a5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111C1"/>
    <w:rsid w:val="00013DB3"/>
    <w:rsid w:val="00024B30"/>
    <w:rsid w:val="00027AE1"/>
    <w:rsid w:val="00043AC3"/>
    <w:rsid w:val="00070C3B"/>
    <w:rsid w:val="00070DBB"/>
    <w:rsid w:val="00073677"/>
    <w:rsid w:val="00073781"/>
    <w:rsid w:val="0007687F"/>
    <w:rsid w:val="00081ED4"/>
    <w:rsid w:val="000934DA"/>
    <w:rsid w:val="00094D5F"/>
    <w:rsid w:val="000A7457"/>
    <w:rsid w:val="000B3589"/>
    <w:rsid w:val="000B3DCF"/>
    <w:rsid w:val="000B6A31"/>
    <w:rsid w:val="000C19B3"/>
    <w:rsid w:val="000D0F03"/>
    <w:rsid w:val="000D6F8C"/>
    <w:rsid w:val="000E2F03"/>
    <w:rsid w:val="000F211E"/>
    <w:rsid w:val="000F57E8"/>
    <w:rsid w:val="00114C29"/>
    <w:rsid w:val="00114DFD"/>
    <w:rsid w:val="0012104E"/>
    <w:rsid w:val="00134D90"/>
    <w:rsid w:val="00140E0B"/>
    <w:rsid w:val="00147B54"/>
    <w:rsid w:val="00147F15"/>
    <w:rsid w:val="00160997"/>
    <w:rsid w:val="00163252"/>
    <w:rsid w:val="00163B51"/>
    <w:rsid w:val="00164B15"/>
    <w:rsid w:val="0016733C"/>
    <w:rsid w:val="00167EB5"/>
    <w:rsid w:val="00170AC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0D84"/>
    <w:rsid w:val="001F6FFD"/>
    <w:rsid w:val="00201F27"/>
    <w:rsid w:val="00206406"/>
    <w:rsid w:val="002100BA"/>
    <w:rsid w:val="00214075"/>
    <w:rsid w:val="0021521F"/>
    <w:rsid w:val="00217D69"/>
    <w:rsid w:val="0027033A"/>
    <w:rsid w:val="0027429E"/>
    <w:rsid w:val="00276B12"/>
    <w:rsid w:val="00282817"/>
    <w:rsid w:val="002868F3"/>
    <w:rsid w:val="002962B4"/>
    <w:rsid w:val="00296BC7"/>
    <w:rsid w:val="002A6061"/>
    <w:rsid w:val="002B09BC"/>
    <w:rsid w:val="002B2918"/>
    <w:rsid w:val="002B2B9F"/>
    <w:rsid w:val="002B32CE"/>
    <w:rsid w:val="002C0315"/>
    <w:rsid w:val="00304D9E"/>
    <w:rsid w:val="00307C9A"/>
    <w:rsid w:val="00310BD0"/>
    <w:rsid w:val="00316FD3"/>
    <w:rsid w:val="0033014F"/>
    <w:rsid w:val="00332A34"/>
    <w:rsid w:val="00337D9B"/>
    <w:rsid w:val="003521F1"/>
    <w:rsid w:val="003574E0"/>
    <w:rsid w:val="00370759"/>
    <w:rsid w:val="0037693D"/>
    <w:rsid w:val="00376950"/>
    <w:rsid w:val="003857F0"/>
    <w:rsid w:val="003869CE"/>
    <w:rsid w:val="003904D3"/>
    <w:rsid w:val="003952AD"/>
    <w:rsid w:val="00396BE8"/>
    <w:rsid w:val="003A1AAA"/>
    <w:rsid w:val="003A5613"/>
    <w:rsid w:val="003A6B09"/>
    <w:rsid w:val="003B30FA"/>
    <w:rsid w:val="003B42BD"/>
    <w:rsid w:val="003C28B5"/>
    <w:rsid w:val="003D5543"/>
    <w:rsid w:val="003E7EBB"/>
    <w:rsid w:val="003F46F0"/>
    <w:rsid w:val="00416C00"/>
    <w:rsid w:val="00420096"/>
    <w:rsid w:val="00425818"/>
    <w:rsid w:val="0044124B"/>
    <w:rsid w:val="00461178"/>
    <w:rsid w:val="00461B87"/>
    <w:rsid w:val="004671C7"/>
    <w:rsid w:val="0047503E"/>
    <w:rsid w:val="00485195"/>
    <w:rsid w:val="0049644E"/>
    <w:rsid w:val="004A7AD2"/>
    <w:rsid w:val="004B1D20"/>
    <w:rsid w:val="004C257F"/>
    <w:rsid w:val="004D01F2"/>
    <w:rsid w:val="004D3A97"/>
    <w:rsid w:val="004F277F"/>
    <w:rsid w:val="004F4FF9"/>
    <w:rsid w:val="004F5638"/>
    <w:rsid w:val="00503431"/>
    <w:rsid w:val="00513168"/>
    <w:rsid w:val="00537081"/>
    <w:rsid w:val="00543F9B"/>
    <w:rsid w:val="00555F71"/>
    <w:rsid w:val="00556D31"/>
    <w:rsid w:val="005632A6"/>
    <w:rsid w:val="00572F58"/>
    <w:rsid w:val="00575CCF"/>
    <w:rsid w:val="005A4973"/>
    <w:rsid w:val="005B37B6"/>
    <w:rsid w:val="005B46C2"/>
    <w:rsid w:val="005C457D"/>
    <w:rsid w:val="005D5C63"/>
    <w:rsid w:val="005E4519"/>
    <w:rsid w:val="005E7206"/>
    <w:rsid w:val="005F1AB6"/>
    <w:rsid w:val="005F7C1A"/>
    <w:rsid w:val="00601BBD"/>
    <w:rsid w:val="006126E3"/>
    <w:rsid w:val="00613CE7"/>
    <w:rsid w:val="006238BF"/>
    <w:rsid w:val="0063190C"/>
    <w:rsid w:val="00632A89"/>
    <w:rsid w:val="0064138A"/>
    <w:rsid w:val="00655EFA"/>
    <w:rsid w:val="00660FFC"/>
    <w:rsid w:val="00667DE4"/>
    <w:rsid w:val="00671315"/>
    <w:rsid w:val="00685D08"/>
    <w:rsid w:val="00696886"/>
    <w:rsid w:val="006A09F7"/>
    <w:rsid w:val="006A255A"/>
    <w:rsid w:val="006B02AE"/>
    <w:rsid w:val="006B1A08"/>
    <w:rsid w:val="006B2352"/>
    <w:rsid w:val="006B3616"/>
    <w:rsid w:val="006C7E81"/>
    <w:rsid w:val="006D069E"/>
    <w:rsid w:val="006E6AC1"/>
    <w:rsid w:val="00700414"/>
    <w:rsid w:val="007011D4"/>
    <w:rsid w:val="0070215F"/>
    <w:rsid w:val="00702A68"/>
    <w:rsid w:val="007250CD"/>
    <w:rsid w:val="00732826"/>
    <w:rsid w:val="0073572A"/>
    <w:rsid w:val="007409D2"/>
    <w:rsid w:val="00746650"/>
    <w:rsid w:val="00771142"/>
    <w:rsid w:val="00792341"/>
    <w:rsid w:val="00796C41"/>
    <w:rsid w:val="007A12C0"/>
    <w:rsid w:val="007B2744"/>
    <w:rsid w:val="007B2F4A"/>
    <w:rsid w:val="007C4612"/>
    <w:rsid w:val="007C5D5C"/>
    <w:rsid w:val="007F2FEA"/>
    <w:rsid w:val="007F4BA9"/>
    <w:rsid w:val="007F6527"/>
    <w:rsid w:val="007F6A0F"/>
    <w:rsid w:val="00805E61"/>
    <w:rsid w:val="0080766C"/>
    <w:rsid w:val="00813D98"/>
    <w:rsid w:val="0086377E"/>
    <w:rsid w:val="00866513"/>
    <w:rsid w:val="0087086D"/>
    <w:rsid w:val="00870F87"/>
    <w:rsid w:val="0087155A"/>
    <w:rsid w:val="00874A12"/>
    <w:rsid w:val="00880701"/>
    <w:rsid w:val="008A2078"/>
    <w:rsid w:val="008A5543"/>
    <w:rsid w:val="008B57CE"/>
    <w:rsid w:val="008B5890"/>
    <w:rsid w:val="008C145C"/>
    <w:rsid w:val="008C3AAF"/>
    <w:rsid w:val="008C47D9"/>
    <w:rsid w:val="008D4EEB"/>
    <w:rsid w:val="008E1907"/>
    <w:rsid w:val="008E5715"/>
    <w:rsid w:val="008F10D4"/>
    <w:rsid w:val="00913FB3"/>
    <w:rsid w:val="009478F3"/>
    <w:rsid w:val="00956EA7"/>
    <w:rsid w:val="00961C59"/>
    <w:rsid w:val="00965E07"/>
    <w:rsid w:val="00970373"/>
    <w:rsid w:val="009716FB"/>
    <w:rsid w:val="00972C9C"/>
    <w:rsid w:val="00977D27"/>
    <w:rsid w:val="009A576B"/>
    <w:rsid w:val="009B3CE1"/>
    <w:rsid w:val="009C0685"/>
    <w:rsid w:val="009C3A55"/>
    <w:rsid w:val="009C449F"/>
    <w:rsid w:val="009D6C80"/>
    <w:rsid w:val="009E0CB8"/>
    <w:rsid w:val="009F04B2"/>
    <w:rsid w:val="00A02375"/>
    <w:rsid w:val="00A13DFF"/>
    <w:rsid w:val="00A142B3"/>
    <w:rsid w:val="00A176FB"/>
    <w:rsid w:val="00A3127B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824D0"/>
    <w:rsid w:val="00A94F9C"/>
    <w:rsid w:val="00AA7B2E"/>
    <w:rsid w:val="00AA7C4B"/>
    <w:rsid w:val="00AB15C6"/>
    <w:rsid w:val="00AB1671"/>
    <w:rsid w:val="00AB712B"/>
    <w:rsid w:val="00AC2BEF"/>
    <w:rsid w:val="00AD4870"/>
    <w:rsid w:val="00AE151B"/>
    <w:rsid w:val="00AE1B56"/>
    <w:rsid w:val="00B121E2"/>
    <w:rsid w:val="00B12290"/>
    <w:rsid w:val="00B12DDF"/>
    <w:rsid w:val="00B208BE"/>
    <w:rsid w:val="00B21721"/>
    <w:rsid w:val="00B3540D"/>
    <w:rsid w:val="00B47993"/>
    <w:rsid w:val="00B50F45"/>
    <w:rsid w:val="00B54744"/>
    <w:rsid w:val="00B627A5"/>
    <w:rsid w:val="00B6665B"/>
    <w:rsid w:val="00B67B63"/>
    <w:rsid w:val="00B84864"/>
    <w:rsid w:val="00B87F5C"/>
    <w:rsid w:val="00BA0C31"/>
    <w:rsid w:val="00BA299C"/>
    <w:rsid w:val="00BA3971"/>
    <w:rsid w:val="00BA7919"/>
    <w:rsid w:val="00BB4F87"/>
    <w:rsid w:val="00BC7D10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27A86"/>
    <w:rsid w:val="00C31311"/>
    <w:rsid w:val="00C37EAE"/>
    <w:rsid w:val="00C46AF5"/>
    <w:rsid w:val="00C5692A"/>
    <w:rsid w:val="00C613B8"/>
    <w:rsid w:val="00C71619"/>
    <w:rsid w:val="00C84D49"/>
    <w:rsid w:val="00C90324"/>
    <w:rsid w:val="00CA2FCD"/>
    <w:rsid w:val="00CB3BB1"/>
    <w:rsid w:val="00CB5CDB"/>
    <w:rsid w:val="00CD1F2E"/>
    <w:rsid w:val="00CE15AE"/>
    <w:rsid w:val="00CE2564"/>
    <w:rsid w:val="00CF6037"/>
    <w:rsid w:val="00CF7010"/>
    <w:rsid w:val="00D03D79"/>
    <w:rsid w:val="00D049E1"/>
    <w:rsid w:val="00D05617"/>
    <w:rsid w:val="00D12F05"/>
    <w:rsid w:val="00D17817"/>
    <w:rsid w:val="00D24A68"/>
    <w:rsid w:val="00D27FBF"/>
    <w:rsid w:val="00D30CDD"/>
    <w:rsid w:val="00D31F2B"/>
    <w:rsid w:val="00D33409"/>
    <w:rsid w:val="00D35ACD"/>
    <w:rsid w:val="00D422DE"/>
    <w:rsid w:val="00D45E0F"/>
    <w:rsid w:val="00D4674E"/>
    <w:rsid w:val="00D47BC7"/>
    <w:rsid w:val="00D555AF"/>
    <w:rsid w:val="00D56262"/>
    <w:rsid w:val="00D754BF"/>
    <w:rsid w:val="00DA7D88"/>
    <w:rsid w:val="00DA7DDF"/>
    <w:rsid w:val="00DA7F22"/>
    <w:rsid w:val="00DB1818"/>
    <w:rsid w:val="00DB27FF"/>
    <w:rsid w:val="00DB4CD8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6B1A"/>
    <w:rsid w:val="00E07F69"/>
    <w:rsid w:val="00E1629D"/>
    <w:rsid w:val="00E232E7"/>
    <w:rsid w:val="00E252F8"/>
    <w:rsid w:val="00E273F5"/>
    <w:rsid w:val="00E27CF9"/>
    <w:rsid w:val="00E31E31"/>
    <w:rsid w:val="00E35D91"/>
    <w:rsid w:val="00E55C91"/>
    <w:rsid w:val="00E56E62"/>
    <w:rsid w:val="00E81827"/>
    <w:rsid w:val="00E942DB"/>
    <w:rsid w:val="00E9515E"/>
    <w:rsid w:val="00EA1C04"/>
    <w:rsid w:val="00EA2156"/>
    <w:rsid w:val="00EA3622"/>
    <w:rsid w:val="00EA37D5"/>
    <w:rsid w:val="00EB7B84"/>
    <w:rsid w:val="00EC4BAD"/>
    <w:rsid w:val="00ED1C1E"/>
    <w:rsid w:val="00EE388E"/>
    <w:rsid w:val="00EE5A43"/>
    <w:rsid w:val="00F15DAB"/>
    <w:rsid w:val="00F15DF1"/>
    <w:rsid w:val="00F35C5D"/>
    <w:rsid w:val="00F37720"/>
    <w:rsid w:val="00F400AE"/>
    <w:rsid w:val="00F4010C"/>
    <w:rsid w:val="00F42042"/>
    <w:rsid w:val="00F63B33"/>
    <w:rsid w:val="00F65B9B"/>
    <w:rsid w:val="00F677BA"/>
    <w:rsid w:val="00F73970"/>
    <w:rsid w:val="00F8109C"/>
    <w:rsid w:val="00F93EA0"/>
    <w:rsid w:val="00FC23F3"/>
    <w:rsid w:val="00FD4927"/>
    <w:rsid w:val="00FD713B"/>
    <w:rsid w:val="00FE3F5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D1DD7-53E3-4D33-AA4E-BF0CE251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table" w:styleId="af1">
    <w:name w:val="Table Grid"/>
    <w:basedOn w:val="a1"/>
    <w:uiPriority w:val="59"/>
    <w:rsid w:val="006B3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3B32-421F-40AB-85E1-175B8067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71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15</cp:revision>
  <cp:lastPrinted>2018-12-06T07:29:00Z</cp:lastPrinted>
  <dcterms:created xsi:type="dcterms:W3CDTF">2023-08-01T12:31:00Z</dcterms:created>
  <dcterms:modified xsi:type="dcterms:W3CDTF">2023-08-11T05:54:00Z</dcterms:modified>
</cp:coreProperties>
</file>